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C5C" w:rsidRPr="00964C69" w:rsidRDefault="007F34FD" w:rsidP="0054129E">
      <w:pPr>
        <w:spacing w:line="276" w:lineRule="auto"/>
        <w:rPr>
          <w:rFonts w:ascii="Arial" w:hAnsi="Arial" w:cs="Guttman-Aram" w:hint="cs"/>
          <w:b/>
          <w:bCs/>
          <w:color w:val="444444"/>
          <w:sz w:val="46"/>
          <w:szCs w:val="46"/>
          <w:shd w:val="clear" w:color="auto" w:fill="FFFFFF"/>
          <w:rtl/>
        </w:rPr>
      </w:pPr>
      <w:r w:rsidRPr="00A817B8">
        <w:drawing>
          <wp:anchor distT="0" distB="0" distL="114300" distR="114300" simplePos="0" relativeHeight="251735040" behindDoc="0" locked="0" layoutInCell="1" allowOverlap="1" wp14:anchorId="524BDDDD" wp14:editId="438B5461">
            <wp:simplePos x="0" y="0"/>
            <wp:positionH relativeFrom="column">
              <wp:posOffset>-443865</wp:posOffset>
            </wp:positionH>
            <wp:positionV relativeFrom="paragraph">
              <wp:posOffset>-30480</wp:posOffset>
            </wp:positionV>
            <wp:extent cx="926465" cy="612140"/>
            <wp:effectExtent l="0" t="0" r="0" b="111760"/>
            <wp:wrapNone/>
            <wp:docPr id="1" name="תמונה 14" descr="http://www.chocablog.com/wp-content/uploads/2010/01/valentines-hearts-5.jpg"/>
            <wp:cNvGraphicFramePr/>
            <a:graphic xmlns:a="http://schemas.openxmlformats.org/drawingml/2006/main">
              <a:graphicData uri="http://schemas.openxmlformats.org/drawingml/2006/picture">
                <pic:pic xmlns:pic="http://schemas.openxmlformats.org/drawingml/2006/picture">
                  <pic:nvPicPr>
                    <pic:cNvPr id="15" name="תמונה 14" descr="http://www.chocablog.com/wp-content/uploads/2010/01/valentines-hearts-5.jp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900273">
                      <a:off x="0" y="0"/>
                      <a:ext cx="92646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3C1" w:rsidRPr="00964C69">
        <w:rPr>
          <w:rFonts w:ascii="Arial" w:hAnsi="Arial" w:cs="Guttman-Aram" w:hint="cs"/>
          <w:b/>
          <w:bCs/>
          <w:color w:val="444444"/>
          <w:sz w:val="46"/>
          <w:szCs w:val="46"/>
          <w:shd w:val="clear" w:color="auto" w:fill="FFFFFF"/>
          <w:rtl/>
        </w:rPr>
        <w:t xml:space="preserve">שלב </w:t>
      </w:r>
      <w:r w:rsidR="00A817B8">
        <w:rPr>
          <w:rFonts w:ascii="Arial" w:hAnsi="Arial" w:cs="Guttman-Aram"/>
          <w:b/>
          <w:bCs/>
          <w:color w:val="444444"/>
          <w:sz w:val="46"/>
          <w:szCs w:val="46"/>
          <w:shd w:val="clear" w:color="auto" w:fill="FFFFFF"/>
        </w:rPr>
        <w:t>3</w:t>
      </w:r>
      <w:r w:rsidR="002A73C1" w:rsidRPr="00964C69">
        <w:rPr>
          <w:rFonts w:ascii="Arial" w:hAnsi="Arial" w:cs="Guttman-Aram" w:hint="cs"/>
          <w:b/>
          <w:bCs/>
          <w:color w:val="444444"/>
          <w:sz w:val="46"/>
          <w:szCs w:val="46"/>
          <w:shd w:val="clear" w:color="auto" w:fill="FFFFFF"/>
          <w:rtl/>
        </w:rPr>
        <w:t xml:space="preserve"> </w:t>
      </w:r>
      <w:r w:rsidR="00A817B8">
        <w:rPr>
          <w:rFonts w:ascii="Arial" w:hAnsi="Arial" w:cs="Guttman-Aram"/>
          <w:b/>
          <w:bCs/>
          <w:color w:val="444444"/>
          <w:sz w:val="46"/>
          <w:szCs w:val="46"/>
          <w:shd w:val="clear" w:color="auto" w:fill="FFFFFF"/>
          <w:rtl/>
        </w:rPr>
        <w:t>–</w:t>
      </w:r>
      <w:r w:rsidR="002A73C1" w:rsidRPr="00964C69">
        <w:rPr>
          <w:rFonts w:ascii="Arial" w:hAnsi="Arial" w:cs="Guttman-Aram" w:hint="cs"/>
          <w:b/>
          <w:bCs/>
          <w:color w:val="444444"/>
          <w:sz w:val="46"/>
          <w:szCs w:val="46"/>
          <w:shd w:val="clear" w:color="auto" w:fill="FFFFFF"/>
          <w:rtl/>
        </w:rPr>
        <w:t xml:space="preserve"> </w:t>
      </w:r>
      <w:r w:rsidR="00A817B8">
        <w:rPr>
          <w:rFonts w:ascii="Arial" w:hAnsi="Arial" w:cs="Guttman-Aram" w:hint="cs"/>
          <w:b/>
          <w:bCs/>
          <w:color w:val="444444"/>
          <w:sz w:val="46"/>
          <w:szCs w:val="46"/>
          <w:shd w:val="clear" w:color="auto" w:fill="FFFFFF"/>
          <w:rtl/>
        </w:rPr>
        <w:t xml:space="preserve">יצירת גירוי </w:t>
      </w:r>
      <w:r>
        <w:rPr>
          <w:rFonts w:ascii="Arial" w:hAnsi="Arial" w:cs="Guttman-Aram" w:hint="cs"/>
          <w:b/>
          <w:bCs/>
          <w:color w:val="444444"/>
          <w:sz w:val="46"/>
          <w:szCs w:val="46"/>
          <w:shd w:val="clear" w:color="auto" w:fill="FFFFFF"/>
          <w:rtl/>
        </w:rPr>
        <w:t>לפתיחת השיעור</w:t>
      </w:r>
    </w:p>
    <w:p w:rsidR="00791A15" w:rsidRDefault="00DD6C5C" w:rsidP="0054129E">
      <w:pPr>
        <w:spacing w:line="276" w:lineRule="auto"/>
        <w:rPr>
          <w:rtl/>
        </w:rPr>
      </w:pPr>
      <w:r>
        <w:rPr>
          <w:rFonts w:hint="cs"/>
          <w:noProof/>
          <w:rtl/>
        </w:rPr>
        <mc:AlternateContent>
          <mc:Choice Requires="wps">
            <w:drawing>
              <wp:anchor distT="0" distB="0" distL="114300" distR="114300" simplePos="0" relativeHeight="251660288" behindDoc="0" locked="0" layoutInCell="1" allowOverlap="1" wp14:anchorId="3C564950" wp14:editId="554751DC">
                <wp:simplePos x="0" y="0"/>
                <wp:positionH relativeFrom="column">
                  <wp:posOffset>-244503</wp:posOffset>
                </wp:positionH>
                <wp:positionV relativeFrom="paragraph">
                  <wp:posOffset>101931</wp:posOffset>
                </wp:positionV>
                <wp:extent cx="5705475" cy="787179"/>
                <wp:effectExtent l="0" t="0" r="28575" b="13335"/>
                <wp:wrapNone/>
                <wp:docPr id="4" name="מלבן מעוגל 4"/>
                <wp:cNvGraphicFramePr/>
                <a:graphic xmlns:a="http://schemas.openxmlformats.org/drawingml/2006/main">
                  <a:graphicData uri="http://schemas.microsoft.com/office/word/2010/wordprocessingShape">
                    <wps:wsp>
                      <wps:cNvSpPr/>
                      <wps:spPr>
                        <a:xfrm>
                          <a:off x="0" y="0"/>
                          <a:ext cx="5705475" cy="78717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מלבן מעוגל 4" o:spid="_x0000_s1026" style="position:absolute;left:0;text-align:left;margin-left:-19.25pt;margin-top:8.05pt;width:449.25pt;height: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" filled="f" strokecolor="#243f60 [1604]" strokeweight="2pt"/>
            </w:pict>
          </mc:Fallback>
        </mc:AlternateContent>
      </w:r>
    </w:p>
    <w:p w:rsidR="00DD6C5C" w:rsidRPr="00DD6C5C" w:rsidRDefault="00A817B8" w:rsidP="0054129E">
      <w:pPr>
        <w:spacing w:line="276" w:lineRule="auto"/>
        <w:rPr>
          <w:rtl/>
        </w:rPr>
      </w:pPr>
      <w:r>
        <w:rPr>
          <w:rFonts w:hint="cs"/>
          <w:b/>
          <w:bCs/>
          <w:rtl/>
        </w:rPr>
        <w:t>גירוי</w:t>
      </w:r>
      <w:r w:rsidR="00DD6C5C">
        <w:rPr>
          <w:rFonts w:hint="cs"/>
          <w:rtl/>
        </w:rPr>
        <w:t xml:space="preserve"> </w:t>
      </w:r>
      <w:r w:rsidR="007F34FD">
        <w:rPr>
          <w:rtl/>
        </w:rPr>
        <w:t>–</w:t>
      </w:r>
      <w:r w:rsidR="00DD6C5C" w:rsidRPr="00DD6C5C">
        <w:rPr>
          <w:rFonts w:hint="cs"/>
          <w:rtl/>
        </w:rPr>
        <w:t xml:space="preserve"> </w:t>
      </w:r>
      <w:r w:rsidR="007F34FD">
        <w:rPr>
          <w:rFonts w:eastAsiaTheme="minorEastAsia" w:hint="cs"/>
          <w:rtl/>
        </w:rPr>
        <w:t xml:space="preserve">פעילות </w:t>
      </w:r>
      <w:proofErr w:type="spellStart"/>
      <w:r w:rsidR="007F34FD">
        <w:rPr>
          <w:rFonts w:eastAsiaTheme="minorEastAsia" w:hint="cs"/>
          <w:rtl/>
        </w:rPr>
        <w:t>חוויתית</w:t>
      </w:r>
      <w:proofErr w:type="spellEnd"/>
      <w:r w:rsidR="007F34FD">
        <w:rPr>
          <w:rFonts w:eastAsiaTheme="minorEastAsia" w:hint="cs"/>
          <w:rtl/>
        </w:rPr>
        <w:t xml:space="preserve"> בתחילת השיעור שנועדה לגייס מוטיבציה ללמידה. גירוי אטרקטיבי הוא זה שבעקבותיו הלומד מעוניין ליטול חלק פעיל בלמידה, גירוי אפקטיבי מהווה </w:t>
      </w:r>
      <w:r w:rsidR="007F34FD">
        <w:rPr>
          <w:rFonts w:eastAsiaTheme="minorEastAsia" w:hint="cs"/>
          <w:rtl/>
        </w:rPr>
        <w:t>שלב ראשוני בתהליך הלמידה עצמו</w:t>
      </w:r>
      <w:r w:rsidR="007F34FD">
        <w:rPr>
          <w:rFonts w:hint="cs"/>
          <w:rtl/>
        </w:rPr>
        <w:t xml:space="preserve"> (ולא רק הכנה ללמידה)</w:t>
      </w:r>
    </w:p>
    <w:p w:rsidR="00DD6C5C" w:rsidRDefault="00DD6C5C" w:rsidP="0054129E">
      <w:pPr>
        <w:spacing w:line="276" w:lineRule="auto"/>
        <w:rPr>
          <w:rtl/>
        </w:rPr>
      </w:pPr>
    </w:p>
    <w:p w:rsidR="00A817B8" w:rsidRPr="00100096" w:rsidRDefault="007F34FD" w:rsidP="0054129E">
      <w:pPr>
        <w:spacing w:line="276" w:lineRule="auto"/>
        <w:jc w:val="center"/>
        <w:rPr>
          <w:rFonts w:hint="cs"/>
          <w:b/>
          <w:bCs/>
          <w:sz w:val="32"/>
          <w:szCs w:val="32"/>
          <w:rtl/>
        </w:rPr>
      </w:pPr>
      <w:r w:rsidRPr="00100096">
        <w:rPr>
          <w:rFonts w:hint="cs"/>
          <w:b/>
          <w:bCs/>
          <w:sz w:val="32"/>
          <w:szCs w:val="32"/>
          <w:rtl/>
        </w:rPr>
        <w:t>מתודות ליצירת גירויים תוך שימוש ב"מפה הקוגניטיבית"</w:t>
      </w:r>
    </w:p>
    <w:p w:rsidR="007F34FD" w:rsidRPr="007F34FD" w:rsidRDefault="007F34FD" w:rsidP="0054129E">
      <w:pPr>
        <w:spacing w:line="276" w:lineRule="auto"/>
        <w:rPr>
          <w:rFonts w:hint="cs"/>
          <w:sz w:val="16"/>
          <w:szCs w:val="16"/>
          <w:rtl/>
        </w:rPr>
      </w:pPr>
    </w:p>
    <w:p w:rsidR="007F34FD" w:rsidRDefault="00564F0A" w:rsidP="0054129E">
      <w:pPr>
        <w:pStyle w:val="ab"/>
        <w:spacing w:line="276" w:lineRule="auto"/>
        <w:ind w:left="1218"/>
        <w:rPr>
          <w:rFonts w:hint="cs"/>
        </w:rPr>
      </w:pPr>
      <w:r w:rsidRPr="007F34FD">
        <mc:AlternateContent>
          <mc:Choice Requires="wpg">
            <w:drawing>
              <wp:anchor distT="0" distB="0" distL="114300" distR="114300" simplePos="0" relativeHeight="251737088" behindDoc="0" locked="0" layoutInCell="1" allowOverlap="1" wp14:anchorId="2C1C4FEC" wp14:editId="5532D2E5">
                <wp:simplePos x="0" y="0"/>
                <wp:positionH relativeFrom="column">
                  <wp:posOffset>4699387</wp:posOffset>
                </wp:positionH>
                <wp:positionV relativeFrom="paragraph">
                  <wp:posOffset>163195</wp:posOffset>
                </wp:positionV>
                <wp:extent cx="1701580" cy="611505"/>
                <wp:effectExtent l="0" t="0" r="0" b="17145"/>
                <wp:wrapNone/>
                <wp:docPr id="290" name="קבוצה 7"/>
                <wp:cNvGraphicFramePr/>
                <a:graphic xmlns:a="http://schemas.openxmlformats.org/drawingml/2006/main">
                  <a:graphicData uri="http://schemas.microsoft.com/office/word/2010/wordprocessingGroup">
                    <wpg:wgp>
                      <wpg:cNvGrpSpPr/>
                      <wpg:grpSpPr>
                        <a:xfrm>
                          <a:off x="0" y="0"/>
                          <a:ext cx="1701580" cy="611505"/>
                          <a:chOff x="0" y="369371"/>
                          <a:chExt cx="1918364" cy="612340"/>
                        </a:xfrm>
                      </wpg:grpSpPr>
                      <wps:wsp>
                        <wps:cNvPr id="291" name="גל 291"/>
                        <wps:cNvSpPr>
                          <a:spLocks noChangeArrowheads="1"/>
                        </wps:cNvSpPr>
                        <wps:spPr bwMode="auto">
                          <a:xfrm>
                            <a:off x="0" y="369371"/>
                            <a:ext cx="1351830" cy="612340"/>
                          </a:xfrm>
                          <a:prstGeom prst="wave">
                            <a:avLst>
                              <a:gd name="adj1" fmla="val 12500"/>
                              <a:gd name="adj2" fmla="val 0"/>
                            </a:avLst>
                          </a:prstGeom>
                          <a:solidFill>
                            <a:srgbClr val="FFFF00"/>
                          </a:solidFill>
                          <a:ln w="9525" algn="ctr">
                            <a:solidFill>
                              <a:schemeClr val="tx1"/>
                            </a:solidFill>
                            <a:round/>
                            <a:headEnd/>
                            <a:tailEnd/>
                          </a:ln>
                        </wps:spPr>
                        <wps:txbx>
                          <w:txbxContent>
                            <w:p w:rsidR="007F34FD" w:rsidRPr="007F34FD" w:rsidRDefault="007F34FD" w:rsidP="007F34FD">
                              <w:pPr>
                                <w:pStyle w:val="NormalWeb"/>
                                <w:bidi/>
                                <w:spacing w:before="0" w:beforeAutospacing="0" w:after="0" w:afterAutospacing="0"/>
                                <w:jc w:val="center"/>
                                <w:rPr>
                                  <w:sz w:val="32"/>
                                  <w:szCs w:val="32"/>
                                </w:rPr>
                              </w:pPr>
                              <w:r w:rsidRPr="007F34FD">
                                <w:rPr>
                                  <w:rFonts w:ascii="Guttman Haim" w:cs="Guttman Haim" w:hint="cs"/>
                                  <w:color w:val="000000" w:themeColor="text1"/>
                                  <w:kern w:val="24"/>
                                  <w:sz w:val="32"/>
                                  <w:szCs w:val="32"/>
                                  <w:rtl/>
                                </w:rPr>
                                <w:t>פרובוקציה</w:t>
                              </w:r>
                            </w:p>
                          </w:txbxContent>
                        </wps:txbx>
                        <wps:bodyPr/>
                      </wps:wsp>
                      <pic:pic xmlns:pic="http://schemas.openxmlformats.org/drawingml/2006/picture">
                        <pic:nvPicPr>
                          <pic:cNvPr id="292" name="תמונה 292" descr="https://encrypted-tbn0.gstatic.com/images?q=tbn:ANd9GcSfHulc9_dPuy9L2yvs7hK-qomtBVeuq_ijYoPmLtLJhLHO0kLy"/>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226756" y="428743"/>
                            <a:ext cx="691608" cy="552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id="קבוצה 7" o:spid="_x0000_s1026" style="position:absolute;left:0;text-align:left;margin-left:370.05pt;margin-top:12.85pt;width:134pt;height:48.15pt;z-index:251737088;mso-width-relative:margin;mso-height-relative:margin" coordorigin=",3693" coordsize="19183,61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גל 291" o:spid="_x0000_s1027" type="#_x0000_t64" style="position:absolute;top:3693;width:13518;height:6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CaHsQA&#10;AADcAAAADwAAAGRycy9kb3ducmV2LnhtbESPQWsCMRSE74X+h/CEXopmFZS6GkVsC8VT3Yrnx+bt&#10;ZnHzEpJUt/++KQg9DjPzDbPeDrYXVwqxc6xgOilAENdOd9wqOH29j19AxISssXdMCn4ownbz+LDG&#10;UrsbH+lapVZkCMcSFZiUfCllrA1ZjBPnibPXuGAxZRlaqQPeMtz2clYUC2mx47xg0NPeUH2pvq2C&#10;T+NeG/L+3FzCfB/082K+ezso9TQadisQiYb0H763P7SC2XIKf2fy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gmh7EAAAA3AAAAA8AAAAAAAAAAAAAAAAAmAIAAGRycy9k&#10;b3ducmV2LnhtbFBLBQYAAAAABAAEAPUAAACJAwAAAAA=&#10;" adj="2700" fillcolor="yellow" strokecolor="black [3213]">
                  <v:textbox>
                    <w:txbxContent>
                      <w:p w:rsidR="007F34FD" w:rsidRPr="007F34FD" w:rsidRDefault="007F34FD" w:rsidP="007F34FD">
                        <w:pPr>
                          <w:pStyle w:val="NormalWeb"/>
                          <w:bidi/>
                          <w:spacing w:before="0" w:beforeAutospacing="0" w:after="0" w:afterAutospacing="0"/>
                          <w:jc w:val="center"/>
                          <w:rPr>
                            <w:sz w:val="32"/>
                            <w:szCs w:val="32"/>
                          </w:rPr>
                        </w:pPr>
                        <w:r w:rsidRPr="007F34FD">
                          <w:rPr>
                            <w:rFonts w:ascii="Guttman Haim" w:cs="Guttman Haim" w:hint="cs"/>
                            <w:color w:val="000000" w:themeColor="text1"/>
                            <w:kern w:val="24"/>
                            <w:sz w:val="32"/>
                            <w:szCs w:val="32"/>
                            <w:rtl/>
                          </w:rPr>
                          <w:t>פרובוקציה</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92" o:spid="_x0000_s1028" type="#_x0000_t75" alt="https://encrypted-tbn0.gstatic.com/images?q=tbn:ANd9GcSfHulc9_dPuy9L2yvs7hK-qomtBVeuq_ijYoPmLtLJhLHO0kLy" style="position:absolute;left:12267;top:4287;width:6916;height:5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9V+PCAAAA3AAAAA8AAABkcnMvZG93bnJldi54bWxEj0GLwjAUhO+C/yE8wZum24NoNYoKggcv&#10;dr14ezbPtm7zUppYq7/eCMIeh5n5hlmsOlOJlhpXWlbwM45AEGdWl5wrOP3uRlMQziNrrCyTgic5&#10;WC37vQUm2j74SG3qcxEg7BJUUHhfJ1K6rCCDbmxr4uBdbWPQB9nkUjf4CHBTyTiKJtJgyWGhwJq2&#10;BWV/6d0oKF9tdFtvzun0cKfJBa+VlZudUsNBt56D8NT5//C3vdcK4lkMnzPhCMjlG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fVfjwgAAANwAAAAPAAAAAAAAAAAAAAAAAJ8C&#10;AABkcnMvZG93bnJldi54bWxQSwUGAAAAAAQABAD3AAAAjgMAAAAA&#10;">
                  <v:imagedata r:id="rId10" o:title="ANd9GcSfHulc9_dPuy9L2yvs7hK-qomtBVeuq_ijYoPmLtLJhLHO0kLy" chromakey="white"/>
                </v:shape>
              </v:group>
            </w:pict>
          </mc:Fallback>
        </mc:AlternateContent>
      </w:r>
      <w:r w:rsidR="007F34FD">
        <w:rPr>
          <w:rFonts w:hint="cs"/>
          <w:rtl/>
        </w:rPr>
        <w:t xml:space="preserve">במתודה זו מטרתנו לעורר אצל הלומד התנגדות לתפיסה הקיימת שלו, כהכנה להפנמת התפיסה הרצויה, וזאת באמצעות הקצנה של התפיסה הקיימת אל מחוזות האבסורד. </w:t>
      </w:r>
      <w:r>
        <w:rPr>
          <w:rFonts w:hint="cs"/>
          <w:rtl/>
        </w:rPr>
        <w:t xml:space="preserve">באמצעות </w:t>
      </w:r>
      <w:r w:rsidR="007F34FD">
        <w:rPr>
          <w:rFonts w:hint="cs"/>
          <w:rtl/>
        </w:rPr>
        <w:t>הגדרה מדויקת של "</w:t>
      </w:r>
      <w:r w:rsidR="007F34FD" w:rsidRPr="00564F0A">
        <w:rPr>
          <w:rFonts w:hint="cs"/>
          <w:b/>
          <w:bCs/>
          <w:rtl/>
        </w:rPr>
        <w:t>מחסום ההבנה</w:t>
      </w:r>
      <w:r w:rsidR="007F34FD">
        <w:rPr>
          <w:rFonts w:hint="cs"/>
          <w:rtl/>
        </w:rPr>
        <w:t>" נשאל את עצמנו באיזו סיטואציה הלומד עצמו יתנגד לנאמר שם</w:t>
      </w:r>
      <w:r>
        <w:rPr>
          <w:rFonts w:hint="cs"/>
          <w:rtl/>
        </w:rPr>
        <w:t>, ונייצג בפתיחת השיעור עמדה זו</w:t>
      </w:r>
      <w:r w:rsidR="007F34FD">
        <w:rPr>
          <w:rFonts w:hint="cs"/>
          <w:rtl/>
        </w:rPr>
        <w:t>.</w:t>
      </w:r>
      <w:r>
        <w:rPr>
          <w:rFonts w:hint="cs"/>
          <w:rtl/>
        </w:rPr>
        <w:t xml:space="preserve"> באמצעות התנגדותו יתקרב הלומד אל "מפתח הלב". </w:t>
      </w:r>
    </w:p>
    <w:p w:rsidR="007F34FD" w:rsidRDefault="007F34FD" w:rsidP="0054129E">
      <w:pPr>
        <w:spacing w:line="276" w:lineRule="auto"/>
        <w:rPr>
          <w:rFonts w:hint="cs"/>
          <w:rtl/>
        </w:rPr>
      </w:pPr>
      <w:r>
        <w:rPr>
          <w:rFonts w:hint="cs"/>
          <w:rtl/>
        </w:rPr>
        <w:t>לדוגמא:</w:t>
      </w:r>
    </w:p>
    <w:p w:rsidR="007F34FD" w:rsidRDefault="007F34FD" w:rsidP="0054129E">
      <w:pPr>
        <w:spacing w:line="276" w:lineRule="auto"/>
        <w:rPr>
          <w:rFonts w:hint="cs"/>
          <w:rtl/>
        </w:rPr>
      </w:pPr>
      <w:r>
        <w:rPr>
          <w:rFonts w:hint="cs"/>
          <w:rtl/>
        </w:rPr>
        <w:t>בשיעור אזרחות</w:t>
      </w:r>
      <w:r w:rsidR="00564F0A">
        <w:rPr>
          <w:rFonts w:hint="cs"/>
          <w:rtl/>
        </w:rPr>
        <w:t>, בלימוד נושא "זכויות המיעוט", מחסום ההבנה הוא התפיסה ש"הרוב קובע". בפתיחת השיעור נציג עמדה קיצונית נגד זכויות המיעוט (למשל שבית הספר החליט לקנות רק כסאות עם משענת ליד ימין, היות ורוב התלמידים הם ימניים).</w:t>
      </w:r>
    </w:p>
    <w:p w:rsidR="00564F0A" w:rsidRDefault="00564F0A" w:rsidP="0054129E">
      <w:pPr>
        <w:pStyle w:val="ab"/>
        <w:spacing w:line="276" w:lineRule="auto"/>
        <w:ind w:left="1800"/>
        <w:rPr>
          <w:rFonts w:hint="cs"/>
          <w:rtl/>
        </w:rPr>
      </w:pPr>
    </w:p>
    <w:p w:rsidR="00564F0A" w:rsidRDefault="0085411C" w:rsidP="0054129E">
      <w:pPr>
        <w:pStyle w:val="ab"/>
        <w:spacing w:line="276" w:lineRule="auto"/>
        <w:ind w:left="1218"/>
        <w:rPr>
          <w:rFonts w:hint="cs"/>
          <w:rtl/>
        </w:rPr>
      </w:pPr>
      <w:r w:rsidRPr="00564F0A">
        <mc:AlternateContent>
          <mc:Choice Requires="wpg">
            <w:drawing>
              <wp:anchor distT="0" distB="0" distL="114300" distR="114300" simplePos="0" relativeHeight="251739136" behindDoc="0" locked="0" layoutInCell="1" allowOverlap="1" wp14:anchorId="4E2F34C0" wp14:editId="04077E59">
                <wp:simplePos x="0" y="0"/>
                <wp:positionH relativeFrom="column">
                  <wp:posOffset>4701209</wp:posOffset>
                </wp:positionH>
                <wp:positionV relativeFrom="paragraph">
                  <wp:posOffset>48067</wp:posOffset>
                </wp:positionV>
                <wp:extent cx="1480488" cy="743585"/>
                <wp:effectExtent l="0" t="0" r="5715" b="0"/>
                <wp:wrapNone/>
                <wp:docPr id="293" name="קבוצה 8"/>
                <wp:cNvGraphicFramePr/>
                <a:graphic xmlns:a="http://schemas.openxmlformats.org/drawingml/2006/main">
                  <a:graphicData uri="http://schemas.microsoft.com/office/word/2010/wordprocessingGroup">
                    <wpg:wgp>
                      <wpg:cNvGrpSpPr/>
                      <wpg:grpSpPr>
                        <a:xfrm>
                          <a:off x="0" y="0"/>
                          <a:ext cx="1480488" cy="743585"/>
                          <a:chOff x="1447390" y="-231437"/>
                          <a:chExt cx="1854559" cy="744029"/>
                        </a:xfrm>
                      </wpg:grpSpPr>
                      <wps:wsp>
                        <wps:cNvPr id="294" name="גל 294"/>
                        <wps:cNvSpPr>
                          <a:spLocks noChangeArrowheads="1"/>
                        </wps:cNvSpPr>
                        <wps:spPr bwMode="auto">
                          <a:xfrm>
                            <a:off x="1447390" y="-215527"/>
                            <a:ext cx="1503058" cy="568619"/>
                          </a:xfrm>
                          <a:prstGeom prst="wave">
                            <a:avLst>
                              <a:gd name="adj1" fmla="val 12500"/>
                              <a:gd name="adj2" fmla="val 0"/>
                            </a:avLst>
                          </a:prstGeom>
                          <a:solidFill>
                            <a:srgbClr val="FFFF00"/>
                          </a:solidFill>
                          <a:ln w="9525" algn="ctr">
                            <a:solidFill>
                              <a:schemeClr val="tx1"/>
                            </a:solidFill>
                            <a:round/>
                            <a:headEnd/>
                            <a:tailEnd/>
                          </a:ln>
                        </wps:spPr>
                        <wps:txbx>
                          <w:txbxContent>
                            <w:p w:rsidR="00564F0A" w:rsidRPr="00564F0A" w:rsidRDefault="00564F0A" w:rsidP="00564F0A">
                              <w:pPr>
                                <w:pStyle w:val="NormalWeb"/>
                                <w:bidi/>
                                <w:spacing w:before="0" w:beforeAutospacing="0" w:after="0" w:afterAutospacing="0"/>
                                <w:jc w:val="center"/>
                                <w:rPr>
                                  <w:sz w:val="32"/>
                                  <w:szCs w:val="32"/>
                                </w:rPr>
                              </w:pPr>
                              <w:r w:rsidRPr="00564F0A">
                                <w:rPr>
                                  <w:rFonts w:ascii="Guttman Haim" w:cs="Guttman Haim" w:hint="cs"/>
                                  <w:color w:val="000000" w:themeColor="text1"/>
                                  <w:kern w:val="24"/>
                                  <w:sz w:val="32"/>
                                  <w:szCs w:val="32"/>
                                  <w:rtl/>
                                </w:rPr>
                                <w:t>חסימה</w:t>
                              </w:r>
                            </w:p>
                          </w:txbxContent>
                        </wps:txbx>
                        <wps:bodyPr/>
                      </wps:wsp>
                      <pic:pic xmlns:pic="http://schemas.openxmlformats.org/drawingml/2006/picture">
                        <pic:nvPicPr>
                          <pic:cNvPr id="295" name="תמונה 295" descr="http://gate.bnp.co.il/wp-content/themes/twentyten/images/020611%20(9)%20(Custom).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626414" y="-231437"/>
                            <a:ext cx="675535" cy="744029"/>
                          </a:xfrm>
                          <a:prstGeom prst="rect">
                            <a:avLst/>
                          </a:prstGeom>
                          <a:ln>
                            <a:noFill/>
                          </a:ln>
                          <a:effectLst>
                            <a:softEdge rad="112500"/>
                          </a:effectLst>
                        </pic:spPr>
                      </pic:pic>
                    </wpg:wgp>
                  </a:graphicData>
                </a:graphic>
                <wp14:sizeRelH relativeFrom="margin">
                  <wp14:pctWidth>0</wp14:pctWidth>
                </wp14:sizeRelH>
                <wp14:sizeRelV relativeFrom="margin">
                  <wp14:pctHeight>0</wp14:pctHeight>
                </wp14:sizeRelV>
              </wp:anchor>
            </w:drawing>
          </mc:Choice>
          <mc:Fallback>
            <w:pict>
              <v:group id="קבוצה 8" o:spid="_x0000_s1029" style="position:absolute;left:0;text-align:left;margin-left:370.15pt;margin-top:3.8pt;width:116.55pt;height:58.55pt;z-index:251739136;mso-width-relative:margin;mso-height-relative:margin" coordorigin="14473,-2314" coordsize="18545,7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">
                <v:shape id="גל 294" o:spid="_x0000_s1030" type="#_x0000_t64" style="position:absolute;left:14473;top:-2155;width:15031;height:5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c5hsQA&#10;AADcAAAADwAAAGRycy9kb3ducmV2LnhtbESPQWsCMRSE74X+h/AKXopmK1V0NYqohdKTteL5sXm7&#10;Wdy8hCTV9d83hUKPw8x8wyzXve3ElUJsHSt4GRUgiCunW24UnL7ehjMQMSFr7ByTgjtFWK8eH5ZY&#10;anfjT7oeUyMyhGOJCkxKvpQyVoYsxpHzxNmrXbCYsgyN1AFvGW47OS6KqbTYcl4w6GlrqLocv62C&#10;g3G7mrw/15cw2Qb9PJ1s9h9KDZ76zQJEoj79h//a71rBeP4Kv2fy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XOYbEAAAA3AAAAA8AAAAAAAAAAAAAAAAAmAIAAGRycy9k&#10;b3ducmV2LnhtbFBLBQYAAAAABAAEAPUAAACJAwAAAAA=&#10;" adj="2700" fillcolor="yellow" strokecolor="black [3213]">
                  <v:textbox>
                    <w:txbxContent>
                      <w:p w:rsidR="00564F0A" w:rsidRPr="00564F0A" w:rsidRDefault="00564F0A" w:rsidP="00564F0A">
                        <w:pPr>
                          <w:pStyle w:val="NormalWeb"/>
                          <w:bidi/>
                          <w:spacing w:before="0" w:beforeAutospacing="0" w:after="0" w:afterAutospacing="0"/>
                          <w:jc w:val="center"/>
                          <w:rPr>
                            <w:sz w:val="32"/>
                            <w:szCs w:val="32"/>
                          </w:rPr>
                        </w:pPr>
                        <w:r w:rsidRPr="00564F0A">
                          <w:rPr>
                            <w:rFonts w:ascii="Guttman Haim" w:cs="Guttman Haim" w:hint="cs"/>
                            <w:color w:val="000000" w:themeColor="text1"/>
                            <w:kern w:val="24"/>
                            <w:sz w:val="32"/>
                            <w:szCs w:val="32"/>
                            <w:rtl/>
                          </w:rPr>
                          <w:t>חסימה</w:t>
                        </w:r>
                      </w:p>
                    </w:txbxContent>
                  </v:textbox>
                </v:shape>
                <v:shape id="תמונה 295" o:spid="_x0000_s1031" type="#_x0000_t75" alt="http://gate.bnp.co.il/wp-content/themes/twentyten/images/020611%20(9)%20(Custom).jpg" style="position:absolute;left:26264;top:-2314;width:6755;height:74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MUjHGAAAA3AAAAA8AAABkcnMvZG93bnJldi54bWxEj09rwkAUxO8Fv8PyhN7qRqFSo6tIQbC9&#10;aOMf8PbMPrOx2bchu43pt3cLQo/DzPyGmS06W4mWGl86VjAcJCCIc6dLLhTsd6uXNxA+IGusHJOC&#10;X/KwmPeeZphqd+MvarNQiAhhn6ICE0KdSulzQxb9wNXE0bu4xmKIsimkbvAW4baSoyQZS4slxwWD&#10;Nb0byr+zH6vg43JabzbttTXn5HO7ysaGD0ej1HO/W05BBOrCf/jRXmsFo8kr/J2JR0DO7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IxSMcYAAADcAAAADwAAAAAAAAAAAAAA&#10;AACfAgAAZHJzL2Rvd25yZXYueG1sUEsFBgAAAAAEAAQA9wAAAJIDAAAAAA==&#10;">
                  <v:imagedata r:id="rId12" o:title="020611%20(9)%20(Custom)"/>
                </v:shape>
              </v:group>
            </w:pict>
          </mc:Fallback>
        </mc:AlternateContent>
      </w:r>
      <w:r w:rsidR="00564F0A">
        <w:rPr>
          <w:rFonts w:hint="cs"/>
          <w:rtl/>
        </w:rPr>
        <w:t>במתודה זו מטרתנו ל</w:t>
      </w:r>
      <w:r w:rsidR="00564F0A">
        <w:rPr>
          <w:rFonts w:hint="cs"/>
          <w:rtl/>
        </w:rPr>
        <w:t xml:space="preserve">הציף אצל הלומד את הצורך בלמידה, באמצעות </w:t>
      </w:r>
      <w:proofErr w:type="spellStart"/>
      <w:r w:rsidR="00564F0A">
        <w:rPr>
          <w:rFonts w:hint="cs"/>
          <w:rtl/>
        </w:rPr>
        <w:t>הנכחת</w:t>
      </w:r>
      <w:proofErr w:type="spellEnd"/>
      <w:r w:rsidR="00564F0A">
        <w:rPr>
          <w:rFonts w:hint="cs"/>
          <w:rtl/>
        </w:rPr>
        <w:t xml:space="preserve"> העובדה שהידע הקיים שלו אינו מספיק. באמצעות הגדרה מדויקת של "הידע הקיים", נשאל את עצמנו באיזה מקרה התלמיד ייאלץ להודות שהידע הקיים אינו נכון או אינו מספיק. כך ייחשף הלומד מראש ל"כדאיות" של תהליך הלמידה.</w:t>
      </w:r>
    </w:p>
    <w:p w:rsidR="00564F0A" w:rsidRDefault="00564F0A" w:rsidP="0054129E">
      <w:pPr>
        <w:spacing w:line="276" w:lineRule="auto"/>
        <w:rPr>
          <w:rFonts w:hint="cs"/>
          <w:rtl/>
        </w:rPr>
      </w:pPr>
      <w:r>
        <w:rPr>
          <w:rFonts w:hint="cs"/>
          <w:rtl/>
        </w:rPr>
        <w:t>לדוגמא:</w:t>
      </w:r>
    </w:p>
    <w:p w:rsidR="00564F0A" w:rsidRDefault="00564F0A" w:rsidP="0054129E">
      <w:pPr>
        <w:spacing w:line="276" w:lineRule="auto"/>
        <w:rPr>
          <w:rFonts w:hint="cs"/>
          <w:rtl/>
        </w:rPr>
      </w:pPr>
      <w:r>
        <w:rPr>
          <w:rFonts w:hint="cs"/>
          <w:rtl/>
        </w:rPr>
        <w:t>בשיעור</w:t>
      </w:r>
      <w:r>
        <w:rPr>
          <w:rFonts w:hint="cs"/>
          <w:rtl/>
        </w:rPr>
        <w:t>י מיומנויות (לשון, מתמטיקה וכדומה) לתת לתלמידים תרגיל שאין להם עדיין את הכלים לפתור אותו</w:t>
      </w:r>
      <w:r w:rsidR="0085411C">
        <w:rPr>
          <w:rFonts w:hint="cs"/>
          <w:rtl/>
        </w:rPr>
        <w:t xml:space="preserve">, ולהתייחס אליו כאילו יש להם את הידע הנדרש. את התסכול המסוים שיצטבר בשלב זה ניתן לגייס ללמידה </w:t>
      </w:r>
      <w:r w:rsidR="0085411C">
        <w:rPr>
          <w:rtl/>
        </w:rPr>
        <w:t>–</w:t>
      </w:r>
      <w:r w:rsidR="0085411C">
        <w:rPr>
          <w:rFonts w:hint="cs"/>
          <w:rtl/>
        </w:rPr>
        <w:t xml:space="preserve"> "היה קשה? נראה בלתי אפשרי? כבר בסוף השיעור הזה תוכלו לפתור את זה בקלות...".</w:t>
      </w:r>
    </w:p>
    <w:p w:rsidR="0085411C" w:rsidRDefault="0085411C" w:rsidP="0054129E">
      <w:pPr>
        <w:spacing w:line="276" w:lineRule="auto"/>
        <w:rPr>
          <w:rFonts w:hint="cs"/>
          <w:rtl/>
        </w:rPr>
      </w:pPr>
    </w:p>
    <w:p w:rsidR="0085411C" w:rsidRDefault="0085411C" w:rsidP="0054129E">
      <w:pPr>
        <w:pStyle w:val="ab"/>
        <w:spacing w:line="276" w:lineRule="auto"/>
        <w:ind w:left="1218"/>
        <w:rPr>
          <w:rFonts w:hint="cs"/>
          <w:rtl/>
        </w:rPr>
      </w:pPr>
      <w:r w:rsidRPr="0085411C">
        <mc:AlternateContent>
          <mc:Choice Requires="wpg">
            <w:drawing>
              <wp:anchor distT="0" distB="0" distL="114300" distR="114300" simplePos="0" relativeHeight="251741184" behindDoc="0" locked="0" layoutInCell="1" allowOverlap="1" wp14:anchorId="06CD9A26" wp14:editId="189F606D">
                <wp:simplePos x="0" y="0"/>
                <wp:positionH relativeFrom="column">
                  <wp:posOffset>4661452</wp:posOffset>
                </wp:positionH>
                <wp:positionV relativeFrom="paragraph">
                  <wp:posOffset>240527</wp:posOffset>
                </wp:positionV>
                <wp:extent cx="1738354" cy="608330"/>
                <wp:effectExtent l="0" t="0" r="0" b="20320"/>
                <wp:wrapNone/>
                <wp:docPr id="296" name="קבוצה 2056"/>
                <wp:cNvGraphicFramePr/>
                <a:graphic xmlns:a="http://schemas.openxmlformats.org/drawingml/2006/main">
                  <a:graphicData uri="http://schemas.microsoft.com/office/word/2010/wordprocessingGroup">
                    <wpg:wgp>
                      <wpg:cNvGrpSpPr/>
                      <wpg:grpSpPr>
                        <a:xfrm>
                          <a:off x="0" y="0"/>
                          <a:ext cx="1738354" cy="608330"/>
                          <a:chOff x="954265" y="723782"/>
                          <a:chExt cx="1979419" cy="609675"/>
                        </a:xfrm>
                      </wpg:grpSpPr>
                      <wps:wsp>
                        <wps:cNvPr id="297" name="גל 297"/>
                        <wps:cNvSpPr>
                          <a:spLocks noChangeArrowheads="1"/>
                        </wps:cNvSpPr>
                        <wps:spPr bwMode="auto">
                          <a:xfrm>
                            <a:off x="954265" y="723782"/>
                            <a:ext cx="1351518" cy="609675"/>
                          </a:xfrm>
                          <a:prstGeom prst="wave">
                            <a:avLst>
                              <a:gd name="adj1" fmla="val 12500"/>
                              <a:gd name="adj2" fmla="val 0"/>
                            </a:avLst>
                          </a:prstGeom>
                          <a:solidFill>
                            <a:srgbClr val="FFFF00"/>
                          </a:solidFill>
                          <a:ln w="9525" algn="ctr">
                            <a:solidFill>
                              <a:schemeClr val="tx1"/>
                            </a:solidFill>
                            <a:round/>
                            <a:headEnd/>
                            <a:tailEnd/>
                          </a:ln>
                        </wps:spPr>
                        <wps:txbx>
                          <w:txbxContent>
                            <w:p w:rsidR="0085411C" w:rsidRPr="0085411C" w:rsidRDefault="0054129E" w:rsidP="0085411C">
                              <w:pPr>
                                <w:pStyle w:val="NormalWeb"/>
                                <w:bidi/>
                                <w:spacing w:before="0" w:beforeAutospacing="0" w:after="0" w:afterAutospacing="0"/>
                                <w:jc w:val="center"/>
                                <w:rPr>
                                  <w:sz w:val="32"/>
                                  <w:szCs w:val="32"/>
                                </w:rPr>
                              </w:pPr>
                              <w:r>
                                <w:rPr>
                                  <w:rFonts w:ascii="Guttman Haim" w:cs="Guttman Haim" w:hint="cs"/>
                                  <w:color w:val="000000" w:themeColor="text1"/>
                                  <w:kern w:val="24"/>
                                  <w:sz w:val="32"/>
                                  <w:szCs w:val="32"/>
                                  <w:rtl/>
                                </w:rPr>
                                <w:t xml:space="preserve"> </w:t>
                              </w:r>
                              <w:r w:rsidR="0085411C" w:rsidRPr="0085411C">
                                <w:rPr>
                                  <w:rFonts w:ascii="Guttman Haim" w:cs="Guttman Haim" w:hint="cs"/>
                                  <w:color w:val="000000" w:themeColor="text1"/>
                                  <w:kern w:val="24"/>
                                  <w:sz w:val="32"/>
                                  <w:szCs w:val="32"/>
                                  <w:rtl/>
                                </w:rPr>
                                <w:t>אנאלוגיה</w:t>
                              </w:r>
                            </w:p>
                          </w:txbxContent>
                        </wps:txbx>
                        <wps:bodyPr/>
                      </wps:wsp>
                      <pic:pic xmlns:pic="http://schemas.openxmlformats.org/drawingml/2006/picture">
                        <pic:nvPicPr>
                          <pic:cNvPr id="298" name="Picture 5" descr="https://encrypted-tbn0.gstatic.com/images?q=tbn:ANd9GcRewhB4Wkrn06t0wBxUB-JXJ7lvMZ0G1zlv14PYWW61Q-IsNYkT"/>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994150" y="747686"/>
                            <a:ext cx="939534" cy="585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קבוצה 2056" o:spid="_x0000_s1032" style="position:absolute;left:0;text-align:left;margin-left:367.05pt;margin-top:18.95pt;width:136.9pt;height:47.9pt;z-index:251741184;mso-width-relative:margin;mso-height-relative:margin" coordorigin="9542,7237" coordsize="19794,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">
                <v:shape id="גל 297" o:spid="_x0000_s1033" type="#_x0000_t64" style="position:absolute;left:9542;top:7237;width:13515;height:6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Wn8cQA&#10;AADcAAAADwAAAGRycy9kb3ducmV2LnhtbESPQWsCMRSE7wX/Q3hCL0WzCtq6GkVshdKTteL5sXm7&#10;Wdy8hCTV9d83hUKPw8x8w6w2ve3ElUJsHSuYjAsQxJXTLTcKTl/70QuImJA1do5JwZ0ibNaDhxWW&#10;2t34k67H1IgM4ViiApOSL6WMlSGLcew8cfZqFyymLEMjdcBbhttOTotiLi22nBcMetoZqi7Hb6vg&#10;YNxrTd6f60uY7YJ+ms+2bx9KPQ777RJEoj79h//a71rBdPEM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Fp/HEAAAA3AAAAA8AAAAAAAAAAAAAAAAAmAIAAGRycy9k&#10;b3ducmV2LnhtbFBLBQYAAAAABAAEAPUAAACJAwAAAAA=&#10;" adj="2700" fillcolor="yellow" strokecolor="black [3213]">
                  <v:textbox>
                    <w:txbxContent>
                      <w:p w:rsidR="0085411C" w:rsidRPr="0085411C" w:rsidRDefault="0054129E" w:rsidP="0085411C">
                        <w:pPr>
                          <w:pStyle w:val="NormalWeb"/>
                          <w:bidi/>
                          <w:spacing w:before="0" w:beforeAutospacing="0" w:after="0" w:afterAutospacing="0"/>
                          <w:jc w:val="center"/>
                          <w:rPr>
                            <w:sz w:val="32"/>
                            <w:szCs w:val="32"/>
                          </w:rPr>
                        </w:pPr>
                        <w:r>
                          <w:rPr>
                            <w:rFonts w:ascii="Guttman Haim" w:cs="Guttman Haim" w:hint="cs"/>
                            <w:color w:val="000000" w:themeColor="text1"/>
                            <w:kern w:val="24"/>
                            <w:sz w:val="32"/>
                            <w:szCs w:val="32"/>
                            <w:rtl/>
                          </w:rPr>
                          <w:t xml:space="preserve"> </w:t>
                        </w:r>
                        <w:r w:rsidR="0085411C" w:rsidRPr="0085411C">
                          <w:rPr>
                            <w:rFonts w:ascii="Guttman Haim" w:cs="Guttman Haim" w:hint="cs"/>
                            <w:color w:val="000000" w:themeColor="text1"/>
                            <w:kern w:val="24"/>
                            <w:sz w:val="32"/>
                            <w:szCs w:val="32"/>
                            <w:rtl/>
                          </w:rPr>
                          <w:t>אנאלוגיה</w:t>
                        </w:r>
                      </w:p>
                    </w:txbxContent>
                  </v:textbox>
                </v:shape>
                <v:shape id="Picture 5" o:spid="_x0000_s1034" type="#_x0000_t75" alt="https://encrypted-tbn0.gstatic.com/images?q=tbn:ANd9GcRewhB4Wkrn06t0wBxUB-JXJ7lvMZ0G1zlv14PYWW61Q-IsNYkT" style="position:absolute;left:19941;top:7476;width:9395;height:5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QMxTCAAAA3AAAAA8AAABkcnMvZG93bnJldi54bWxET8uKwjAU3Q/4D+EKbgZNLeKjGqUzOODC&#10;jY8PuDTXttjc1CRqx683i4FZHs57telMIx7kfG1ZwXiUgCAurK65VHA+/QznIHxA1thYJgW/5GGz&#10;7n2sMNP2yQd6HEMpYgj7DBVUIbSZlL6oyKAf2ZY4chfrDIYIXSm1w2cMN41Mk2QqDdYcGyps6bui&#10;4nq8GwV5p/f6a3J77T7Ty2z7qu8uz0mpQb/LlyACdeFf/OfeaQXpIq6NZ+IRkO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EDMUwgAAANwAAAAPAAAAAAAAAAAAAAAAAJ8C&#10;AABkcnMvZG93bnJldi54bWxQSwUGAAAAAAQABAD3AAAAjgMAAAAA&#10;">
                  <v:imagedata r:id="rId14" o:title="ANd9GcRewhB4Wkrn06t0wBxUB-JXJ7lvMZ0G1zlv14PYWW61Q-IsNYkT" chromakey="white"/>
                </v:shape>
              </v:group>
            </w:pict>
          </mc:Fallback>
        </mc:AlternateContent>
      </w:r>
      <w:r>
        <w:rPr>
          <w:rFonts w:hint="cs"/>
          <w:rtl/>
        </w:rPr>
        <w:t>במתודה זו מטרתנו ל</w:t>
      </w:r>
      <w:r>
        <w:rPr>
          <w:rFonts w:hint="cs"/>
          <w:rtl/>
        </w:rPr>
        <w:t xml:space="preserve">הנכיח לתלמיד את העובדה שהיעד של </w:t>
      </w:r>
      <w:r w:rsidR="00E971BC">
        <w:rPr>
          <w:rFonts w:hint="cs"/>
          <w:rtl/>
        </w:rPr>
        <w:t>תהליך הלמידה</w:t>
      </w:r>
      <w:r>
        <w:rPr>
          <w:rFonts w:hint="cs"/>
          <w:rtl/>
        </w:rPr>
        <w:t xml:space="preserve"> </w:t>
      </w:r>
      <w:r w:rsidR="00E971BC">
        <w:rPr>
          <w:rFonts w:hint="cs"/>
          <w:rtl/>
        </w:rPr>
        <w:t>ה</w:t>
      </w:r>
      <w:r>
        <w:rPr>
          <w:rFonts w:hint="cs"/>
          <w:rtl/>
        </w:rPr>
        <w:t xml:space="preserve">ושג </w:t>
      </w:r>
      <w:r w:rsidR="00E971BC">
        <w:rPr>
          <w:rFonts w:hint="cs"/>
          <w:rtl/>
        </w:rPr>
        <w:t>עוד לפני תחילת התהליך</w:t>
      </w:r>
      <w:r>
        <w:rPr>
          <w:rFonts w:hint="cs"/>
          <w:rtl/>
        </w:rPr>
        <w:t xml:space="preserve">. </w:t>
      </w:r>
      <w:r>
        <w:rPr>
          <w:rFonts w:hint="cs"/>
          <w:rtl/>
        </w:rPr>
        <w:t>באמצעות הגדרה מדויקת של "</w:t>
      </w:r>
      <w:r w:rsidR="00E971BC">
        <w:rPr>
          <w:rFonts w:hint="cs"/>
          <w:rtl/>
        </w:rPr>
        <w:t>לב העניין</w:t>
      </w:r>
      <w:r>
        <w:rPr>
          <w:rFonts w:hint="cs"/>
          <w:rtl/>
        </w:rPr>
        <w:t>"</w:t>
      </w:r>
      <w:r w:rsidR="00E971BC">
        <w:rPr>
          <w:rFonts w:hint="cs"/>
          <w:rtl/>
        </w:rPr>
        <w:t xml:space="preserve"> או "מפתח הלב"</w:t>
      </w:r>
      <w:r>
        <w:rPr>
          <w:rFonts w:hint="cs"/>
          <w:rtl/>
        </w:rPr>
        <w:t xml:space="preserve">, נשאל את עצמנו באיזה </w:t>
      </w:r>
      <w:r w:rsidR="00E971BC">
        <w:rPr>
          <w:rFonts w:hint="cs"/>
          <w:rtl/>
        </w:rPr>
        <w:t xml:space="preserve">הקשר אחר </w:t>
      </w:r>
      <w:r w:rsidR="00304C2E">
        <w:rPr>
          <w:rFonts w:hint="cs"/>
          <w:rtl/>
        </w:rPr>
        <w:t xml:space="preserve">(עדיף </w:t>
      </w:r>
      <w:r w:rsidR="00304C2E" w:rsidRPr="00304C2E">
        <w:rPr>
          <w:rFonts w:hint="cs"/>
          <w:b/>
          <w:bCs/>
          <w:rtl/>
        </w:rPr>
        <w:t>מחיי היומיום</w:t>
      </w:r>
      <w:r w:rsidR="00304C2E">
        <w:rPr>
          <w:rFonts w:hint="cs"/>
          <w:rtl/>
        </w:rPr>
        <w:t xml:space="preserve"> שלו) </w:t>
      </w:r>
      <w:r>
        <w:rPr>
          <w:rFonts w:hint="cs"/>
          <w:rtl/>
        </w:rPr>
        <w:t xml:space="preserve">התלמיד </w:t>
      </w:r>
      <w:r w:rsidR="00E971BC">
        <w:rPr>
          <w:rFonts w:hint="cs"/>
          <w:rtl/>
        </w:rPr>
        <w:t>יתייח</w:t>
      </w:r>
      <w:r w:rsidR="0054129E">
        <w:rPr>
          <w:rFonts w:hint="cs"/>
          <w:rtl/>
        </w:rPr>
        <w:t>ס לדברים אלו כאל מובנים מאליהם. בפתיחת השיעור נציף את ההקשר הקיים, וזאת על מנת לעודד אותו "להעביר" את הדברים מההקשר הקיים אל ההקשר החדש.</w:t>
      </w:r>
    </w:p>
    <w:p w:rsidR="0085411C" w:rsidRDefault="0085411C" w:rsidP="0054129E">
      <w:pPr>
        <w:spacing w:line="276" w:lineRule="auto"/>
        <w:rPr>
          <w:rFonts w:hint="cs"/>
          <w:rtl/>
        </w:rPr>
      </w:pPr>
      <w:r>
        <w:rPr>
          <w:rFonts w:hint="cs"/>
          <w:rtl/>
        </w:rPr>
        <w:t>לדוגמא:</w:t>
      </w:r>
    </w:p>
    <w:p w:rsidR="00564F0A" w:rsidRDefault="0085411C" w:rsidP="00304C2E">
      <w:pPr>
        <w:spacing w:line="276" w:lineRule="auto"/>
        <w:rPr>
          <w:rFonts w:hint="cs"/>
          <w:rtl/>
        </w:rPr>
      </w:pPr>
      <w:r>
        <w:rPr>
          <w:rFonts w:hint="cs"/>
          <w:rtl/>
        </w:rPr>
        <w:t>בשיעור</w:t>
      </w:r>
      <w:r w:rsidR="0054129E">
        <w:rPr>
          <w:rFonts w:hint="cs"/>
          <w:rtl/>
        </w:rPr>
        <w:t xml:space="preserve"> תנ"ך הוגדר "לב </w:t>
      </w:r>
      <w:proofErr w:type="spellStart"/>
      <w:r w:rsidR="0054129E">
        <w:rPr>
          <w:rFonts w:hint="cs"/>
          <w:rtl/>
        </w:rPr>
        <w:t>הענין</w:t>
      </w:r>
      <w:proofErr w:type="spellEnd"/>
      <w:r w:rsidR="0054129E">
        <w:rPr>
          <w:rFonts w:hint="cs"/>
          <w:rtl/>
        </w:rPr>
        <w:t xml:space="preserve">": למדתי שהאירועים בתנ"ך אינם מסודרים דווקא על פי הסדר שבו הם קרו באמת. באיזה הקשר אחר התלמיד כבר יודע את זה? </w:t>
      </w:r>
      <w:r w:rsidR="00304C2E">
        <w:rPr>
          <w:rFonts w:hint="cs"/>
          <w:rtl/>
        </w:rPr>
        <w:t xml:space="preserve">מהקולנוע! </w:t>
      </w:r>
      <w:r w:rsidR="0054129E">
        <w:rPr>
          <w:rFonts w:hint="cs"/>
          <w:rtl/>
        </w:rPr>
        <w:t xml:space="preserve">נפתח בהקרנת קטע קצר מסרט שבו יש רגע של פלאשבק, וננסה לברר מדוע הבמאי לא שמר על סדר האירועים. מעבר לסקרנות שתתעורר אצל הלומדים </w:t>
      </w:r>
      <w:r w:rsidR="0054129E">
        <w:rPr>
          <w:rtl/>
        </w:rPr>
        <w:t>–</w:t>
      </w:r>
      <w:r w:rsidR="0054129E">
        <w:rPr>
          <w:rFonts w:hint="cs"/>
          <w:rtl/>
        </w:rPr>
        <w:t xml:space="preserve"> מדוע המורה לתנ"ך פותח בקטע מסרט פעולה, הרי שהתשובות שלהם יהוו תשתית מצוינת להבנת לב </w:t>
      </w:r>
      <w:proofErr w:type="spellStart"/>
      <w:r w:rsidR="0054129E">
        <w:rPr>
          <w:rFonts w:hint="cs"/>
          <w:rtl/>
        </w:rPr>
        <w:t>הענין</w:t>
      </w:r>
      <w:proofErr w:type="spellEnd"/>
      <w:r w:rsidR="0054129E">
        <w:rPr>
          <w:rFonts w:hint="cs"/>
          <w:rtl/>
        </w:rPr>
        <w:t>.</w:t>
      </w:r>
    </w:p>
    <w:p w:rsidR="00304C2E" w:rsidRDefault="00304C2E" w:rsidP="00304C2E">
      <w:pPr>
        <w:pStyle w:val="ab"/>
        <w:spacing w:line="276" w:lineRule="auto"/>
        <w:ind w:left="1218"/>
        <w:rPr>
          <w:rFonts w:hint="cs"/>
          <w:rtl/>
        </w:rPr>
      </w:pPr>
      <w:r w:rsidRPr="0054129E">
        <w:lastRenderedPageBreak/>
        <mc:AlternateContent>
          <mc:Choice Requires="wpg">
            <w:drawing>
              <wp:anchor distT="0" distB="0" distL="114300" distR="114300" simplePos="0" relativeHeight="251743232" behindDoc="0" locked="0" layoutInCell="1" allowOverlap="1" wp14:anchorId="3B2FB031" wp14:editId="2F8709F7">
                <wp:simplePos x="0" y="0"/>
                <wp:positionH relativeFrom="column">
                  <wp:posOffset>4681855</wp:posOffset>
                </wp:positionH>
                <wp:positionV relativeFrom="paragraph">
                  <wp:posOffset>127635</wp:posOffset>
                </wp:positionV>
                <wp:extent cx="1570355" cy="601980"/>
                <wp:effectExtent l="0" t="0" r="0" b="26670"/>
                <wp:wrapNone/>
                <wp:docPr id="299" name="קבוצה 2057"/>
                <wp:cNvGraphicFramePr/>
                <a:graphic xmlns:a="http://schemas.openxmlformats.org/drawingml/2006/main">
                  <a:graphicData uri="http://schemas.microsoft.com/office/word/2010/wordprocessingGroup">
                    <wpg:wgp>
                      <wpg:cNvGrpSpPr/>
                      <wpg:grpSpPr>
                        <a:xfrm>
                          <a:off x="0" y="0"/>
                          <a:ext cx="1570355" cy="601980"/>
                          <a:chOff x="1" y="405498"/>
                          <a:chExt cx="2016736" cy="602552"/>
                        </a:xfrm>
                      </wpg:grpSpPr>
                      <wps:wsp>
                        <wps:cNvPr id="300" name="גל 300"/>
                        <wps:cNvSpPr>
                          <a:spLocks noChangeArrowheads="1"/>
                        </wps:cNvSpPr>
                        <wps:spPr bwMode="auto">
                          <a:xfrm>
                            <a:off x="1" y="405498"/>
                            <a:ext cx="1350378" cy="602552"/>
                          </a:xfrm>
                          <a:prstGeom prst="wave">
                            <a:avLst>
                              <a:gd name="adj1" fmla="val 12500"/>
                              <a:gd name="adj2" fmla="val 0"/>
                            </a:avLst>
                          </a:prstGeom>
                          <a:solidFill>
                            <a:srgbClr val="FFFF00"/>
                          </a:solidFill>
                          <a:ln w="9525" algn="ctr">
                            <a:solidFill>
                              <a:schemeClr val="tx1"/>
                            </a:solidFill>
                            <a:round/>
                            <a:headEnd/>
                            <a:tailEnd/>
                          </a:ln>
                        </wps:spPr>
                        <wps:txbx>
                          <w:txbxContent>
                            <w:p w:rsidR="0054129E" w:rsidRPr="0054129E" w:rsidRDefault="0054129E" w:rsidP="0054129E">
                              <w:pPr>
                                <w:pStyle w:val="NormalWeb"/>
                                <w:bidi/>
                                <w:spacing w:before="0" w:beforeAutospacing="0" w:after="0" w:afterAutospacing="0"/>
                                <w:jc w:val="center"/>
                                <w:rPr>
                                  <w:sz w:val="32"/>
                                  <w:szCs w:val="32"/>
                                </w:rPr>
                              </w:pPr>
                              <w:r w:rsidRPr="0054129E">
                                <w:rPr>
                                  <w:rFonts w:ascii="Guttman Haim" w:cs="Guttman Haim" w:hint="cs"/>
                                  <w:color w:val="000000" w:themeColor="text1"/>
                                  <w:kern w:val="24"/>
                                  <w:sz w:val="32"/>
                                  <w:szCs w:val="32"/>
                                  <w:rtl/>
                                </w:rPr>
                                <w:t>השראה</w:t>
                              </w:r>
                            </w:p>
                          </w:txbxContent>
                        </wps:txbx>
                        <wps:bodyPr/>
                      </wps:wsp>
                      <pic:pic xmlns:pic="http://schemas.openxmlformats.org/drawingml/2006/picture">
                        <pic:nvPicPr>
                          <pic:cNvPr id="301" name="Picture 5" descr="http://www.nekudotaim.co.il/wp-content/uploads/rorschach.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32537" y="405512"/>
                            <a:ext cx="884200" cy="602298"/>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קבוצה 2057" o:spid="_x0000_s1035" style="position:absolute;left:0;text-align:left;margin-left:368.65pt;margin-top:10.05pt;width:123.65pt;height:47.4pt;z-index:251743232;mso-width-relative:margin;mso-height-relative:margin" coordorigin=",4054" coordsize="20167,60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">
                <v:shape id="גל 300" o:spid="_x0000_s1036" type="#_x0000_t64" style="position:absolute;top:4054;width:13503;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n8AA&#10;AADcAAAADwAAAGRycy9kb3ducmV2LnhtbERPy2oCMRTdC/2HcAvdiGZqUWRqFFELxVV94PoyuTMZ&#10;nNyEJOr075uF0OXhvBer3nbiTiG2jhW8jwsQxJXTLTcKzqev0RxETMgaO8ek4JcirJYvgwWW2j34&#10;QPdjakQO4ViiApOSL6WMlSGLcew8ceZqFyymDEMjdcBHDrednBTFTFpsOTcY9LQxVF2PN6vgx7ht&#10;Td5f6muYboIezqbr3V6pt9d+/QkiUZ/+xU/3t1bwUeT5+Uw+An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ln8AAAADcAAAADwAAAAAAAAAAAAAAAACYAgAAZHJzL2Rvd25y&#10;ZXYueG1sUEsFBgAAAAAEAAQA9QAAAIUDAAAAAA==&#10;" adj="2700" fillcolor="yellow" strokecolor="black [3213]">
                  <v:textbox>
                    <w:txbxContent>
                      <w:p w:rsidR="0054129E" w:rsidRPr="0054129E" w:rsidRDefault="0054129E" w:rsidP="0054129E">
                        <w:pPr>
                          <w:pStyle w:val="NormalWeb"/>
                          <w:bidi/>
                          <w:spacing w:before="0" w:beforeAutospacing="0" w:after="0" w:afterAutospacing="0"/>
                          <w:jc w:val="center"/>
                          <w:rPr>
                            <w:sz w:val="32"/>
                            <w:szCs w:val="32"/>
                          </w:rPr>
                        </w:pPr>
                        <w:r w:rsidRPr="0054129E">
                          <w:rPr>
                            <w:rFonts w:ascii="Guttman Haim" w:cs="Guttman Haim" w:hint="cs"/>
                            <w:color w:val="000000" w:themeColor="text1"/>
                            <w:kern w:val="24"/>
                            <w:sz w:val="32"/>
                            <w:szCs w:val="32"/>
                            <w:rtl/>
                          </w:rPr>
                          <w:t>השראה</w:t>
                        </w:r>
                      </w:p>
                    </w:txbxContent>
                  </v:textbox>
                </v:shape>
                <v:shape id="Picture 5" o:spid="_x0000_s1037" type="#_x0000_t75" alt="http://www.nekudotaim.co.il/wp-content/uploads/rorschach.jpg" style="position:absolute;left:11325;top:4055;width:8842;height:6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tD63HAAAA3AAAAA8AAABkcnMvZG93bnJldi54bWxEj91qwkAUhO8LvsNyhN7Vja0ViW6CFAql&#10;tIjxBy8P2WM2mj0bsqumb98tFLwcZuYbZpH3thFX6nztWMF4lIAgLp2uuVKw3bw/zUD4gKyxcUwK&#10;fshDng0eFphqd+M1XYtQiQhhn6ICE0KbSulLQxb9yLXE0Tu6zmKIsquk7vAW4baRz0kylRZrjgsG&#10;W3ozVJ6Li1VQrKrX0361+bzsJpNid/jqz823Uepx2C/nIAL14R7+b39oBS/JGP7OxCMgs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JtD63HAAAA3AAAAA8AAAAAAAAAAAAA&#10;AAAAnwIAAGRycy9kb3ducmV2LnhtbFBLBQYAAAAABAAEAPcAAACTAwAAAAA=&#10;">
                  <v:imagedata r:id="rId16" o:title="rorschach"/>
                </v:shape>
              </v:group>
            </w:pict>
          </mc:Fallback>
        </mc:AlternateContent>
      </w:r>
      <w:r>
        <w:rPr>
          <w:rFonts w:hint="cs"/>
          <w:rtl/>
        </w:rPr>
        <w:t>במתודה זו מטרתנו ל</w:t>
      </w:r>
      <w:r>
        <w:rPr>
          <w:rFonts w:hint="cs"/>
          <w:rtl/>
        </w:rPr>
        <w:t xml:space="preserve">הביא את הלומד בדרך עקיפה אל האזור שבו נמצא יעד השיעור, והיא מתאימה בעיקר למקצועות רבי המלל. לאחר שהגדרנו את </w:t>
      </w:r>
      <w:r>
        <w:rPr>
          <w:rFonts w:hint="cs"/>
          <w:rtl/>
        </w:rPr>
        <w:t xml:space="preserve">"לב העניין" או "מפתח הלב", נשאל את עצמנו </w:t>
      </w:r>
      <w:r>
        <w:rPr>
          <w:rFonts w:hint="cs"/>
          <w:rtl/>
        </w:rPr>
        <w:t xml:space="preserve">איזו יצירת אומנות (שיר/תמונה/סיפור) יכולה להיות קשורה לנושא. ניתן להשתמש גם בקשר עקיף </w:t>
      </w:r>
      <w:r>
        <w:rPr>
          <w:rtl/>
        </w:rPr>
        <w:t>–</w:t>
      </w:r>
      <w:r>
        <w:rPr>
          <w:rFonts w:hint="cs"/>
          <w:rtl/>
        </w:rPr>
        <w:t xml:space="preserve"> יצירת אומנות שמעוררת מחשבות/תחושות/רגשות שרלוונטיות גם בנושא המדובר. </w:t>
      </w:r>
      <w:r>
        <w:rPr>
          <w:rFonts w:hint="cs"/>
          <w:rtl/>
        </w:rPr>
        <w:t xml:space="preserve">בפתיחת השיעור </w:t>
      </w:r>
      <w:r>
        <w:rPr>
          <w:rFonts w:hint="cs"/>
          <w:rtl/>
        </w:rPr>
        <w:t>נבקש מהתלמידים להתייחס ליצירת האומנות, על מנת לבצע הכנה "רכה" לתהליך הלמידה</w:t>
      </w:r>
      <w:r>
        <w:rPr>
          <w:rFonts w:hint="cs"/>
          <w:rtl/>
        </w:rPr>
        <w:t>.</w:t>
      </w:r>
    </w:p>
    <w:p w:rsidR="00304C2E" w:rsidRDefault="00304C2E" w:rsidP="00304C2E">
      <w:pPr>
        <w:spacing w:line="276" w:lineRule="auto"/>
        <w:rPr>
          <w:rFonts w:hint="cs"/>
          <w:rtl/>
        </w:rPr>
      </w:pPr>
      <w:r>
        <w:rPr>
          <w:rFonts w:hint="cs"/>
          <w:rtl/>
        </w:rPr>
        <w:t>לדוגמא:</w:t>
      </w:r>
    </w:p>
    <w:p w:rsidR="00304C2E" w:rsidRDefault="00304C2E" w:rsidP="002438F5">
      <w:pPr>
        <w:spacing w:line="276" w:lineRule="auto"/>
        <w:rPr>
          <w:rFonts w:hint="cs"/>
          <w:rtl/>
        </w:rPr>
      </w:pPr>
      <w:r>
        <w:rPr>
          <w:rFonts w:hint="cs"/>
          <w:rtl/>
        </w:rPr>
        <w:t xml:space="preserve">בשיעור </w:t>
      </w:r>
      <w:r>
        <w:rPr>
          <w:rFonts w:hint="cs"/>
          <w:rtl/>
        </w:rPr>
        <w:t>היסטוריה</w:t>
      </w:r>
      <w:r>
        <w:rPr>
          <w:rFonts w:hint="cs"/>
          <w:rtl/>
        </w:rPr>
        <w:t xml:space="preserve"> </w:t>
      </w:r>
      <w:r>
        <w:rPr>
          <w:rFonts w:hint="cs"/>
          <w:rtl/>
        </w:rPr>
        <w:t xml:space="preserve">על נושא ההתנגדות היהודית בשואה, </w:t>
      </w:r>
      <w:r>
        <w:rPr>
          <w:rFonts w:hint="cs"/>
          <w:rtl/>
        </w:rPr>
        <w:t>הוגדר "</w:t>
      </w:r>
      <w:r>
        <w:rPr>
          <w:rFonts w:hint="cs"/>
          <w:rtl/>
        </w:rPr>
        <w:t>מפתח הלב</w:t>
      </w:r>
      <w:r>
        <w:rPr>
          <w:rFonts w:hint="cs"/>
          <w:rtl/>
        </w:rPr>
        <w:t xml:space="preserve">": </w:t>
      </w:r>
      <w:r>
        <w:rPr>
          <w:rFonts w:hint="cs"/>
          <w:rtl/>
        </w:rPr>
        <w:t>התנגדות אינה רק לחימה חזיתית כנגד האויב (</w:t>
      </w:r>
      <w:r w:rsidR="002438F5">
        <w:rPr>
          <w:rFonts w:hint="cs"/>
          <w:rtl/>
        </w:rPr>
        <w:t>כגון הפעילות הפרטיזנית</w:t>
      </w:r>
      <w:r>
        <w:rPr>
          <w:rFonts w:hint="cs"/>
          <w:rtl/>
        </w:rPr>
        <w:t>), אלא גם ניסיון למנוע את מטרות האויב (</w:t>
      </w:r>
      <w:r w:rsidR="002438F5">
        <w:rPr>
          <w:rFonts w:hint="cs"/>
          <w:rtl/>
        </w:rPr>
        <w:t xml:space="preserve">כגון המאמץ לשמור </w:t>
      </w:r>
      <w:r>
        <w:rPr>
          <w:rFonts w:hint="cs"/>
          <w:rtl/>
        </w:rPr>
        <w:t xml:space="preserve">על צלם אנוש). </w:t>
      </w:r>
      <w:r w:rsidR="002438F5">
        <w:rPr>
          <w:rFonts w:hint="cs"/>
          <w:rtl/>
        </w:rPr>
        <w:t>ניתן לפתוח בשירו של חיים גורי "התנגד מי ש...", בתמונה של יהודים מקיימים מצוות בסתר, או אף בתמונות של מחאות שקטות מנושאים אחרים.</w:t>
      </w:r>
    </w:p>
    <w:p w:rsidR="002438F5" w:rsidRDefault="002438F5" w:rsidP="002438F5">
      <w:pPr>
        <w:spacing w:line="276" w:lineRule="auto"/>
        <w:rPr>
          <w:rFonts w:hint="cs"/>
          <w:rtl/>
        </w:rPr>
      </w:pPr>
    </w:p>
    <w:p w:rsidR="002438F5" w:rsidRDefault="002438F5" w:rsidP="00100096">
      <w:pPr>
        <w:pStyle w:val="ab"/>
        <w:spacing w:line="276" w:lineRule="auto"/>
        <w:ind w:left="1218"/>
        <w:rPr>
          <w:rFonts w:hint="cs"/>
          <w:rtl/>
        </w:rPr>
      </w:pPr>
      <w:r w:rsidRPr="002438F5">
        <mc:AlternateContent>
          <mc:Choice Requires="wpg">
            <w:drawing>
              <wp:anchor distT="0" distB="0" distL="114300" distR="114300" simplePos="0" relativeHeight="251745280" behindDoc="0" locked="0" layoutInCell="1" allowOverlap="1" wp14:anchorId="2E85DA85" wp14:editId="601CF835">
                <wp:simplePos x="0" y="0"/>
                <wp:positionH relativeFrom="column">
                  <wp:posOffset>4632960</wp:posOffset>
                </wp:positionH>
                <wp:positionV relativeFrom="paragraph">
                  <wp:posOffset>224790</wp:posOffset>
                </wp:positionV>
                <wp:extent cx="1621790" cy="683895"/>
                <wp:effectExtent l="0" t="0" r="0" b="1905"/>
                <wp:wrapNone/>
                <wp:docPr id="305" name="קבוצה 2058"/>
                <wp:cNvGraphicFramePr/>
                <a:graphic xmlns:a="http://schemas.openxmlformats.org/drawingml/2006/main">
                  <a:graphicData uri="http://schemas.microsoft.com/office/word/2010/wordprocessingGroup">
                    <wpg:wgp>
                      <wpg:cNvGrpSpPr/>
                      <wpg:grpSpPr>
                        <a:xfrm>
                          <a:off x="0" y="0"/>
                          <a:ext cx="1621790" cy="683895"/>
                          <a:chOff x="2638477" y="307871"/>
                          <a:chExt cx="1622061" cy="684316"/>
                        </a:xfrm>
                      </wpg:grpSpPr>
                      <wps:wsp>
                        <wps:cNvPr id="306" name="גל 306"/>
                        <wps:cNvSpPr>
                          <a:spLocks noChangeArrowheads="1"/>
                        </wps:cNvSpPr>
                        <wps:spPr bwMode="auto">
                          <a:xfrm>
                            <a:off x="2638477" y="307871"/>
                            <a:ext cx="1063873" cy="576441"/>
                          </a:xfrm>
                          <a:prstGeom prst="wave">
                            <a:avLst>
                              <a:gd name="adj1" fmla="val 12500"/>
                              <a:gd name="adj2" fmla="val 0"/>
                            </a:avLst>
                          </a:prstGeom>
                          <a:solidFill>
                            <a:srgbClr val="FFFF00"/>
                          </a:solidFill>
                          <a:ln w="9525" algn="ctr">
                            <a:solidFill>
                              <a:schemeClr val="tx1"/>
                            </a:solidFill>
                            <a:round/>
                            <a:headEnd/>
                            <a:tailEnd/>
                          </a:ln>
                        </wps:spPr>
                        <wps:txbx>
                          <w:txbxContent>
                            <w:p w:rsidR="002438F5" w:rsidRPr="002438F5" w:rsidRDefault="002438F5" w:rsidP="002438F5">
                              <w:pPr>
                                <w:pStyle w:val="NormalWeb"/>
                                <w:bidi/>
                                <w:spacing w:before="0" w:beforeAutospacing="0" w:after="0" w:afterAutospacing="0"/>
                                <w:jc w:val="center"/>
                                <w:rPr>
                                  <w:sz w:val="32"/>
                                  <w:szCs w:val="32"/>
                                </w:rPr>
                              </w:pPr>
                              <w:r w:rsidRPr="002438F5">
                                <w:rPr>
                                  <w:rFonts w:ascii="Guttman Haim" w:cs="Guttman Haim" w:hint="cs"/>
                                  <w:color w:val="000000" w:themeColor="text1"/>
                                  <w:kern w:val="24"/>
                                  <w:sz w:val="32"/>
                                  <w:szCs w:val="32"/>
                                  <w:rtl/>
                                </w:rPr>
                                <w:t>דילמה</w:t>
                              </w:r>
                            </w:p>
                          </w:txbxContent>
                        </wps:txbx>
                        <wps:bodyPr/>
                      </wps:wsp>
                      <pic:pic xmlns:pic="http://schemas.openxmlformats.org/drawingml/2006/picture">
                        <pic:nvPicPr>
                          <pic:cNvPr id="308"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520586" y="382626"/>
                            <a:ext cx="739952" cy="609561"/>
                          </a:xfrm>
                          <a:prstGeom prst="rect">
                            <a:avLst/>
                          </a:prstGeom>
                          <a:ln>
                            <a:noFill/>
                          </a:ln>
                          <a:effectLst>
                            <a:softEdge rad="112500"/>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margin">
                  <wp14:pctWidth>0</wp14:pctWidth>
                </wp14:sizeRelH>
                <wp14:sizeRelV relativeFrom="margin">
                  <wp14:pctHeight>0</wp14:pctHeight>
                </wp14:sizeRelV>
              </wp:anchor>
            </w:drawing>
          </mc:Choice>
          <mc:Fallback>
            <w:pict>
              <v:group id="קבוצה 2058" o:spid="_x0000_s1038" style="position:absolute;left:0;text-align:left;margin-left:364.8pt;margin-top:17.7pt;width:127.7pt;height:53.85pt;z-index:251745280;mso-width-relative:margin;mso-height-relative:margin" coordorigin="26384,3078" coordsize="16220,6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">
                <v:shape id="גל 306" o:spid="_x0000_s1039" type="#_x0000_t64" style="position:absolute;left:26384;top:3078;width:10639;height:5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YcMMA&#10;AADcAAAADwAAAGRycy9kb3ducmV2LnhtbESPQWsCMRSE7wX/Q3hCL0WzrbjIahSxLRRP1RbPj83b&#10;zeLmJSSpbv99Iwg9DjPzDbPaDLYXFwqxc6zgeVqAIK6d7rhV8P31PlmAiAlZY++YFPxShM169LDC&#10;SrsrH+hyTK3IEI4VKjAp+UrKWBuyGKfOE2evccFiyjK0Uge8Zrjt5UtRlNJix3nBoKedofp8/LEK&#10;Po17bcj7U3MO813QT+V8+7ZX6nE8bJcgEg3pP3xvf2gFs6KE25l8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KYcMMAAADcAAAADwAAAAAAAAAAAAAAAACYAgAAZHJzL2Rv&#10;d25yZXYueG1sUEsFBgAAAAAEAAQA9QAAAIgDAAAAAA==&#10;" adj="2700" fillcolor="yellow" strokecolor="black [3213]">
                  <v:textbox>
                    <w:txbxContent>
                      <w:p w:rsidR="002438F5" w:rsidRPr="002438F5" w:rsidRDefault="002438F5" w:rsidP="002438F5">
                        <w:pPr>
                          <w:pStyle w:val="NormalWeb"/>
                          <w:bidi/>
                          <w:spacing w:before="0" w:beforeAutospacing="0" w:after="0" w:afterAutospacing="0"/>
                          <w:jc w:val="center"/>
                          <w:rPr>
                            <w:sz w:val="32"/>
                            <w:szCs w:val="32"/>
                          </w:rPr>
                        </w:pPr>
                        <w:r w:rsidRPr="002438F5">
                          <w:rPr>
                            <w:rFonts w:ascii="Guttman Haim" w:cs="Guttman Haim" w:hint="cs"/>
                            <w:color w:val="000000" w:themeColor="text1"/>
                            <w:kern w:val="24"/>
                            <w:sz w:val="32"/>
                            <w:szCs w:val="32"/>
                            <w:rtl/>
                          </w:rPr>
                          <w:t>דילמה</w:t>
                        </w:r>
                      </w:p>
                    </w:txbxContent>
                  </v:textbox>
                </v:shape>
                <v:shape id="Picture 3" o:spid="_x0000_s1040" type="#_x0000_t75" style="position:absolute;left:35205;top:3826;width:7400;height:6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3qLPDAAAA3AAAAA8AAABkcnMvZG93bnJldi54bWxET8tqwkAU3Rf8h+EK3dWJFYqNjhKkgrTB&#10;+kJwd8lck2DmTshMHv37zqLQ5eG8l+vBVKKjxpWWFUwnEQjizOqScwWX8/ZlDsJ5ZI2VZVLwQw7W&#10;q9HTEmNtez5Sd/K5CCHsYlRQeF/HUrqsIINuYmviwN1tY9AH2ORSN9iHcFPJ1yh6kwZLDg0F1rQp&#10;KHucWqMgTfbJ5zt/XduPwyG5bSm7f99SpZ7HQ7IA4Wnw/+I/904rmEVhbTgTjoB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os8MAAADcAAAADwAAAAAAAAAAAAAAAACf&#10;AgAAZHJzL2Rvd25yZXYueG1sUEsFBgAAAAAEAAQA9wAAAI8DAAAAAA==&#10;" fillcolor="#4f81bd [3204]" strokecolor="black [3213]">
                  <v:imagedata r:id="rId18" o:title=""/>
                  <v:shadow color="#eeece1 [3214]"/>
                </v:shape>
              </v:group>
            </w:pict>
          </mc:Fallback>
        </mc:AlternateContent>
      </w:r>
      <w:r>
        <w:rPr>
          <w:rFonts w:hint="cs"/>
          <w:rtl/>
        </w:rPr>
        <w:t>במתודה זו מטרתנו לה</w:t>
      </w:r>
      <w:r>
        <w:rPr>
          <w:rFonts w:hint="cs"/>
          <w:rtl/>
        </w:rPr>
        <w:t>ציף את התפיסות והידיעות השונות על פני השטח כבר בפתיחת תהליך הלמידה, כך שהלמידה תעסוק בבירור היחס בין העמדות</w:t>
      </w:r>
      <w:r>
        <w:rPr>
          <w:rFonts w:hint="cs"/>
          <w:rtl/>
        </w:rPr>
        <w:t xml:space="preserve">. </w:t>
      </w:r>
      <w:r>
        <w:rPr>
          <w:rFonts w:hint="cs"/>
          <w:rtl/>
        </w:rPr>
        <w:t>לומד שהביע את דעתו בפתיחת השיעור, מרגיש מחויב להיות מעורב בתהליך הלמידה על מנת "להגן" על דבריו, במיוחד אם יש מי שהציב כנגדו עמדה אחרת. בהתב</w:t>
      </w:r>
      <w:r w:rsidR="00100096">
        <w:rPr>
          <w:rFonts w:hint="cs"/>
          <w:rtl/>
        </w:rPr>
        <w:t>וננות על "המפה הקוגניטיבית" כולה</w:t>
      </w:r>
      <w:r>
        <w:rPr>
          <w:rFonts w:hint="cs"/>
          <w:rtl/>
        </w:rPr>
        <w:t xml:space="preserve"> ננסה לאתר סיטואציה שיכולה ל</w:t>
      </w:r>
      <w:r w:rsidR="00100096">
        <w:rPr>
          <w:rFonts w:hint="cs"/>
          <w:rtl/>
        </w:rPr>
        <w:t>עורר תגובות שונות אצל הלומדים, לעמת את העמדות השונות, ואז להזמין את הלומדים לתהליך למידה שיוכל להכריע בנידון.</w:t>
      </w:r>
    </w:p>
    <w:p w:rsidR="002438F5" w:rsidRDefault="002438F5" w:rsidP="002438F5">
      <w:pPr>
        <w:spacing w:line="276" w:lineRule="auto"/>
        <w:rPr>
          <w:rFonts w:hint="cs"/>
          <w:rtl/>
        </w:rPr>
      </w:pPr>
      <w:r>
        <w:rPr>
          <w:rFonts w:hint="cs"/>
          <w:rtl/>
        </w:rPr>
        <w:t>לדוגמא:</w:t>
      </w:r>
    </w:p>
    <w:p w:rsidR="002438F5" w:rsidRDefault="002438F5" w:rsidP="00100096">
      <w:pPr>
        <w:spacing w:line="276" w:lineRule="auto"/>
        <w:rPr>
          <w:rFonts w:hint="cs"/>
          <w:rtl/>
        </w:rPr>
      </w:pPr>
      <w:r>
        <w:rPr>
          <w:rFonts w:hint="cs"/>
          <w:rtl/>
        </w:rPr>
        <w:t xml:space="preserve">בשיעור </w:t>
      </w:r>
      <w:r w:rsidR="00100096">
        <w:rPr>
          <w:rFonts w:hint="cs"/>
          <w:rtl/>
        </w:rPr>
        <w:t>מדעים ניתן לפתוח בניסוי רלוונטי, אך לעצור אותו באמצעו ולבקש מהנוכחים לשער מה יקרה בהמשך. את הדעות השונות ניתן לרשום על הלוח ולערוך הצבעה, שבה כל לומד חייב לנקוט עמדה. גם מדובר בנושא משעמם, הלומדים מאד ירצו לדעת לפחות מי צדק...</w:t>
      </w:r>
    </w:p>
    <w:p w:rsidR="00100096" w:rsidRDefault="00100096" w:rsidP="00100096">
      <w:pPr>
        <w:spacing w:line="276" w:lineRule="auto"/>
        <w:rPr>
          <w:rFonts w:hint="cs"/>
          <w:rtl/>
        </w:rPr>
      </w:pPr>
    </w:p>
    <w:p w:rsidR="00100096" w:rsidRPr="00100096" w:rsidRDefault="00100096" w:rsidP="00100096">
      <w:pPr>
        <w:spacing w:line="276" w:lineRule="auto"/>
        <w:jc w:val="center"/>
        <w:rPr>
          <w:rFonts w:hint="cs"/>
          <w:b/>
          <w:bCs/>
          <w:sz w:val="32"/>
          <w:szCs w:val="32"/>
          <w:rtl/>
        </w:rPr>
      </w:pPr>
      <w:r w:rsidRPr="00100096">
        <w:rPr>
          <w:rFonts w:hint="cs"/>
          <w:b/>
          <w:bCs/>
          <w:sz w:val="32"/>
          <w:szCs w:val="32"/>
          <w:rtl/>
        </w:rPr>
        <w:t xml:space="preserve">טיפים </w:t>
      </w:r>
      <w:r>
        <w:rPr>
          <w:rFonts w:hint="cs"/>
          <w:b/>
          <w:bCs/>
          <w:sz w:val="32"/>
          <w:szCs w:val="32"/>
          <w:rtl/>
        </w:rPr>
        <w:t xml:space="preserve">נוספים </w:t>
      </w:r>
      <w:r w:rsidRPr="00100096">
        <w:rPr>
          <w:rFonts w:hint="cs"/>
          <w:b/>
          <w:bCs/>
          <w:sz w:val="32"/>
          <w:szCs w:val="32"/>
          <w:rtl/>
        </w:rPr>
        <w:t>למציאת גירויים</w:t>
      </w:r>
    </w:p>
    <w:p w:rsidR="00100096" w:rsidRDefault="00100096" w:rsidP="00100096">
      <w:pPr>
        <w:pStyle w:val="ab"/>
        <w:numPr>
          <w:ilvl w:val="0"/>
          <w:numId w:val="4"/>
        </w:numPr>
        <w:spacing w:line="276" w:lineRule="auto"/>
        <w:rPr>
          <w:rFonts w:hint="cs"/>
        </w:rPr>
      </w:pPr>
      <w:r>
        <w:rPr>
          <w:rFonts w:hint="cs"/>
          <w:rtl/>
        </w:rPr>
        <w:t>לחפש בעיתון של היום כתבה או מודעה רלוונטית לדיון.</w:t>
      </w:r>
    </w:p>
    <w:p w:rsidR="00100096" w:rsidRDefault="00100096" w:rsidP="00100096">
      <w:pPr>
        <w:pStyle w:val="ab"/>
        <w:numPr>
          <w:ilvl w:val="0"/>
          <w:numId w:val="4"/>
        </w:numPr>
        <w:spacing w:line="276" w:lineRule="auto"/>
        <w:rPr>
          <w:rFonts w:hint="cs"/>
        </w:rPr>
      </w:pPr>
      <w:r>
        <w:rPr>
          <w:rFonts w:hint="cs"/>
          <w:rtl/>
        </w:rPr>
        <w:t>לכתוב ב"גוגל" או "</w:t>
      </w:r>
      <w:proofErr w:type="spellStart"/>
      <w:r>
        <w:rPr>
          <w:rFonts w:hint="cs"/>
          <w:rtl/>
        </w:rPr>
        <w:t>יוטיוב</w:t>
      </w:r>
      <w:proofErr w:type="spellEnd"/>
      <w:r>
        <w:rPr>
          <w:rFonts w:hint="cs"/>
          <w:rtl/>
        </w:rPr>
        <w:t xml:space="preserve">" את נושא השיעור ולראות אם יש תוצאות מעניינות. </w:t>
      </w:r>
    </w:p>
    <w:p w:rsidR="0054129E" w:rsidRDefault="00100096" w:rsidP="00100096">
      <w:pPr>
        <w:pStyle w:val="ab"/>
        <w:numPr>
          <w:ilvl w:val="0"/>
          <w:numId w:val="4"/>
        </w:numPr>
        <w:spacing w:line="276" w:lineRule="auto"/>
        <w:rPr>
          <w:rFonts w:hint="cs"/>
        </w:rPr>
      </w:pPr>
      <w:r>
        <w:rPr>
          <w:rFonts w:hint="cs"/>
          <w:rtl/>
        </w:rPr>
        <w:t>לחפש ב"גוגל תמונות" ביטוי מתוך השיעור. ניתן להביא 2-3 תמונות, ולבקש מהלומדים לנחש מהו הביטוי שרשמתם בחיפוש שמקשר בין התמונות הללו.</w:t>
      </w:r>
    </w:p>
    <w:p w:rsidR="00100096" w:rsidRDefault="00100096" w:rsidP="00100096">
      <w:pPr>
        <w:pStyle w:val="ab"/>
        <w:numPr>
          <w:ilvl w:val="0"/>
          <w:numId w:val="4"/>
        </w:numPr>
        <w:spacing w:line="276" w:lineRule="auto"/>
        <w:rPr>
          <w:rFonts w:hint="cs"/>
          <w:rtl/>
        </w:rPr>
      </w:pPr>
      <w:r>
        <w:rPr>
          <w:rFonts w:hint="cs"/>
          <w:rtl/>
        </w:rPr>
        <w:t>להתייעץ עם מורה אחר או להעלות שאלה בפורום</w:t>
      </w:r>
      <w:r w:rsidR="0022548F">
        <w:rPr>
          <w:rFonts w:hint="cs"/>
          <w:rtl/>
        </w:rPr>
        <w:t>.</w:t>
      </w:r>
      <w:bookmarkStart w:id="0" w:name="_GoBack"/>
      <w:bookmarkEnd w:id="0"/>
    </w:p>
    <w:sectPr w:rsidR="00100096" w:rsidSect="00145E60">
      <w:headerReference w:type="default" r:id="rId19"/>
      <w:footerReference w:type="default" r:id="rId20"/>
      <w:pgSz w:w="11906" w:h="16838"/>
      <w:pgMar w:top="1440" w:right="1800" w:bottom="1440" w:left="1800" w:header="708" w:footer="192"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407" w:rsidRDefault="00560407">
      <w:r>
        <w:separator/>
      </w:r>
    </w:p>
  </w:endnote>
  <w:endnote w:type="continuationSeparator" w:id="0">
    <w:p w:rsidR="00560407" w:rsidRDefault="0056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Stam">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Aram">
    <w:panose1 w:val="02010401010101010101"/>
    <w:charset w:val="B1"/>
    <w:family w:val="auto"/>
    <w:pitch w:val="variable"/>
    <w:sig w:usb0="00000801" w:usb1="40000000" w:usb2="00000000" w:usb3="00000000" w:csb0="00000020" w:csb1="00000000"/>
  </w:font>
  <w:font w:name="Guttman Haim">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E6" w:rsidRDefault="00956BE6" w:rsidP="00956BE6">
    <w:pPr>
      <w:pStyle w:val="a7"/>
      <w:spacing w:line="276" w:lineRule="auto"/>
      <w:jc w:val="center"/>
    </w:pPr>
    <w:r>
      <w:rPr>
        <w:noProof/>
      </w:rPr>
      <mc:AlternateContent>
        <mc:Choice Requires="wps">
          <w:drawing>
            <wp:anchor distT="4294967295" distB="4294967295" distL="114300" distR="114300" simplePos="0" relativeHeight="251658240" behindDoc="0" locked="0" layoutInCell="1" allowOverlap="1" wp14:anchorId="4E6B07D7" wp14:editId="7B189B4B">
              <wp:simplePos x="0" y="0"/>
              <wp:positionH relativeFrom="column">
                <wp:posOffset>-1143000</wp:posOffset>
              </wp:positionH>
              <wp:positionV relativeFrom="paragraph">
                <wp:posOffset>27940</wp:posOffset>
              </wp:positionV>
              <wp:extent cx="75438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2.2pt" to="7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bJ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fJvl4loJ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"/>
          </w:pict>
        </mc:Fallback>
      </mc:AlternateContent>
    </w:r>
    <w:r w:rsidR="00385FA1">
      <w:rPr>
        <w:noProof/>
        <w:rtl/>
      </w:rPr>
      <w:drawing>
        <wp:inline distT="0" distB="0" distL="0" distR="0" wp14:anchorId="7A0A846E" wp14:editId="0087574B">
          <wp:extent cx="2124075" cy="638363"/>
          <wp:effectExtent l="0" t="0" r="0" b="9525"/>
          <wp:docPr id="18" name="תמונה 18" descr="C:\Users\User\Pictures\לוגו חד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לוגו חד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414" cy="639967"/>
                  </a:xfrm>
                  <a:prstGeom prst="rect">
                    <a:avLst/>
                  </a:prstGeom>
                  <a:noFill/>
                  <a:ln>
                    <a:noFill/>
                  </a:ln>
                </pic:spPr>
              </pic:pic>
            </a:graphicData>
          </a:graphic>
        </wp:inline>
      </w:drawing>
    </w:r>
  </w:p>
  <w:p w:rsidR="00C65709" w:rsidRDefault="00C65709" w:rsidP="00956BE6">
    <w:pPr>
      <w:pStyle w:val="a7"/>
      <w:spacing w:line="276" w:lineRule="auto"/>
      <w:jc w:val="center"/>
    </w:pPr>
    <w:r>
      <w:rPr>
        <w:rFonts w:hint="cs"/>
        <w:rtl/>
      </w:rPr>
      <w:t xml:space="preserve">לפרטים והרשמה בקרו באתר שלנו: </w:t>
    </w:r>
    <w:hyperlink r:id="rId2" w:history="1">
      <w:r w:rsidR="004E05FE" w:rsidRPr="00D026B6">
        <w:rPr>
          <w:rStyle w:val="Hyperlink"/>
        </w:rPr>
        <w:t>hishtalmoodle.co.il</w:t>
      </w:r>
    </w:hyperlink>
    <w:r w:rsidR="00145E60">
      <w:rPr>
        <w:rFonts w:hint="cs"/>
        <w:rtl/>
      </w:rPr>
      <w:t xml:space="preserve">. </w:t>
    </w:r>
  </w:p>
  <w:p w:rsidR="00145E60" w:rsidRDefault="00560407" w:rsidP="00A10006">
    <w:pPr>
      <w:pStyle w:val="a7"/>
      <w:jc w:val="center"/>
      <w:rPr>
        <w:rtl/>
      </w:rPr>
    </w:pPr>
    <w:hyperlink r:id="rId3" w:history="1">
      <w:r w:rsidR="00145E60" w:rsidRPr="007C3873">
        <w:rPr>
          <w:rStyle w:val="Hyperlink"/>
        </w:rPr>
        <w:t>hishtalmoodle@gmail.com</w:t>
      </w:r>
    </w:hyperlink>
    <w:r w:rsidR="00145E60">
      <w:rPr>
        <w:rFonts w:hint="cs"/>
        <w:rtl/>
      </w:rPr>
      <w:t>. חובב: 050-</w:t>
    </w:r>
    <w:r w:rsidR="00A10006">
      <w:rPr>
        <w:rFonts w:hint="cs"/>
        <w:rtl/>
      </w:rPr>
      <w:t>33</w:t>
    </w:r>
    <w:r w:rsidR="00145E60">
      <w:rPr>
        <w:rFonts w:hint="cs"/>
        <w:rtl/>
      </w:rPr>
      <w:t>5</w:t>
    </w:r>
    <w:r w:rsidR="00A10006">
      <w:rPr>
        <w:rFonts w:hint="cs"/>
        <w:rtl/>
      </w:rPr>
      <w:t>5735</w:t>
    </w:r>
    <w:r w:rsidR="00145E60">
      <w:rPr>
        <w:rFonts w:hint="cs"/>
        <w:rtl/>
      </w:rPr>
      <w:t>, אוריאל: 052-5289715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407" w:rsidRDefault="00560407">
      <w:r>
        <w:separator/>
      </w:r>
    </w:p>
  </w:footnote>
  <w:footnote w:type="continuationSeparator" w:id="0">
    <w:p w:rsidR="00560407" w:rsidRDefault="00560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5C" w:rsidRPr="001E779A" w:rsidRDefault="001E779A" w:rsidP="00A10006">
    <w:pPr>
      <w:pStyle w:val="a6"/>
      <w:jc w:val="center"/>
      <w:rPr>
        <w:b/>
        <w:bCs/>
        <w:sz w:val="32"/>
        <w:szCs w:val="32"/>
      </w:rPr>
    </w:pPr>
    <w:r w:rsidRPr="001E779A">
      <w:rPr>
        <w:rFonts w:hint="cs"/>
        <w:b/>
        <w:bCs/>
        <w:sz w:val="32"/>
        <w:szCs w:val="32"/>
        <w:rtl/>
      </w:rPr>
      <w:t>המדריך המלא: כיצד ליצור שיעור אפקטיבי ואטרקטיבי?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6D61"/>
    <w:multiLevelType w:val="hybridMultilevel"/>
    <w:tmpl w:val="FAAC30B4"/>
    <w:lvl w:ilvl="0" w:tplc="C31215EA">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9188A"/>
    <w:multiLevelType w:val="hybridMultilevel"/>
    <w:tmpl w:val="C21C5812"/>
    <w:lvl w:ilvl="0" w:tplc="D87453E4">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7DB7BBB"/>
    <w:multiLevelType w:val="hybridMultilevel"/>
    <w:tmpl w:val="7520D0B0"/>
    <w:lvl w:ilvl="0" w:tplc="6B74CFA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8B0EEB"/>
    <w:multiLevelType w:val="hybridMultilevel"/>
    <w:tmpl w:val="CEC02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FD"/>
    <w:rsid w:val="00001A03"/>
    <w:rsid w:val="000041BB"/>
    <w:rsid w:val="00005D70"/>
    <w:rsid w:val="00005E2D"/>
    <w:rsid w:val="00006CEE"/>
    <w:rsid w:val="00006FD5"/>
    <w:rsid w:val="000102A1"/>
    <w:rsid w:val="00010CA0"/>
    <w:rsid w:val="000116CC"/>
    <w:rsid w:val="00011F83"/>
    <w:rsid w:val="00012FBD"/>
    <w:rsid w:val="00013375"/>
    <w:rsid w:val="00013406"/>
    <w:rsid w:val="00013733"/>
    <w:rsid w:val="00013A46"/>
    <w:rsid w:val="00015E41"/>
    <w:rsid w:val="00016A1F"/>
    <w:rsid w:val="00023000"/>
    <w:rsid w:val="00024AD0"/>
    <w:rsid w:val="00025B3F"/>
    <w:rsid w:val="00030A88"/>
    <w:rsid w:val="00031EDE"/>
    <w:rsid w:val="00031FAA"/>
    <w:rsid w:val="00032166"/>
    <w:rsid w:val="0003587B"/>
    <w:rsid w:val="0003767A"/>
    <w:rsid w:val="000406A6"/>
    <w:rsid w:val="00040D7C"/>
    <w:rsid w:val="00043440"/>
    <w:rsid w:val="0004543B"/>
    <w:rsid w:val="00046719"/>
    <w:rsid w:val="00046E41"/>
    <w:rsid w:val="00047EB0"/>
    <w:rsid w:val="0005017C"/>
    <w:rsid w:val="0005107C"/>
    <w:rsid w:val="00051240"/>
    <w:rsid w:val="0005511E"/>
    <w:rsid w:val="00057255"/>
    <w:rsid w:val="00057568"/>
    <w:rsid w:val="0006111C"/>
    <w:rsid w:val="0006123C"/>
    <w:rsid w:val="00062A20"/>
    <w:rsid w:val="000641E0"/>
    <w:rsid w:val="000642CB"/>
    <w:rsid w:val="00065289"/>
    <w:rsid w:val="000661FE"/>
    <w:rsid w:val="00066BDD"/>
    <w:rsid w:val="00066DA8"/>
    <w:rsid w:val="0006713B"/>
    <w:rsid w:val="00067D66"/>
    <w:rsid w:val="000704F9"/>
    <w:rsid w:val="00070D87"/>
    <w:rsid w:val="00072226"/>
    <w:rsid w:val="000728E3"/>
    <w:rsid w:val="00072E26"/>
    <w:rsid w:val="000730A3"/>
    <w:rsid w:val="00073F48"/>
    <w:rsid w:val="000742A8"/>
    <w:rsid w:val="0007544A"/>
    <w:rsid w:val="000800F5"/>
    <w:rsid w:val="00081A8F"/>
    <w:rsid w:val="00081D0F"/>
    <w:rsid w:val="0008548E"/>
    <w:rsid w:val="00085A04"/>
    <w:rsid w:val="000864BD"/>
    <w:rsid w:val="00086734"/>
    <w:rsid w:val="00087016"/>
    <w:rsid w:val="00090E48"/>
    <w:rsid w:val="000924B1"/>
    <w:rsid w:val="0009279F"/>
    <w:rsid w:val="000927B1"/>
    <w:rsid w:val="000931CA"/>
    <w:rsid w:val="000948AB"/>
    <w:rsid w:val="00095B99"/>
    <w:rsid w:val="000A3416"/>
    <w:rsid w:val="000A40A1"/>
    <w:rsid w:val="000A5A55"/>
    <w:rsid w:val="000A768E"/>
    <w:rsid w:val="000B1462"/>
    <w:rsid w:val="000B1B5E"/>
    <w:rsid w:val="000B1BE8"/>
    <w:rsid w:val="000B2074"/>
    <w:rsid w:val="000B2B16"/>
    <w:rsid w:val="000B3272"/>
    <w:rsid w:val="000B32EF"/>
    <w:rsid w:val="000B3719"/>
    <w:rsid w:val="000B3B03"/>
    <w:rsid w:val="000B3CC5"/>
    <w:rsid w:val="000B5FAD"/>
    <w:rsid w:val="000C0308"/>
    <w:rsid w:val="000C0433"/>
    <w:rsid w:val="000C051B"/>
    <w:rsid w:val="000C0623"/>
    <w:rsid w:val="000C0E73"/>
    <w:rsid w:val="000C16F8"/>
    <w:rsid w:val="000C29E9"/>
    <w:rsid w:val="000C30E0"/>
    <w:rsid w:val="000C462C"/>
    <w:rsid w:val="000C49DF"/>
    <w:rsid w:val="000C7CE6"/>
    <w:rsid w:val="000D1AA9"/>
    <w:rsid w:val="000D29BB"/>
    <w:rsid w:val="000D35FB"/>
    <w:rsid w:val="000D4E28"/>
    <w:rsid w:val="000D4E58"/>
    <w:rsid w:val="000D5A67"/>
    <w:rsid w:val="000D5CE5"/>
    <w:rsid w:val="000D75FD"/>
    <w:rsid w:val="000E10E0"/>
    <w:rsid w:val="000E1809"/>
    <w:rsid w:val="000E2751"/>
    <w:rsid w:val="000E3670"/>
    <w:rsid w:val="000E44B9"/>
    <w:rsid w:val="000E582F"/>
    <w:rsid w:val="000E5932"/>
    <w:rsid w:val="000F1B68"/>
    <w:rsid w:val="000F259E"/>
    <w:rsid w:val="000F2B44"/>
    <w:rsid w:val="000F34F4"/>
    <w:rsid w:val="000F3AF4"/>
    <w:rsid w:val="000F41FF"/>
    <w:rsid w:val="000F5F78"/>
    <w:rsid w:val="00100096"/>
    <w:rsid w:val="00100803"/>
    <w:rsid w:val="00100F3D"/>
    <w:rsid w:val="00102791"/>
    <w:rsid w:val="001035DC"/>
    <w:rsid w:val="0010380D"/>
    <w:rsid w:val="00104000"/>
    <w:rsid w:val="0010459E"/>
    <w:rsid w:val="001055B6"/>
    <w:rsid w:val="001118E7"/>
    <w:rsid w:val="0011208D"/>
    <w:rsid w:val="00112446"/>
    <w:rsid w:val="00113512"/>
    <w:rsid w:val="00114745"/>
    <w:rsid w:val="0011668C"/>
    <w:rsid w:val="001201FD"/>
    <w:rsid w:val="0012036E"/>
    <w:rsid w:val="00120666"/>
    <w:rsid w:val="00121724"/>
    <w:rsid w:val="0012174C"/>
    <w:rsid w:val="001221D0"/>
    <w:rsid w:val="001226F2"/>
    <w:rsid w:val="00122D57"/>
    <w:rsid w:val="00122EAD"/>
    <w:rsid w:val="00122FA1"/>
    <w:rsid w:val="00123FEE"/>
    <w:rsid w:val="00124630"/>
    <w:rsid w:val="00125655"/>
    <w:rsid w:val="00130E27"/>
    <w:rsid w:val="00131E74"/>
    <w:rsid w:val="00132B3F"/>
    <w:rsid w:val="00135646"/>
    <w:rsid w:val="00135880"/>
    <w:rsid w:val="00136785"/>
    <w:rsid w:val="00136A80"/>
    <w:rsid w:val="00136E9C"/>
    <w:rsid w:val="00141D02"/>
    <w:rsid w:val="00141EB0"/>
    <w:rsid w:val="00143BB4"/>
    <w:rsid w:val="00144929"/>
    <w:rsid w:val="00145310"/>
    <w:rsid w:val="001457A6"/>
    <w:rsid w:val="00145E60"/>
    <w:rsid w:val="00146BB9"/>
    <w:rsid w:val="00146D10"/>
    <w:rsid w:val="00147D0F"/>
    <w:rsid w:val="00150146"/>
    <w:rsid w:val="00150C2C"/>
    <w:rsid w:val="00153840"/>
    <w:rsid w:val="00153D71"/>
    <w:rsid w:val="001564F8"/>
    <w:rsid w:val="00156804"/>
    <w:rsid w:val="00157999"/>
    <w:rsid w:val="001600B6"/>
    <w:rsid w:val="001603FB"/>
    <w:rsid w:val="00161506"/>
    <w:rsid w:val="00162669"/>
    <w:rsid w:val="00162DD6"/>
    <w:rsid w:val="00163A23"/>
    <w:rsid w:val="00164815"/>
    <w:rsid w:val="001659BD"/>
    <w:rsid w:val="00165EA0"/>
    <w:rsid w:val="00166FBC"/>
    <w:rsid w:val="0017103A"/>
    <w:rsid w:val="00174558"/>
    <w:rsid w:val="00174C79"/>
    <w:rsid w:val="00175845"/>
    <w:rsid w:val="001758B3"/>
    <w:rsid w:val="00175A30"/>
    <w:rsid w:val="00176A3A"/>
    <w:rsid w:val="0018355B"/>
    <w:rsid w:val="0018426D"/>
    <w:rsid w:val="00185157"/>
    <w:rsid w:val="001853AB"/>
    <w:rsid w:val="00187177"/>
    <w:rsid w:val="001871CC"/>
    <w:rsid w:val="00192433"/>
    <w:rsid w:val="00192BD2"/>
    <w:rsid w:val="00192D4B"/>
    <w:rsid w:val="00192F4D"/>
    <w:rsid w:val="00194758"/>
    <w:rsid w:val="00194D31"/>
    <w:rsid w:val="00195135"/>
    <w:rsid w:val="001973AC"/>
    <w:rsid w:val="001973FF"/>
    <w:rsid w:val="001977DA"/>
    <w:rsid w:val="00197F4D"/>
    <w:rsid w:val="001A1810"/>
    <w:rsid w:val="001A1B39"/>
    <w:rsid w:val="001A2AE8"/>
    <w:rsid w:val="001A364B"/>
    <w:rsid w:val="001A4D47"/>
    <w:rsid w:val="001A5175"/>
    <w:rsid w:val="001A53B8"/>
    <w:rsid w:val="001B0383"/>
    <w:rsid w:val="001B0962"/>
    <w:rsid w:val="001B0EE1"/>
    <w:rsid w:val="001B1967"/>
    <w:rsid w:val="001B1CB5"/>
    <w:rsid w:val="001B391F"/>
    <w:rsid w:val="001B5FDB"/>
    <w:rsid w:val="001B6045"/>
    <w:rsid w:val="001B61A6"/>
    <w:rsid w:val="001C10A8"/>
    <w:rsid w:val="001C1AC8"/>
    <w:rsid w:val="001C1BD5"/>
    <w:rsid w:val="001C2352"/>
    <w:rsid w:val="001C2B11"/>
    <w:rsid w:val="001C31A0"/>
    <w:rsid w:val="001C3F2C"/>
    <w:rsid w:val="001C62B2"/>
    <w:rsid w:val="001C7310"/>
    <w:rsid w:val="001C7D80"/>
    <w:rsid w:val="001D2038"/>
    <w:rsid w:val="001D2305"/>
    <w:rsid w:val="001D26D6"/>
    <w:rsid w:val="001D596A"/>
    <w:rsid w:val="001D633E"/>
    <w:rsid w:val="001E2A97"/>
    <w:rsid w:val="001E329C"/>
    <w:rsid w:val="001E46B1"/>
    <w:rsid w:val="001E5BB4"/>
    <w:rsid w:val="001E5D53"/>
    <w:rsid w:val="001E779A"/>
    <w:rsid w:val="001F0A33"/>
    <w:rsid w:val="001F0A98"/>
    <w:rsid w:val="001F10AC"/>
    <w:rsid w:val="001F254D"/>
    <w:rsid w:val="001F2892"/>
    <w:rsid w:val="001F337F"/>
    <w:rsid w:val="001F368C"/>
    <w:rsid w:val="001F4368"/>
    <w:rsid w:val="002012B1"/>
    <w:rsid w:val="00202D7D"/>
    <w:rsid w:val="002035B3"/>
    <w:rsid w:val="00203AE2"/>
    <w:rsid w:val="002052D7"/>
    <w:rsid w:val="002073BF"/>
    <w:rsid w:val="002074D4"/>
    <w:rsid w:val="002077A6"/>
    <w:rsid w:val="00207B10"/>
    <w:rsid w:val="002102C8"/>
    <w:rsid w:val="00211059"/>
    <w:rsid w:val="002130A7"/>
    <w:rsid w:val="0021330F"/>
    <w:rsid w:val="00213956"/>
    <w:rsid w:val="00213F0A"/>
    <w:rsid w:val="00214D2E"/>
    <w:rsid w:val="002154F7"/>
    <w:rsid w:val="00215741"/>
    <w:rsid w:val="00215781"/>
    <w:rsid w:val="0021765B"/>
    <w:rsid w:val="002201CE"/>
    <w:rsid w:val="0022127B"/>
    <w:rsid w:val="00221FFB"/>
    <w:rsid w:val="00222701"/>
    <w:rsid w:val="0022548F"/>
    <w:rsid w:val="00226925"/>
    <w:rsid w:val="002275F2"/>
    <w:rsid w:val="00227EC3"/>
    <w:rsid w:val="00230D95"/>
    <w:rsid w:val="00234479"/>
    <w:rsid w:val="00234FC8"/>
    <w:rsid w:val="0023663B"/>
    <w:rsid w:val="00237623"/>
    <w:rsid w:val="0024155C"/>
    <w:rsid w:val="002416C4"/>
    <w:rsid w:val="00242801"/>
    <w:rsid w:val="00242A87"/>
    <w:rsid w:val="00242F07"/>
    <w:rsid w:val="00243472"/>
    <w:rsid w:val="0024380E"/>
    <w:rsid w:val="002438F5"/>
    <w:rsid w:val="00244822"/>
    <w:rsid w:val="00244EFE"/>
    <w:rsid w:val="002458F0"/>
    <w:rsid w:val="002461A4"/>
    <w:rsid w:val="00246258"/>
    <w:rsid w:val="0024718F"/>
    <w:rsid w:val="002504F5"/>
    <w:rsid w:val="00251FA6"/>
    <w:rsid w:val="002533AE"/>
    <w:rsid w:val="00253B8C"/>
    <w:rsid w:val="00254363"/>
    <w:rsid w:val="00260619"/>
    <w:rsid w:val="0026135B"/>
    <w:rsid w:val="0026186B"/>
    <w:rsid w:val="0026231A"/>
    <w:rsid w:val="00262AA6"/>
    <w:rsid w:val="002636C1"/>
    <w:rsid w:val="00263D5F"/>
    <w:rsid w:val="0026513B"/>
    <w:rsid w:val="002700A0"/>
    <w:rsid w:val="00274AC2"/>
    <w:rsid w:val="00274B5A"/>
    <w:rsid w:val="0027545C"/>
    <w:rsid w:val="00275CC1"/>
    <w:rsid w:val="00276E47"/>
    <w:rsid w:val="00277CED"/>
    <w:rsid w:val="0028003C"/>
    <w:rsid w:val="002802E9"/>
    <w:rsid w:val="00280E7C"/>
    <w:rsid w:val="00284D8D"/>
    <w:rsid w:val="00286671"/>
    <w:rsid w:val="00290DFA"/>
    <w:rsid w:val="00291530"/>
    <w:rsid w:val="0029168D"/>
    <w:rsid w:val="00292C93"/>
    <w:rsid w:val="00293775"/>
    <w:rsid w:val="0029460E"/>
    <w:rsid w:val="00295BD1"/>
    <w:rsid w:val="0029745E"/>
    <w:rsid w:val="00297D18"/>
    <w:rsid w:val="002A1372"/>
    <w:rsid w:val="002A1AD7"/>
    <w:rsid w:val="002A3964"/>
    <w:rsid w:val="002A4D68"/>
    <w:rsid w:val="002A60FC"/>
    <w:rsid w:val="002A6805"/>
    <w:rsid w:val="002A68CB"/>
    <w:rsid w:val="002A73C1"/>
    <w:rsid w:val="002B0639"/>
    <w:rsid w:val="002B07E5"/>
    <w:rsid w:val="002B1C56"/>
    <w:rsid w:val="002B20CD"/>
    <w:rsid w:val="002B3E70"/>
    <w:rsid w:val="002B587A"/>
    <w:rsid w:val="002B5F3A"/>
    <w:rsid w:val="002C0571"/>
    <w:rsid w:val="002C14B9"/>
    <w:rsid w:val="002C3D06"/>
    <w:rsid w:val="002C5248"/>
    <w:rsid w:val="002C5587"/>
    <w:rsid w:val="002C6284"/>
    <w:rsid w:val="002C694F"/>
    <w:rsid w:val="002C7880"/>
    <w:rsid w:val="002D22DC"/>
    <w:rsid w:val="002D2311"/>
    <w:rsid w:val="002D2C7E"/>
    <w:rsid w:val="002D2EF3"/>
    <w:rsid w:val="002D3172"/>
    <w:rsid w:val="002D5C0B"/>
    <w:rsid w:val="002D60A7"/>
    <w:rsid w:val="002D6A62"/>
    <w:rsid w:val="002E02F7"/>
    <w:rsid w:val="002E17D1"/>
    <w:rsid w:val="002E2467"/>
    <w:rsid w:val="002E24A4"/>
    <w:rsid w:val="002E3F0D"/>
    <w:rsid w:val="002E48B0"/>
    <w:rsid w:val="002E52A4"/>
    <w:rsid w:val="002E5362"/>
    <w:rsid w:val="002E5C49"/>
    <w:rsid w:val="002E72AD"/>
    <w:rsid w:val="002E78C5"/>
    <w:rsid w:val="002E7C29"/>
    <w:rsid w:val="002E7FCB"/>
    <w:rsid w:val="002F20A2"/>
    <w:rsid w:val="002F2221"/>
    <w:rsid w:val="002F28C6"/>
    <w:rsid w:val="002F2CF2"/>
    <w:rsid w:val="002F461C"/>
    <w:rsid w:val="002F5876"/>
    <w:rsid w:val="002F642E"/>
    <w:rsid w:val="00300494"/>
    <w:rsid w:val="003010CA"/>
    <w:rsid w:val="003017C3"/>
    <w:rsid w:val="00302162"/>
    <w:rsid w:val="00304C2E"/>
    <w:rsid w:val="003058FB"/>
    <w:rsid w:val="00306FDA"/>
    <w:rsid w:val="003070F2"/>
    <w:rsid w:val="0031012D"/>
    <w:rsid w:val="00310333"/>
    <w:rsid w:val="0031036A"/>
    <w:rsid w:val="0031058E"/>
    <w:rsid w:val="003106DF"/>
    <w:rsid w:val="003115D2"/>
    <w:rsid w:val="00312156"/>
    <w:rsid w:val="0031480F"/>
    <w:rsid w:val="00314A28"/>
    <w:rsid w:val="003152AD"/>
    <w:rsid w:val="003164C2"/>
    <w:rsid w:val="00317963"/>
    <w:rsid w:val="00320583"/>
    <w:rsid w:val="00320EA7"/>
    <w:rsid w:val="00321DB9"/>
    <w:rsid w:val="00322E75"/>
    <w:rsid w:val="00323114"/>
    <w:rsid w:val="00324AFB"/>
    <w:rsid w:val="00324CE8"/>
    <w:rsid w:val="003259A9"/>
    <w:rsid w:val="003277A4"/>
    <w:rsid w:val="00327A3B"/>
    <w:rsid w:val="00327A8D"/>
    <w:rsid w:val="003315F2"/>
    <w:rsid w:val="003331E9"/>
    <w:rsid w:val="00333572"/>
    <w:rsid w:val="0033471C"/>
    <w:rsid w:val="00334916"/>
    <w:rsid w:val="003354C6"/>
    <w:rsid w:val="0033593D"/>
    <w:rsid w:val="00340C48"/>
    <w:rsid w:val="00340E75"/>
    <w:rsid w:val="00341C72"/>
    <w:rsid w:val="00342BFE"/>
    <w:rsid w:val="00344C00"/>
    <w:rsid w:val="00346D0A"/>
    <w:rsid w:val="003476C2"/>
    <w:rsid w:val="003530E9"/>
    <w:rsid w:val="00354415"/>
    <w:rsid w:val="00354B47"/>
    <w:rsid w:val="0035577E"/>
    <w:rsid w:val="00356D8F"/>
    <w:rsid w:val="0035715E"/>
    <w:rsid w:val="00360F41"/>
    <w:rsid w:val="003619AF"/>
    <w:rsid w:val="00362ACE"/>
    <w:rsid w:val="00363C59"/>
    <w:rsid w:val="00365121"/>
    <w:rsid w:val="00365E02"/>
    <w:rsid w:val="00365EAE"/>
    <w:rsid w:val="00365FE7"/>
    <w:rsid w:val="003678E3"/>
    <w:rsid w:val="00367D0F"/>
    <w:rsid w:val="00374A61"/>
    <w:rsid w:val="00375AFC"/>
    <w:rsid w:val="00376433"/>
    <w:rsid w:val="0037690F"/>
    <w:rsid w:val="0037700F"/>
    <w:rsid w:val="003809DE"/>
    <w:rsid w:val="00380F01"/>
    <w:rsid w:val="00382265"/>
    <w:rsid w:val="00382E79"/>
    <w:rsid w:val="00382FEF"/>
    <w:rsid w:val="0038318A"/>
    <w:rsid w:val="00383487"/>
    <w:rsid w:val="003834C1"/>
    <w:rsid w:val="00383C88"/>
    <w:rsid w:val="00385FA1"/>
    <w:rsid w:val="00387175"/>
    <w:rsid w:val="00390D8F"/>
    <w:rsid w:val="00390E9B"/>
    <w:rsid w:val="00392CCB"/>
    <w:rsid w:val="0039729F"/>
    <w:rsid w:val="00397F45"/>
    <w:rsid w:val="00397FDF"/>
    <w:rsid w:val="003A0F48"/>
    <w:rsid w:val="003A2817"/>
    <w:rsid w:val="003A3737"/>
    <w:rsid w:val="003A4883"/>
    <w:rsid w:val="003A6415"/>
    <w:rsid w:val="003A6FEC"/>
    <w:rsid w:val="003A77C1"/>
    <w:rsid w:val="003B07FE"/>
    <w:rsid w:val="003B1E17"/>
    <w:rsid w:val="003B4DF9"/>
    <w:rsid w:val="003B4EA9"/>
    <w:rsid w:val="003B6922"/>
    <w:rsid w:val="003B7254"/>
    <w:rsid w:val="003B7F83"/>
    <w:rsid w:val="003C1B86"/>
    <w:rsid w:val="003C25B5"/>
    <w:rsid w:val="003C4948"/>
    <w:rsid w:val="003C6C24"/>
    <w:rsid w:val="003C6FE4"/>
    <w:rsid w:val="003D2F88"/>
    <w:rsid w:val="003D4AA0"/>
    <w:rsid w:val="003D4B58"/>
    <w:rsid w:val="003D5F26"/>
    <w:rsid w:val="003E1703"/>
    <w:rsid w:val="003E186D"/>
    <w:rsid w:val="003E3219"/>
    <w:rsid w:val="003E3601"/>
    <w:rsid w:val="003E5434"/>
    <w:rsid w:val="003E5F99"/>
    <w:rsid w:val="003E67B1"/>
    <w:rsid w:val="003F09ED"/>
    <w:rsid w:val="003F32BE"/>
    <w:rsid w:val="003F34EA"/>
    <w:rsid w:val="003F3E56"/>
    <w:rsid w:val="003F4273"/>
    <w:rsid w:val="003F56E3"/>
    <w:rsid w:val="003F5D3E"/>
    <w:rsid w:val="003F75D3"/>
    <w:rsid w:val="003F7972"/>
    <w:rsid w:val="003F7B90"/>
    <w:rsid w:val="003F7BE6"/>
    <w:rsid w:val="004004E8"/>
    <w:rsid w:val="0040071F"/>
    <w:rsid w:val="00400B1C"/>
    <w:rsid w:val="00400C2E"/>
    <w:rsid w:val="0040157C"/>
    <w:rsid w:val="0040190E"/>
    <w:rsid w:val="004021FF"/>
    <w:rsid w:val="00402718"/>
    <w:rsid w:val="00402CFF"/>
    <w:rsid w:val="00402DFC"/>
    <w:rsid w:val="00404D54"/>
    <w:rsid w:val="0040636B"/>
    <w:rsid w:val="0041055D"/>
    <w:rsid w:val="0041146F"/>
    <w:rsid w:val="00411BE1"/>
    <w:rsid w:val="004136EC"/>
    <w:rsid w:val="00413924"/>
    <w:rsid w:val="004148EC"/>
    <w:rsid w:val="0041507E"/>
    <w:rsid w:val="00416984"/>
    <w:rsid w:val="00417879"/>
    <w:rsid w:val="00417BBB"/>
    <w:rsid w:val="00417ED3"/>
    <w:rsid w:val="00421A9D"/>
    <w:rsid w:val="0042459B"/>
    <w:rsid w:val="00425C80"/>
    <w:rsid w:val="00426002"/>
    <w:rsid w:val="00430D04"/>
    <w:rsid w:val="00431EAD"/>
    <w:rsid w:val="00433D22"/>
    <w:rsid w:val="00433F92"/>
    <w:rsid w:val="00434033"/>
    <w:rsid w:val="00435AD7"/>
    <w:rsid w:val="00435DD1"/>
    <w:rsid w:val="00436132"/>
    <w:rsid w:val="004409FA"/>
    <w:rsid w:val="004411DB"/>
    <w:rsid w:val="00442734"/>
    <w:rsid w:val="0044668E"/>
    <w:rsid w:val="00447E9F"/>
    <w:rsid w:val="00450999"/>
    <w:rsid w:val="00450B8A"/>
    <w:rsid w:val="00450F33"/>
    <w:rsid w:val="00451DFE"/>
    <w:rsid w:val="00452FFA"/>
    <w:rsid w:val="00453011"/>
    <w:rsid w:val="004541D9"/>
    <w:rsid w:val="004546F5"/>
    <w:rsid w:val="00454EDF"/>
    <w:rsid w:val="004564B5"/>
    <w:rsid w:val="00460612"/>
    <w:rsid w:val="004627BB"/>
    <w:rsid w:val="0046487B"/>
    <w:rsid w:val="00467B71"/>
    <w:rsid w:val="00471753"/>
    <w:rsid w:val="00473884"/>
    <w:rsid w:val="00474205"/>
    <w:rsid w:val="004765FB"/>
    <w:rsid w:val="00482331"/>
    <w:rsid w:val="0048406F"/>
    <w:rsid w:val="00484BA0"/>
    <w:rsid w:val="00485AD7"/>
    <w:rsid w:val="004864E7"/>
    <w:rsid w:val="00486CB6"/>
    <w:rsid w:val="0049096D"/>
    <w:rsid w:val="00491117"/>
    <w:rsid w:val="00492230"/>
    <w:rsid w:val="00492423"/>
    <w:rsid w:val="004925BD"/>
    <w:rsid w:val="004934F3"/>
    <w:rsid w:val="0049354D"/>
    <w:rsid w:val="00493DB9"/>
    <w:rsid w:val="00495FD9"/>
    <w:rsid w:val="004961A5"/>
    <w:rsid w:val="00496838"/>
    <w:rsid w:val="0049722A"/>
    <w:rsid w:val="004978EF"/>
    <w:rsid w:val="004A0CFA"/>
    <w:rsid w:val="004A1AAE"/>
    <w:rsid w:val="004A1E04"/>
    <w:rsid w:val="004A207A"/>
    <w:rsid w:val="004A213A"/>
    <w:rsid w:val="004A24CB"/>
    <w:rsid w:val="004A4F98"/>
    <w:rsid w:val="004A630E"/>
    <w:rsid w:val="004A6CCD"/>
    <w:rsid w:val="004A7565"/>
    <w:rsid w:val="004A7F8E"/>
    <w:rsid w:val="004B142C"/>
    <w:rsid w:val="004B1BCB"/>
    <w:rsid w:val="004B23BF"/>
    <w:rsid w:val="004B2750"/>
    <w:rsid w:val="004B3D09"/>
    <w:rsid w:val="004B4EB7"/>
    <w:rsid w:val="004B5AA0"/>
    <w:rsid w:val="004B74D3"/>
    <w:rsid w:val="004C0DAE"/>
    <w:rsid w:val="004C12AB"/>
    <w:rsid w:val="004C26C0"/>
    <w:rsid w:val="004C433D"/>
    <w:rsid w:val="004C451F"/>
    <w:rsid w:val="004C4918"/>
    <w:rsid w:val="004C58D3"/>
    <w:rsid w:val="004C59F1"/>
    <w:rsid w:val="004C63BD"/>
    <w:rsid w:val="004C6752"/>
    <w:rsid w:val="004C67D4"/>
    <w:rsid w:val="004C6B1C"/>
    <w:rsid w:val="004C757D"/>
    <w:rsid w:val="004C7D64"/>
    <w:rsid w:val="004C7DAB"/>
    <w:rsid w:val="004D0D09"/>
    <w:rsid w:val="004D11FA"/>
    <w:rsid w:val="004D1651"/>
    <w:rsid w:val="004D2A30"/>
    <w:rsid w:val="004D4B55"/>
    <w:rsid w:val="004D56BB"/>
    <w:rsid w:val="004D5D92"/>
    <w:rsid w:val="004D696C"/>
    <w:rsid w:val="004E05FE"/>
    <w:rsid w:val="004E27C8"/>
    <w:rsid w:val="004E287F"/>
    <w:rsid w:val="004E412F"/>
    <w:rsid w:val="004E53D5"/>
    <w:rsid w:val="004E7342"/>
    <w:rsid w:val="004E7540"/>
    <w:rsid w:val="004F0566"/>
    <w:rsid w:val="004F2214"/>
    <w:rsid w:val="004F47C2"/>
    <w:rsid w:val="004F5397"/>
    <w:rsid w:val="004F7D4B"/>
    <w:rsid w:val="00500500"/>
    <w:rsid w:val="005006DB"/>
    <w:rsid w:val="00500FBB"/>
    <w:rsid w:val="0050150E"/>
    <w:rsid w:val="005017A9"/>
    <w:rsid w:val="005020F1"/>
    <w:rsid w:val="00502C08"/>
    <w:rsid w:val="0051089A"/>
    <w:rsid w:val="005112D5"/>
    <w:rsid w:val="0051271F"/>
    <w:rsid w:val="0051363C"/>
    <w:rsid w:val="0051467A"/>
    <w:rsid w:val="0051473E"/>
    <w:rsid w:val="005153F9"/>
    <w:rsid w:val="00515DBB"/>
    <w:rsid w:val="00517C61"/>
    <w:rsid w:val="00520752"/>
    <w:rsid w:val="00522AB6"/>
    <w:rsid w:val="005244E9"/>
    <w:rsid w:val="00524D07"/>
    <w:rsid w:val="00524FA5"/>
    <w:rsid w:val="00526839"/>
    <w:rsid w:val="0052687A"/>
    <w:rsid w:val="00526DC4"/>
    <w:rsid w:val="00527E29"/>
    <w:rsid w:val="005301CF"/>
    <w:rsid w:val="00530712"/>
    <w:rsid w:val="00530E2D"/>
    <w:rsid w:val="00531533"/>
    <w:rsid w:val="00531628"/>
    <w:rsid w:val="0053166D"/>
    <w:rsid w:val="00532F88"/>
    <w:rsid w:val="00533008"/>
    <w:rsid w:val="005338BB"/>
    <w:rsid w:val="00534189"/>
    <w:rsid w:val="005357E4"/>
    <w:rsid w:val="00536126"/>
    <w:rsid w:val="00537A9A"/>
    <w:rsid w:val="00540CC4"/>
    <w:rsid w:val="0054129E"/>
    <w:rsid w:val="0054131D"/>
    <w:rsid w:val="005431E0"/>
    <w:rsid w:val="005450F7"/>
    <w:rsid w:val="00545935"/>
    <w:rsid w:val="005460CC"/>
    <w:rsid w:val="005468D2"/>
    <w:rsid w:val="00546DE7"/>
    <w:rsid w:val="00547DC8"/>
    <w:rsid w:val="00550125"/>
    <w:rsid w:val="00550224"/>
    <w:rsid w:val="00550964"/>
    <w:rsid w:val="005514AB"/>
    <w:rsid w:val="00551958"/>
    <w:rsid w:val="005519A7"/>
    <w:rsid w:val="00553E5D"/>
    <w:rsid w:val="005553AB"/>
    <w:rsid w:val="005561F2"/>
    <w:rsid w:val="005567A8"/>
    <w:rsid w:val="00560407"/>
    <w:rsid w:val="0056276A"/>
    <w:rsid w:val="00562CC8"/>
    <w:rsid w:val="0056408C"/>
    <w:rsid w:val="00564BF9"/>
    <w:rsid w:val="00564F0A"/>
    <w:rsid w:val="005659BA"/>
    <w:rsid w:val="00565B3E"/>
    <w:rsid w:val="00565C0C"/>
    <w:rsid w:val="005669D2"/>
    <w:rsid w:val="00566B13"/>
    <w:rsid w:val="00567995"/>
    <w:rsid w:val="005701F6"/>
    <w:rsid w:val="00570AFF"/>
    <w:rsid w:val="00571BB2"/>
    <w:rsid w:val="00573A45"/>
    <w:rsid w:val="00573BE2"/>
    <w:rsid w:val="00574E25"/>
    <w:rsid w:val="00575420"/>
    <w:rsid w:val="00576CD5"/>
    <w:rsid w:val="0058254C"/>
    <w:rsid w:val="0058305D"/>
    <w:rsid w:val="00584238"/>
    <w:rsid w:val="005864A6"/>
    <w:rsid w:val="005865D8"/>
    <w:rsid w:val="00586C8B"/>
    <w:rsid w:val="00590F32"/>
    <w:rsid w:val="00592C24"/>
    <w:rsid w:val="005931CF"/>
    <w:rsid w:val="005931D1"/>
    <w:rsid w:val="00593E45"/>
    <w:rsid w:val="005940F7"/>
    <w:rsid w:val="00595AEA"/>
    <w:rsid w:val="0059610E"/>
    <w:rsid w:val="005971E8"/>
    <w:rsid w:val="00597603"/>
    <w:rsid w:val="005A00F9"/>
    <w:rsid w:val="005A0BB7"/>
    <w:rsid w:val="005A13A4"/>
    <w:rsid w:val="005A18C1"/>
    <w:rsid w:val="005A2288"/>
    <w:rsid w:val="005A2E07"/>
    <w:rsid w:val="005A31EB"/>
    <w:rsid w:val="005A4CCD"/>
    <w:rsid w:val="005A5B06"/>
    <w:rsid w:val="005A69A9"/>
    <w:rsid w:val="005A76F3"/>
    <w:rsid w:val="005B2840"/>
    <w:rsid w:val="005B5B56"/>
    <w:rsid w:val="005B6CAD"/>
    <w:rsid w:val="005B6DD5"/>
    <w:rsid w:val="005B72B1"/>
    <w:rsid w:val="005C03CD"/>
    <w:rsid w:val="005C183C"/>
    <w:rsid w:val="005C2388"/>
    <w:rsid w:val="005C2A47"/>
    <w:rsid w:val="005C3519"/>
    <w:rsid w:val="005C35FF"/>
    <w:rsid w:val="005C430F"/>
    <w:rsid w:val="005C6187"/>
    <w:rsid w:val="005C68E4"/>
    <w:rsid w:val="005C6B8D"/>
    <w:rsid w:val="005C7EA6"/>
    <w:rsid w:val="005D0225"/>
    <w:rsid w:val="005D06EB"/>
    <w:rsid w:val="005D083B"/>
    <w:rsid w:val="005D2CD9"/>
    <w:rsid w:val="005D4F6B"/>
    <w:rsid w:val="005D53A0"/>
    <w:rsid w:val="005D54A8"/>
    <w:rsid w:val="005D59E3"/>
    <w:rsid w:val="005D5B5F"/>
    <w:rsid w:val="005D5F07"/>
    <w:rsid w:val="005D6FAA"/>
    <w:rsid w:val="005D76F1"/>
    <w:rsid w:val="005E15F0"/>
    <w:rsid w:val="005F0727"/>
    <w:rsid w:val="005F0CEA"/>
    <w:rsid w:val="005F13DE"/>
    <w:rsid w:val="005F1AA6"/>
    <w:rsid w:val="005F1C13"/>
    <w:rsid w:val="005F362E"/>
    <w:rsid w:val="005F4AF8"/>
    <w:rsid w:val="005F5239"/>
    <w:rsid w:val="005F5332"/>
    <w:rsid w:val="005F5A93"/>
    <w:rsid w:val="005F6816"/>
    <w:rsid w:val="006007A0"/>
    <w:rsid w:val="0060238C"/>
    <w:rsid w:val="006025F5"/>
    <w:rsid w:val="006027A0"/>
    <w:rsid w:val="00602D45"/>
    <w:rsid w:val="00603998"/>
    <w:rsid w:val="00604DAC"/>
    <w:rsid w:val="006071D0"/>
    <w:rsid w:val="00610627"/>
    <w:rsid w:val="00611078"/>
    <w:rsid w:val="00611862"/>
    <w:rsid w:val="0061559F"/>
    <w:rsid w:val="0061766A"/>
    <w:rsid w:val="00620616"/>
    <w:rsid w:val="006215C1"/>
    <w:rsid w:val="006216A0"/>
    <w:rsid w:val="00622701"/>
    <w:rsid w:val="006236E5"/>
    <w:rsid w:val="00623CFF"/>
    <w:rsid w:val="006242F7"/>
    <w:rsid w:val="00625B3A"/>
    <w:rsid w:val="006263E8"/>
    <w:rsid w:val="00627248"/>
    <w:rsid w:val="00627D90"/>
    <w:rsid w:val="0063107C"/>
    <w:rsid w:val="00633E57"/>
    <w:rsid w:val="0063418A"/>
    <w:rsid w:val="006371CB"/>
    <w:rsid w:val="00641F71"/>
    <w:rsid w:val="00644A01"/>
    <w:rsid w:val="00644A90"/>
    <w:rsid w:val="006454CE"/>
    <w:rsid w:val="006468DB"/>
    <w:rsid w:val="00646F33"/>
    <w:rsid w:val="006539F7"/>
    <w:rsid w:val="00654B34"/>
    <w:rsid w:val="00655CAA"/>
    <w:rsid w:val="00655DEC"/>
    <w:rsid w:val="006564D2"/>
    <w:rsid w:val="00657712"/>
    <w:rsid w:val="00660DB4"/>
    <w:rsid w:val="006611F4"/>
    <w:rsid w:val="00661DC2"/>
    <w:rsid w:val="00663E8A"/>
    <w:rsid w:val="006643F5"/>
    <w:rsid w:val="00664431"/>
    <w:rsid w:val="00664C3F"/>
    <w:rsid w:val="00665022"/>
    <w:rsid w:val="006660BC"/>
    <w:rsid w:val="00666862"/>
    <w:rsid w:val="00666C34"/>
    <w:rsid w:val="00666CB4"/>
    <w:rsid w:val="00667B8A"/>
    <w:rsid w:val="00667FA4"/>
    <w:rsid w:val="006712AF"/>
    <w:rsid w:val="00671914"/>
    <w:rsid w:val="0067214C"/>
    <w:rsid w:val="00673B4E"/>
    <w:rsid w:val="00674DAA"/>
    <w:rsid w:val="0067740F"/>
    <w:rsid w:val="00683AC8"/>
    <w:rsid w:val="00683BF7"/>
    <w:rsid w:val="006848AD"/>
    <w:rsid w:val="006865FF"/>
    <w:rsid w:val="00686EC7"/>
    <w:rsid w:val="00693E21"/>
    <w:rsid w:val="00694AFC"/>
    <w:rsid w:val="006955B1"/>
    <w:rsid w:val="00695771"/>
    <w:rsid w:val="0069747B"/>
    <w:rsid w:val="00697FDD"/>
    <w:rsid w:val="006A0FC8"/>
    <w:rsid w:val="006A19DC"/>
    <w:rsid w:val="006A34BC"/>
    <w:rsid w:val="006A3F3F"/>
    <w:rsid w:val="006A52C2"/>
    <w:rsid w:val="006A6F58"/>
    <w:rsid w:val="006A7B68"/>
    <w:rsid w:val="006B136F"/>
    <w:rsid w:val="006B1805"/>
    <w:rsid w:val="006B2605"/>
    <w:rsid w:val="006B26CA"/>
    <w:rsid w:val="006B2A3B"/>
    <w:rsid w:val="006B2C3F"/>
    <w:rsid w:val="006B3A60"/>
    <w:rsid w:val="006B571B"/>
    <w:rsid w:val="006B6563"/>
    <w:rsid w:val="006C086D"/>
    <w:rsid w:val="006C0D03"/>
    <w:rsid w:val="006C0E55"/>
    <w:rsid w:val="006C29FE"/>
    <w:rsid w:val="006C3513"/>
    <w:rsid w:val="006C3885"/>
    <w:rsid w:val="006C6E45"/>
    <w:rsid w:val="006C799A"/>
    <w:rsid w:val="006D1987"/>
    <w:rsid w:val="006D2A0D"/>
    <w:rsid w:val="006D48B4"/>
    <w:rsid w:val="006D699D"/>
    <w:rsid w:val="006D7BEF"/>
    <w:rsid w:val="006E14BB"/>
    <w:rsid w:val="006E1902"/>
    <w:rsid w:val="006E1C8F"/>
    <w:rsid w:val="006E3DD5"/>
    <w:rsid w:val="006E3F56"/>
    <w:rsid w:val="006E4212"/>
    <w:rsid w:val="006E680B"/>
    <w:rsid w:val="006E7853"/>
    <w:rsid w:val="006E7CCB"/>
    <w:rsid w:val="006F0616"/>
    <w:rsid w:val="006F2673"/>
    <w:rsid w:val="006F3016"/>
    <w:rsid w:val="006F5A33"/>
    <w:rsid w:val="00702019"/>
    <w:rsid w:val="00702F78"/>
    <w:rsid w:val="007033B4"/>
    <w:rsid w:val="007038F7"/>
    <w:rsid w:val="0070455A"/>
    <w:rsid w:val="00705A1E"/>
    <w:rsid w:val="00706686"/>
    <w:rsid w:val="00711A45"/>
    <w:rsid w:val="00712F66"/>
    <w:rsid w:val="007143F3"/>
    <w:rsid w:val="007144A1"/>
    <w:rsid w:val="0071524D"/>
    <w:rsid w:val="00715777"/>
    <w:rsid w:val="00715D0E"/>
    <w:rsid w:val="00716852"/>
    <w:rsid w:val="00717998"/>
    <w:rsid w:val="00717ED6"/>
    <w:rsid w:val="007202D6"/>
    <w:rsid w:val="0072053E"/>
    <w:rsid w:val="00720D25"/>
    <w:rsid w:val="00720E16"/>
    <w:rsid w:val="00721041"/>
    <w:rsid w:val="00722600"/>
    <w:rsid w:val="007277EC"/>
    <w:rsid w:val="0073100D"/>
    <w:rsid w:val="00732539"/>
    <w:rsid w:val="00732C24"/>
    <w:rsid w:val="00733EB1"/>
    <w:rsid w:val="007342A8"/>
    <w:rsid w:val="0073566A"/>
    <w:rsid w:val="00735891"/>
    <w:rsid w:val="007363EF"/>
    <w:rsid w:val="007366ED"/>
    <w:rsid w:val="00736A1A"/>
    <w:rsid w:val="00736D7E"/>
    <w:rsid w:val="007373C9"/>
    <w:rsid w:val="00740669"/>
    <w:rsid w:val="007426EF"/>
    <w:rsid w:val="00743326"/>
    <w:rsid w:val="0074351F"/>
    <w:rsid w:val="00743BB6"/>
    <w:rsid w:val="00743E12"/>
    <w:rsid w:val="00751A53"/>
    <w:rsid w:val="00753AB5"/>
    <w:rsid w:val="00753E39"/>
    <w:rsid w:val="00754E44"/>
    <w:rsid w:val="00757679"/>
    <w:rsid w:val="00757EFD"/>
    <w:rsid w:val="00757FD4"/>
    <w:rsid w:val="00760F99"/>
    <w:rsid w:val="007638BD"/>
    <w:rsid w:val="007640A1"/>
    <w:rsid w:val="007644B2"/>
    <w:rsid w:val="0076547A"/>
    <w:rsid w:val="007654D8"/>
    <w:rsid w:val="00766665"/>
    <w:rsid w:val="00767714"/>
    <w:rsid w:val="00770648"/>
    <w:rsid w:val="00770DC7"/>
    <w:rsid w:val="007742DE"/>
    <w:rsid w:val="00774550"/>
    <w:rsid w:val="00774E44"/>
    <w:rsid w:val="00774F2B"/>
    <w:rsid w:val="007753DD"/>
    <w:rsid w:val="0077712D"/>
    <w:rsid w:val="00777221"/>
    <w:rsid w:val="00777AC1"/>
    <w:rsid w:val="00777CD8"/>
    <w:rsid w:val="007806C0"/>
    <w:rsid w:val="0078219D"/>
    <w:rsid w:val="007829A1"/>
    <w:rsid w:val="00785AF9"/>
    <w:rsid w:val="007879FA"/>
    <w:rsid w:val="00787E56"/>
    <w:rsid w:val="00787E6A"/>
    <w:rsid w:val="00791A15"/>
    <w:rsid w:val="00793845"/>
    <w:rsid w:val="0079412A"/>
    <w:rsid w:val="007944FC"/>
    <w:rsid w:val="0079658B"/>
    <w:rsid w:val="0079757C"/>
    <w:rsid w:val="007A040C"/>
    <w:rsid w:val="007A0608"/>
    <w:rsid w:val="007A13E0"/>
    <w:rsid w:val="007A2259"/>
    <w:rsid w:val="007A3825"/>
    <w:rsid w:val="007A3B44"/>
    <w:rsid w:val="007A71A8"/>
    <w:rsid w:val="007A7B2F"/>
    <w:rsid w:val="007B17F8"/>
    <w:rsid w:val="007B411D"/>
    <w:rsid w:val="007B6FB7"/>
    <w:rsid w:val="007C0D0C"/>
    <w:rsid w:val="007C1BBA"/>
    <w:rsid w:val="007C21B7"/>
    <w:rsid w:val="007C33DD"/>
    <w:rsid w:val="007C348F"/>
    <w:rsid w:val="007C35E6"/>
    <w:rsid w:val="007D0038"/>
    <w:rsid w:val="007D05C1"/>
    <w:rsid w:val="007D333D"/>
    <w:rsid w:val="007D439B"/>
    <w:rsid w:val="007D4406"/>
    <w:rsid w:val="007D4C41"/>
    <w:rsid w:val="007D5781"/>
    <w:rsid w:val="007D59A9"/>
    <w:rsid w:val="007D59AA"/>
    <w:rsid w:val="007D5D9F"/>
    <w:rsid w:val="007D66F7"/>
    <w:rsid w:val="007D6AE5"/>
    <w:rsid w:val="007D7D59"/>
    <w:rsid w:val="007E0E21"/>
    <w:rsid w:val="007E1E9E"/>
    <w:rsid w:val="007E31BF"/>
    <w:rsid w:val="007E44A5"/>
    <w:rsid w:val="007F02B2"/>
    <w:rsid w:val="007F0320"/>
    <w:rsid w:val="007F0E27"/>
    <w:rsid w:val="007F13BA"/>
    <w:rsid w:val="007F20FE"/>
    <w:rsid w:val="007F2A22"/>
    <w:rsid w:val="007F34FD"/>
    <w:rsid w:val="007F502A"/>
    <w:rsid w:val="008004C8"/>
    <w:rsid w:val="00802ABF"/>
    <w:rsid w:val="0080315C"/>
    <w:rsid w:val="00804F34"/>
    <w:rsid w:val="008057F1"/>
    <w:rsid w:val="00805E74"/>
    <w:rsid w:val="008076B7"/>
    <w:rsid w:val="008078B6"/>
    <w:rsid w:val="00810EE6"/>
    <w:rsid w:val="00811687"/>
    <w:rsid w:val="00812426"/>
    <w:rsid w:val="00814E4C"/>
    <w:rsid w:val="00815596"/>
    <w:rsid w:val="00822ACD"/>
    <w:rsid w:val="00824F84"/>
    <w:rsid w:val="00825176"/>
    <w:rsid w:val="00826271"/>
    <w:rsid w:val="008263AD"/>
    <w:rsid w:val="00832575"/>
    <w:rsid w:val="00835E69"/>
    <w:rsid w:val="00836242"/>
    <w:rsid w:val="008362CE"/>
    <w:rsid w:val="00836633"/>
    <w:rsid w:val="00837F1B"/>
    <w:rsid w:val="0084016D"/>
    <w:rsid w:val="008421C0"/>
    <w:rsid w:val="0084317B"/>
    <w:rsid w:val="00843C59"/>
    <w:rsid w:val="00845B27"/>
    <w:rsid w:val="008474D4"/>
    <w:rsid w:val="008501F2"/>
    <w:rsid w:val="0085189B"/>
    <w:rsid w:val="008519AC"/>
    <w:rsid w:val="008523A4"/>
    <w:rsid w:val="00854029"/>
    <w:rsid w:val="0085411C"/>
    <w:rsid w:val="0085560D"/>
    <w:rsid w:val="008563A0"/>
    <w:rsid w:val="00862F8A"/>
    <w:rsid w:val="00863563"/>
    <w:rsid w:val="00865C42"/>
    <w:rsid w:val="008668DF"/>
    <w:rsid w:val="00867244"/>
    <w:rsid w:val="0086752C"/>
    <w:rsid w:val="00870467"/>
    <w:rsid w:val="00873569"/>
    <w:rsid w:val="00873B46"/>
    <w:rsid w:val="00873E58"/>
    <w:rsid w:val="00875818"/>
    <w:rsid w:val="00875882"/>
    <w:rsid w:val="00880CC4"/>
    <w:rsid w:val="0088267E"/>
    <w:rsid w:val="00882B0F"/>
    <w:rsid w:val="00882F13"/>
    <w:rsid w:val="008839FC"/>
    <w:rsid w:val="00886230"/>
    <w:rsid w:val="00886FAE"/>
    <w:rsid w:val="00887660"/>
    <w:rsid w:val="00890034"/>
    <w:rsid w:val="008920C5"/>
    <w:rsid w:val="00892746"/>
    <w:rsid w:val="0089281D"/>
    <w:rsid w:val="008928DE"/>
    <w:rsid w:val="00893322"/>
    <w:rsid w:val="00893A18"/>
    <w:rsid w:val="00895919"/>
    <w:rsid w:val="00895AC3"/>
    <w:rsid w:val="00895F30"/>
    <w:rsid w:val="00897D96"/>
    <w:rsid w:val="00897ED1"/>
    <w:rsid w:val="008A0427"/>
    <w:rsid w:val="008A1742"/>
    <w:rsid w:val="008A3933"/>
    <w:rsid w:val="008A4D2D"/>
    <w:rsid w:val="008A503D"/>
    <w:rsid w:val="008A5768"/>
    <w:rsid w:val="008A59F3"/>
    <w:rsid w:val="008A7B4D"/>
    <w:rsid w:val="008A7F65"/>
    <w:rsid w:val="008B1E30"/>
    <w:rsid w:val="008B64C9"/>
    <w:rsid w:val="008C2469"/>
    <w:rsid w:val="008C2E7C"/>
    <w:rsid w:val="008C30D6"/>
    <w:rsid w:val="008C3C0C"/>
    <w:rsid w:val="008C4B03"/>
    <w:rsid w:val="008C5E11"/>
    <w:rsid w:val="008C777B"/>
    <w:rsid w:val="008D25C2"/>
    <w:rsid w:val="008D3CE6"/>
    <w:rsid w:val="008D4997"/>
    <w:rsid w:val="008D5256"/>
    <w:rsid w:val="008D6520"/>
    <w:rsid w:val="008D6F1E"/>
    <w:rsid w:val="008E3B58"/>
    <w:rsid w:val="008E4AAB"/>
    <w:rsid w:val="008E4BA8"/>
    <w:rsid w:val="008E5418"/>
    <w:rsid w:val="008E7000"/>
    <w:rsid w:val="008E72A5"/>
    <w:rsid w:val="008F0DF3"/>
    <w:rsid w:val="008F1158"/>
    <w:rsid w:val="008F1BEF"/>
    <w:rsid w:val="008F2442"/>
    <w:rsid w:val="008F2D15"/>
    <w:rsid w:val="008F2D8F"/>
    <w:rsid w:val="008F2E1A"/>
    <w:rsid w:val="008F3FFE"/>
    <w:rsid w:val="008F521A"/>
    <w:rsid w:val="008F7556"/>
    <w:rsid w:val="008F7DD4"/>
    <w:rsid w:val="009023A1"/>
    <w:rsid w:val="0090258D"/>
    <w:rsid w:val="009047B2"/>
    <w:rsid w:val="009049CA"/>
    <w:rsid w:val="00904D0E"/>
    <w:rsid w:val="00905F07"/>
    <w:rsid w:val="00906A9F"/>
    <w:rsid w:val="00907220"/>
    <w:rsid w:val="00907D7D"/>
    <w:rsid w:val="00910802"/>
    <w:rsid w:val="00911075"/>
    <w:rsid w:val="00911474"/>
    <w:rsid w:val="00912B55"/>
    <w:rsid w:val="00913341"/>
    <w:rsid w:val="009137EE"/>
    <w:rsid w:val="009157C8"/>
    <w:rsid w:val="009158ED"/>
    <w:rsid w:val="00916307"/>
    <w:rsid w:val="00916E7A"/>
    <w:rsid w:val="00917768"/>
    <w:rsid w:val="0092020B"/>
    <w:rsid w:val="00922439"/>
    <w:rsid w:val="009226C7"/>
    <w:rsid w:val="0092365D"/>
    <w:rsid w:val="0092380A"/>
    <w:rsid w:val="0092466E"/>
    <w:rsid w:val="00927E9C"/>
    <w:rsid w:val="00931104"/>
    <w:rsid w:val="00931DB6"/>
    <w:rsid w:val="009323E7"/>
    <w:rsid w:val="009332E1"/>
    <w:rsid w:val="009339ED"/>
    <w:rsid w:val="00935C73"/>
    <w:rsid w:val="00936622"/>
    <w:rsid w:val="00940695"/>
    <w:rsid w:val="00941C31"/>
    <w:rsid w:val="0094325D"/>
    <w:rsid w:val="009432A4"/>
    <w:rsid w:val="009437CE"/>
    <w:rsid w:val="00944357"/>
    <w:rsid w:val="00945EA0"/>
    <w:rsid w:val="00947DB6"/>
    <w:rsid w:val="00950458"/>
    <w:rsid w:val="00950CFA"/>
    <w:rsid w:val="00951EA5"/>
    <w:rsid w:val="009522F9"/>
    <w:rsid w:val="009524B2"/>
    <w:rsid w:val="0095322A"/>
    <w:rsid w:val="00953776"/>
    <w:rsid w:val="00956BE6"/>
    <w:rsid w:val="00960DCE"/>
    <w:rsid w:val="00961F14"/>
    <w:rsid w:val="009626B8"/>
    <w:rsid w:val="00963310"/>
    <w:rsid w:val="00964536"/>
    <w:rsid w:val="00964C69"/>
    <w:rsid w:val="00965534"/>
    <w:rsid w:val="009657F2"/>
    <w:rsid w:val="00971E76"/>
    <w:rsid w:val="00972A11"/>
    <w:rsid w:val="00973A12"/>
    <w:rsid w:val="00974583"/>
    <w:rsid w:val="009752D9"/>
    <w:rsid w:val="009765FD"/>
    <w:rsid w:val="00976B00"/>
    <w:rsid w:val="0098007D"/>
    <w:rsid w:val="00980144"/>
    <w:rsid w:val="00983027"/>
    <w:rsid w:val="009845DC"/>
    <w:rsid w:val="00984EBD"/>
    <w:rsid w:val="00984FF3"/>
    <w:rsid w:val="0098657F"/>
    <w:rsid w:val="00986A97"/>
    <w:rsid w:val="009874DB"/>
    <w:rsid w:val="00987C16"/>
    <w:rsid w:val="00990C7F"/>
    <w:rsid w:val="00991893"/>
    <w:rsid w:val="00991DA1"/>
    <w:rsid w:val="009924D4"/>
    <w:rsid w:val="00992772"/>
    <w:rsid w:val="009931E6"/>
    <w:rsid w:val="00993908"/>
    <w:rsid w:val="00994248"/>
    <w:rsid w:val="009942D0"/>
    <w:rsid w:val="00995720"/>
    <w:rsid w:val="009958F6"/>
    <w:rsid w:val="00995A58"/>
    <w:rsid w:val="00997422"/>
    <w:rsid w:val="00997BD9"/>
    <w:rsid w:val="009A01D0"/>
    <w:rsid w:val="009A0523"/>
    <w:rsid w:val="009A1C55"/>
    <w:rsid w:val="009A20B9"/>
    <w:rsid w:val="009A21D5"/>
    <w:rsid w:val="009A4E26"/>
    <w:rsid w:val="009A597E"/>
    <w:rsid w:val="009A59A4"/>
    <w:rsid w:val="009B04D8"/>
    <w:rsid w:val="009B0FAF"/>
    <w:rsid w:val="009B1F11"/>
    <w:rsid w:val="009B2CB0"/>
    <w:rsid w:val="009B3457"/>
    <w:rsid w:val="009B3878"/>
    <w:rsid w:val="009B4077"/>
    <w:rsid w:val="009B47D4"/>
    <w:rsid w:val="009B66FF"/>
    <w:rsid w:val="009B69C5"/>
    <w:rsid w:val="009B7320"/>
    <w:rsid w:val="009C0FB2"/>
    <w:rsid w:val="009C308B"/>
    <w:rsid w:val="009C390A"/>
    <w:rsid w:val="009C5762"/>
    <w:rsid w:val="009C6039"/>
    <w:rsid w:val="009C6738"/>
    <w:rsid w:val="009C721F"/>
    <w:rsid w:val="009D429E"/>
    <w:rsid w:val="009D6533"/>
    <w:rsid w:val="009D73B3"/>
    <w:rsid w:val="009E07E1"/>
    <w:rsid w:val="009E1CD2"/>
    <w:rsid w:val="009E2275"/>
    <w:rsid w:val="009E2330"/>
    <w:rsid w:val="009E25CA"/>
    <w:rsid w:val="009E2E5B"/>
    <w:rsid w:val="009E302F"/>
    <w:rsid w:val="009E3AF5"/>
    <w:rsid w:val="009E3FB7"/>
    <w:rsid w:val="009E6545"/>
    <w:rsid w:val="009E6A12"/>
    <w:rsid w:val="009E6CF9"/>
    <w:rsid w:val="009E725B"/>
    <w:rsid w:val="009F116B"/>
    <w:rsid w:val="009F2136"/>
    <w:rsid w:val="009F37C6"/>
    <w:rsid w:val="009F4252"/>
    <w:rsid w:val="009F454F"/>
    <w:rsid w:val="009F4860"/>
    <w:rsid w:val="009F7E54"/>
    <w:rsid w:val="00A00161"/>
    <w:rsid w:val="00A00EA6"/>
    <w:rsid w:val="00A02172"/>
    <w:rsid w:val="00A028BE"/>
    <w:rsid w:val="00A030E4"/>
    <w:rsid w:val="00A03F72"/>
    <w:rsid w:val="00A04C16"/>
    <w:rsid w:val="00A059D9"/>
    <w:rsid w:val="00A05CDC"/>
    <w:rsid w:val="00A06389"/>
    <w:rsid w:val="00A06EDB"/>
    <w:rsid w:val="00A0705A"/>
    <w:rsid w:val="00A07228"/>
    <w:rsid w:val="00A07D14"/>
    <w:rsid w:val="00A07D5D"/>
    <w:rsid w:val="00A10006"/>
    <w:rsid w:val="00A13FF0"/>
    <w:rsid w:val="00A14422"/>
    <w:rsid w:val="00A15E3B"/>
    <w:rsid w:val="00A171F7"/>
    <w:rsid w:val="00A178E0"/>
    <w:rsid w:val="00A178E8"/>
    <w:rsid w:val="00A17B69"/>
    <w:rsid w:val="00A202E5"/>
    <w:rsid w:val="00A20666"/>
    <w:rsid w:val="00A22DB3"/>
    <w:rsid w:val="00A25D64"/>
    <w:rsid w:val="00A26DB8"/>
    <w:rsid w:val="00A31B51"/>
    <w:rsid w:val="00A34983"/>
    <w:rsid w:val="00A35FF3"/>
    <w:rsid w:val="00A36F9C"/>
    <w:rsid w:val="00A37029"/>
    <w:rsid w:val="00A372A3"/>
    <w:rsid w:val="00A41E75"/>
    <w:rsid w:val="00A45116"/>
    <w:rsid w:val="00A451DA"/>
    <w:rsid w:val="00A452D0"/>
    <w:rsid w:val="00A473C3"/>
    <w:rsid w:val="00A47A23"/>
    <w:rsid w:val="00A509F6"/>
    <w:rsid w:val="00A5314F"/>
    <w:rsid w:val="00A5445B"/>
    <w:rsid w:val="00A56557"/>
    <w:rsid w:val="00A56EB6"/>
    <w:rsid w:val="00A61648"/>
    <w:rsid w:val="00A61843"/>
    <w:rsid w:val="00A618DB"/>
    <w:rsid w:val="00A628BB"/>
    <w:rsid w:val="00A64E8E"/>
    <w:rsid w:val="00A65E5A"/>
    <w:rsid w:val="00A67653"/>
    <w:rsid w:val="00A67BAA"/>
    <w:rsid w:val="00A717C3"/>
    <w:rsid w:val="00A727BA"/>
    <w:rsid w:val="00A73F4B"/>
    <w:rsid w:val="00A748F0"/>
    <w:rsid w:val="00A75140"/>
    <w:rsid w:val="00A80BA4"/>
    <w:rsid w:val="00A812CD"/>
    <w:rsid w:val="00A8168E"/>
    <w:rsid w:val="00A817B8"/>
    <w:rsid w:val="00A821E9"/>
    <w:rsid w:val="00A84023"/>
    <w:rsid w:val="00A84CDC"/>
    <w:rsid w:val="00A86841"/>
    <w:rsid w:val="00A86CE4"/>
    <w:rsid w:val="00A90BFE"/>
    <w:rsid w:val="00A91E98"/>
    <w:rsid w:val="00A939D5"/>
    <w:rsid w:val="00A93E86"/>
    <w:rsid w:val="00A93F3C"/>
    <w:rsid w:val="00A941F4"/>
    <w:rsid w:val="00A953AE"/>
    <w:rsid w:val="00A95D50"/>
    <w:rsid w:val="00A9601C"/>
    <w:rsid w:val="00A967A8"/>
    <w:rsid w:val="00AA25D4"/>
    <w:rsid w:val="00AA3882"/>
    <w:rsid w:val="00AA42A3"/>
    <w:rsid w:val="00AA44DC"/>
    <w:rsid w:val="00AA58A9"/>
    <w:rsid w:val="00AA5AAD"/>
    <w:rsid w:val="00AA5FC7"/>
    <w:rsid w:val="00AA692B"/>
    <w:rsid w:val="00AA7129"/>
    <w:rsid w:val="00AA7ED8"/>
    <w:rsid w:val="00AA7FB1"/>
    <w:rsid w:val="00AB093D"/>
    <w:rsid w:val="00AB1D16"/>
    <w:rsid w:val="00AB29B8"/>
    <w:rsid w:val="00AB7F82"/>
    <w:rsid w:val="00AB7FF2"/>
    <w:rsid w:val="00AC2F6E"/>
    <w:rsid w:val="00AC7012"/>
    <w:rsid w:val="00AC72ED"/>
    <w:rsid w:val="00AC7808"/>
    <w:rsid w:val="00AD129F"/>
    <w:rsid w:val="00AD2EFB"/>
    <w:rsid w:val="00AD2FEA"/>
    <w:rsid w:val="00AD3581"/>
    <w:rsid w:val="00AD4351"/>
    <w:rsid w:val="00AD5475"/>
    <w:rsid w:val="00AD6E00"/>
    <w:rsid w:val="00AD7F13"/>
    <w:rsid w:val="00AE033B"/>
    <w:rsid w:val="00AE1582"/>
    <w:rsid w:val="00AE1A38"/>
    <w:rsid w:val="00AE2CBB"/>
    <w:rsid w:val="00AE5009"/>
    <w:rsid w:val="00AE7DD0"/>
    <w:rsid w:val="00AE7F70"/>
    <w:rsid w:val="00AF15FD"/>
    <w:rsid w:val="00AF2203"/>
    <w:rsid w:val="00AF274E"/>
    <w:rsid w:val="00AF2B94"/>
    <w:rsid w:val="00AF3B71"/>
    <w:rsid w:val="00AF5D64"/>
    <w:rsid w:val="00AF64AD"/>
    <w:rsid w:val="00AF6822"/>
    <w:rsid w:val="00B00E41"/>
    <w:rsid w:val="00B00FD7"/>
    <w:rsid w:val="00B01EBE"/>
    <w:rsid w:val="00B030EB"/>
    <w:rsid w:val="00B03F92"/>
    <w:rsid w:val="00B05335"/>
    <w:rsid w:val="00B07FFD"/>
    <w:rsid w:val="00B112D5"/>
    <w:rsid w:val="00B115CE"/>
    <w:rsid w:val="00B13018"/>
    <w:rsid w:val="00B137EA"/>
    <w:rsid w:val="00B144C2"/>
    <w:rsid w:val="00B146EF"/>
    <w:rsid w:val="00B149E8"/>
    <w:rsid w:val="00B15119"/>
    <w:rsid w:val="00B1523C"/>
    <w:rsid w:val="00B17072"/>
    <w:rsid w:val="00B20850"/>
    <w:rsid w:val="00B22FF0"/>
    <w:rsid w:val="00B23E51"/>
    <w:rsid w:val="00B26C24"/>
    <w:rsid w:val="00B26F1F"/>
    <w:rsid w:val="00B27150"/>
    <w:rsid w:val="00B31339"/>
    <w:rsid w:val="00B32AB4"/>
    <w:rsid w:val="00B34CEF"/>
    <w:rsid w:val="00B3508D"/>
    <w:rsid w:val="00B35898"/>
    <w:rsid w:val="00B37E32"/>
    <w:rsid w:val="00B406F5"/>
    <w:rsid w:val="00B40BBB"/>
    <w:rsid w:val="00B4146E"/>
    <w:rsid w:val="00B416AF"/>
    <w:rsid w:val="00B41823"/>
    <w:rsid w:val="00B41A18"/>
    <w:rsid w:val="00B4334B"/>
    <w:rsid w:val="00B4649D"/>
    <w:rsid w:val="00B4699B"/>
    <w:rsid w:val="00B46F10"/>
    <w:rsid w:val="00B47850"/>
    <w:rsid w:val="00B52BE4"/>
    <w:rsid w:val="00B533C6"/>
    <w:rsid w:val="00B545F7"/>
    <w:rsid w:val="00B55AC1"/>
    <w:rsid w:val="00B57439"/>
    <w:rsid w:val="00B57A0C"/>
    <w:rsid w:val="00B57ACF"/>
    <w:rsid w:val="00B60EED"/>
    <w:rsid w:val="00B6161C"/>
    <w:rsid w:val="00B6195C"/>
    <w:rsid w:val="00B61F5D"/>
    <w:rsid w:val="00B62540"/>
    <w:rsid w:val="00B63A10"/>
    <w:rsid w:val="00B63AB1"/>
    <w:rsid w:val="00B63DAE"/>
    <w:rsid w:val="00B64777"/>
    <w:rsid w:val="00B653F2"/>
    <w:rsid w:val="00B67C9D"/>
    <w:rsid w:val="00B67CB2"/>
    <w:rsid w:val="00B67FA4"/>
    <w:rsid w:val="00B70098"/>
    <w:rsid w:val="00B7023D"/>
    <w:rsid w:val="00B707D7"/>
    <w:rsid w:val="00B72EA5"/>
    <w:rsid w:val="00B73771"/>
    <w:rsid w:val="00B747C8"/>
    <w:rsid w:val="00B75125"/>
    <w:rsid w:val="00B7618B"/>
    <w:rsid w:val="00B76597"/>
    <w:rsid w:val="00B76A3D"/>
    <w:rsid w:val="00B7796F"/>
    <w:rsid w:val="00B80C0F"/>
    <w:rsid w:val="00B8143D"/>
    <w:rsid w:val="00B8223C"/>
    <w:rsid w:val="00B82291"/>
    <w:rsid w:val="00B8257C"/>
    <w:rsid w:val="00B85E2C"/>
    <w:rsid w:val="00B86B72"/>
    <w:rsid w:val="00B87903"/>
    <w:rsid w:val="00B90616"/>
    <w:rsid w:val="00B91DF5"/>
    <w:rsid w:val="00B9477A"/>
    <w:rsid w:val="00B96B5D"/>
    <w:rsid w:val="00B9711A"/>
    <w:rsid w:val="00B9738B"/>
    <w:rsid w:val="00BA0964"/>
    <w:rsid w:val="00BA1C50"/>
    <w:rsid w:val="00BA456F"/>
    <w:rsid w:val="00BA502A"/>
    <w:rsid w:val="00BA57BC"/>
    <w:rsid w:val="00BA67C1"/>
    <w:rsid w:val="00BA6B40"/>
    <w:rsid w:val="00BA6C4D"/>
    <w:rsid w:val="00BB039A"/>
    <w:rsid w:val="00BB16D2"/>
    <w:rsid w:val="00BB1CC0"/>
    <w:rsid w:val="00BB22D2"/>
    <w:rsid w:val="00BB2302"/>
    <w:rsid w:val="00BB2599"/>
    <w:rsid w:val="00BB2996"/>
    <w:rsid w:val="00BB33EA"/>
    <w:rsid w:val="00BB34E4"/>
    <w:rsid w:val="00BB3F52"/>
    <w:rsid w:val="00BB4D41"/>
    <w:rsid w:val="00BB6356"/>
    <w:rsid w:val="00BB72F1"/>
    <w:rsid w:val="00BB7BAD"/>
    <w:rsid w:val="00BC0702"/>
    <w:rsid w:val="00BC326E"/>
    <w:rsid w:val="00BC440A"/>
    <w:rsid w:val="00BC4F03"/>
    <w:rsid w:val="00BC5DB3"/>
    <w:rsid w:val="00BC6A1F"/>
    <w:rsid w:val="00BC7BE1"/>
    <w:rsid w:val="00BD0D18"/>
    <w:rsid w:val="00BD0D26"/>
    <w:rsid w:val="00BD1FE0"/>
    <w:rsid w:val="00BD4175"/>
    <w:rsid w:val="00BD4DA0"/>
    <w:rsid w:val="00BD4E80"/>
    <w:rsid w:val="00BD52C5"/>
    <w:rsid w:val="00BD569B"/>
    <w:rsid w:val="00BD76A9"/>
    <w:rsid w:val="00BD7E39"/>
    <w:rsid w:val="00BE0E4A"/>
    <w:rsid w:val="00BE1219"/>
    <w:rsid w:val="00BE150A"/>
    <w:rsid w:val="00BE1CE8"/>
    <w:rsid w:val="00BE283C"/>
    <w:rsid w:val="00BE41FE"/>
    <w:rsid w:val="00BE5558"/>
    <w:rsid w:val="00BE6A95"/>
    <w:rsid w:val="00BE6C0E"/>
    <w:rsid w:val="00BF0520"/>
    <w:rsid w:val="00BF151E"/>
    <w:rsid w:val="00BF1A8A"/>
    <w:rsid w:val="00BF26B5"/>
    <w:rsid w:val="00BF2E3A"/>
    <w:rsid w:val="00BF3598"/>
    <w:rsid w:val="00BF38BC"/>
    <w:rsid w:val="00BF6FA6"/>
    <w:rsid w:val="00BF73B8"/>
    <w:rsid w:val="00C001F8"/>
    <w:rsid w:val="00C01952"/>
    <w:rsid w:val="00C07230"/>
    <w:rsid w:val="00C11BC1"/>
    <w:rsid w:val="00C122B9"/>
    <w:rsid w:val="00C15665"/>
    <w:rsid w:val="00C163F9"/>
    <w:rsid w:val="00C204F4"/>
    <w:rsid w:val="00C22043"/>
    <w:rsid w:val="00C23BF8"/>
    <w:rsid w:val="00C24313"/>
    <w:rsid w:val="00C26DDE"/>
    <w:rsid w:val="00C2743B"/>
    <w:rsid w:val="00C27D8B"/>
    <w:rsid w:val="00C3048F"/>
    <w:rsid w:val="00C309FB"/>
    <w:rsid w:val="00C30EE5"/>
    <w:rsid w:val="00C310AA"/>
    <w:rsid w:val="00C3123A"/>
    <w:rsid w:val="00C3142E"/>
    <w:rsid w:val="00C3184A"/>
    <w:rsid w:val="00C320B2"/>
    <w:rsid w:val="00C333F6"/>
    <w:rsid w:val="00C35412"/>
    <w:rsid w:val="00C354BE"/>
    <w:rsid w:val="00C36208"/>
    <w:rsid w:val="00C408BF"/>
    <w:rsid w:val="00C40E32"/>
    <w:rsid w:val="00C421E0"/>
    <w:rsid w:val="00C43BF5"/>
    <w:rsid w:val="00C4538E"/>
    <w:rsid w:val="00C458A7"/>
    <w:rsid w:val="00C4668C"/>
    <w:rsid w:val="00C46733"/>
    <w:rsid w:val="00C505AD"/>
    <w:rsid w:val="00C505C1"/>
    <w:rsid w:val="00C538E1"/>
    <w:rsid w:val="00C54582"/>
    <w:rsid w:val="00C55DC9"/>
    <w:rsid w:val="00C55FF8"/>
    <w:rsid w:val="00C5709D"/>
    <w:rsid w:val="00C570AD"/>
    <w:rsid w:val="00C576A6"/>
    <w:rsid w:val="00C57793"/>
    <w:rsid w:val="00C61748"/>
    <w:rsid w:val="00C617F4"/>
    <w:rsid w:val="00C63F4C"/>
    <w:rsid w:val="00C64297"/>
    <w:rsid w:val="00C65709"/>
    <w:rsid w:val="00C657C5"/>
    <w:rsid w:val="00C66D08"/>
    <w:rsid w:val="00C67114"/>
    <w:rsid w:val="00C7313C"/>
    <w:rsid w:val="00C7319B"/>
    <w:rsid w:val="00C75B72"/>
    <w:rsid w:val="00C75E64"/>
    <w:rsid w:val="00C7794F"/>
    <w:rsid w:val="00C77C25"/>
    <w:rsid w:val="00C80CA3"/>
    <w:rsid w:val="00C84777"/>
    <w:rsid w:val="00C84F67"/>
    <w:rsid w:val="00C86520"/>
    <w:rsid w:val="00C86F2A"/>
    <w:rsid w:val="00C941BA"/>
    <w:rsid w:val="00C94B85"/>
    <w:rsid w:val="00C9512F"/>
    <w:rsid w:val="00CA13C3"/>
    <w:rsid w:val="00CA3994"/>
    <w:rsid w:val="00CA5D7F"/>
    <w:rsid w:val="00CA662B"/>
    <w:rsid w:val="00CA67B1"/>
    <w:rsid w:val="00CA6C7B"/>
    <w:rsid w:val="00CA7A31"/>
    <w:rsid w:val="00CB001F"/>
    <w:rsid w:val="00CB1068"/>
    <w:rsid w:val="00CB28BC"/>
    <w:rsid w:val="00CB5367"/>
    <w:rsid w:val="00CC0060"/>
    <w:rsid w:val="00CC0426"/>
    <w:rsid w:val="00CC0E3A"/>
    <w:rsid w:val="00CC126D"/>
    <w:rsid w:val="00CC18D1"/>
    <w:rsid w:val="00CC1928"/>
    <w:rsid w:val="00CC21C5"/>
    <w:rsid w:val="00CC3C2A"/>
    <w:rsid w:val="00CC542B"/>
    <w:rsid w:val="00CC5907"/>
    <w:rsid w:val="00CC7B4C"/>
    <w:rsid w:val="00CD0825"/>
    <w:rsid w:val="00CD2828"/>
    <w:rsid w:val="00CD2893"/>
    <w:rsid w:val="00CD295F"/>
    <w:rsid w:val="00CD33BE"/>
    <w:rsid w:val="00CD40E6"/>
    <w:rsid w:val="00CD4578"/>
    <w:rsid w:val="00CD4EDB"/>
    <w:rsid w:val="00CD5374"/>
    <w:rsid w:val="00CD59B4"/>
    <w:rsid w:val="00CD5D23"/>
    <w:rsid w:val="00CD76B0"/>
    <w:rsid w:val="00CD7A6F"/>
    <w:rsid w:val="00CD7BD5"/>
    <w:rsid w:val="00CE4CF1"/>
    <w:rsid w:val="00CE5B63"/>
    <w:rsid w:val="00CE6137"/>
    <w:rsid w:val="00CE69F3"/>
    <w:rsid w:val="00CF0122"/>
    <w:rsid w:val="00CF0204"/>
    <w:rsid w:val="00CF04C5"/>
    <w:rsid w:val="00CF2CB7"/>
    <w:rsid w:val="00CF35E1"/>
    <w:rsid w:val="00CF3B81"/>
    <w:rsid w:val="00CF6309"/>
    <w:rsid w:val="00CF6D16"/>
    <w:rsid w:val="00D01D38"/>
    <w:rsid w:val="00D02636"/>
    <w:rsid w:val="00D02B4C"/>
    <w:rsid w:val="00D03DBC"/>
    <w:rsid w:val="00D04251"/>
    <w:rsid w:val="00D04AA5"/>
    <w:rsid w:val="00D05994"/>
    <w:rsid w:val="00D0617C"/>
    <w:rsid w:val="00D07D29"/>
    <w:rsid w:val="00D07E9B"/>
    <w:rsid w:val="00D11B36"/>
    <w:rsid w:val="00D12C83"/>
    <w:rsid w:val="00D12FFC"/>
    <w:rsid w:val="00D13B00"/>
    <w:rsid w:val="00D13DEA"/>
    <w:rsid w:val="00D14F29"/>
    <w:rsid w:val="00D168CA"/>
    <w:rsid w:val="00D2059D"/>
    <w:rsid w:val="00D20AA8"/>
    <w:rsid w:val="00D21727"/>
    <w:rsid w:val="00D21D5F"/>
    <w:rsid w:val="00D23091"/>
    <w:rsid w:val="00D233E2"/>
    <w:rsid w:val="00D2400D"/>
    <w:rsid w:val="00D24BB8"/>
    <w:rsid w:val="00D25614"/>
    <w:rsid w:val="00D258C4"/>
    <w:rsid w:val="00D25C0D"/>
    <w:rsid w:val="00D273DE"/>
    <w:rsid w:val="00D27A5B"/>
    <w:rsid w:val="00D304B5"/>
    <w:rsid w:val="00D308DD"/>
    <w:rsid w:val="00D35B3C"/>
    <w:rsid w:val="00D36BAB"/>
    <w:rsid w:val="00D37211"/>
    <w:rsid w:val="00D4012F"/>
    <w:rsid w:val="00D40672"/>
    <w:rsid w:val="00D42320"/>
    <w:rsid w:val="00D42BAB"/>
    <w:rsid w:val="00D464EC"/>
    <w:rsid w:val="00D466F4"/>
    <w:rsid w:val="00D47A88"/>
    <w:rsid w:val="00D5008D"/>
    <w:rsid w:val="00D521D7"/>
    <w:rsid w:val="00D55956"/>
    <w:rsid w:val="00D56260"/>
    <w:rsid w:val="00D57A70"/>
    <w:rsid w:val="00D6006A"/>
    <w:rsid w:val="00D60EAD"/>
    <w:rsid w:val="00D6105D"/>
    <w:rsid w:val="00D61173"/>
    <w:rsid w:val="00D6195C"/>
    <w:rsid w:val="00D62F27"/>
    <w:rsid w:val="00D640E3"/>
    <w:rsid w:val="00D663ED"/>
    <w:rsid w:val="00D7093A"/>
    <w:rsid w:val="00D70DE0"/>
    <w:rsid w:val="00D72475"/>
    <w:rsid w:val="00D72C79"/>
    <w:rsid w:val="00D74530"/>
    <w:rsid w:val="00D7506D"/>
    <w:rsid w:val="00D76512"/>
    <w:rsid w:val="00D77D09"/>
    <w:rsid w:val="00D80DB1"/>
    <w:rsid w:val="00D82484"/>
    <w:rsid w:val="00D82EE8"/>
    <w:rsid w:val="00D8341C"/>
    <w:rsid w:val="00D84AF1"/>
    <w:rsid w:val="00D84BDE"/>
    <w:rsid w:val="00D85B65"/>
    <w:rsid w:val="00D86760"/>
    <w:rsid w:val="00D86821"/>
    <w:rsid w:val="00D86B4D"/>
    <w:rsid w:val="00D87339"/>
    <w:rsid w:val="00D87EBD"/>
    <w:rsid w:val="00D93283"/>
    <w:rsid w:val="00D94439"/>
    <w:rsid w:val="00D94613"/>
    <w:rsid w:val="00D96EA6"/>
    <w:rsid w:val="00D97261"/>
    <w:rsid w:val="00D97463"/>
    <w:rsid w:val="00D9798E"/>
    <w:rsid w:val="00DA0A56"/>
    <w:rsid w:val="00DA124F"/>
    <w:rsid w:val="00DA1D28"/>
    <w:rsid w:val="00DA2166"/>
    <w:rsid w:val="00DA220B"/>
    <w:rsid w:val="00DA3C75"/>
    <w:rsid w:val="00DA540E"/>
    <w:rsid w:val="00DA6BDC"/>
    <w:rsid w:val="00DA6D00"/>
    <w:rsid w:val="00DA7AF6"/>
    <w:rsid w:val="00DB0179"/>
    <w:rsid w:val="00DB2167"/>
    <w:rsid w:val="00DB21FF"/>
    <w:rsid w:val="00DB3944"/>
    <w:rsid w:val="00DB3FB8"/>
    <w:rsid w:val="00DB41F0"/>
    <w:rsid w:val="00DB4D04"/>
    <w:rsid w:val="00DB513F"/>
    <w:rsid w:val="00DB53DA"/>
    <w:rsid w:val="00DB62A2"/>
    <w:rsid w:val="00DB7E9A"/>
    <w:rsid w:val="00DB7F4D"/>
    <w:rsid w:val="00DC0939"/>
    <w:rsid w:val="00DC18B1"/>
    <w:rsid w:val="00DC27A3"/>
    <w:rsid w:val="00DC3A5B"/>
    <w:rsid w:val="00DC4123"/>
    <w:rsid w:val="00DC4938"/>
    <w:rsid w:val="00DC589E"/>
    <w:rsid w:val="00DC6A76"/>
    <w:rsid w:val="00DD1D03"/>
    <w:rsid w:val="00DD1D49"/>
    <w:rsid w:val="00DD2300"/>
    <w:rsid w:val="00DD3401"/>
    <w:rsid w:val="00DD45A2"/>
    <w:rsid w:val="00DD60C1"/>
    <w:rsid w:val="00DD6B53"/>
    <w:rsid w:val="00DD6C5C"/>
    <w:rsid w:val="00DD73DD"/>
    <w:rsid w:val="00DE0396"/>
    <w:rsid w:val="00DE138B"/>
    <w:rsid w:val="00DE183E"/>
    <w:rsid w:val="00DE18C9"/>
    <w:rsid w:val="00DE4812"/>
    <w:rsid w:val="00DE68E6"/>
    <w:rsid w:val="00DE6B33"/>
    <w:rsid w:val="00DE73AC"/>
    <w:rsid w:val="00DE756B"/>
    <w:rsid w:val="00DF0AAE"/>
    <w:rsid w:val="00DF10F2"/>
    <w:rsid w:val="00DF1C81"/>
    <w:rsid w:val="00DF2B1D"/>
    <w:rsid w:val="00DF734C"/>
    <w:rsid w:val="00DF7BED"/>
    <w:rsid w:val="00E003E6"/>
    <w:rsid w:val="00E006C4"/>
    <w:rsid w:val="00E0313F"/>
    <w:rsid w:val="00E0393B"/>
    <w:rsid w:val="00E04232"/>
    <w:rsid w:val="00E06A51"/>
    <w:rsid w:val="00E079A5"/>
    <w:rsid w:val="00E12BC2"/>
    <w:rsid w:val="00E141C9"/>
    <w:rsid w:val="00E14D7C"/>
    <w:rsid w:val="00E1541F"/>
    <w:rsid w:val="00E20AAE"/>
    <w:rsid w:val="00E21323"/>
    <w:rsid w:val="00E229C7"/>
    <w:rsid w:val="00E22EF0"/>
    <w:rsid w:val="00E242C7"/>
    <w:rsid w:val="00E24EE3"/>
    <w:rsid w:val="00E25DB5"/>
    <w:rsid w:val="00E272C0"/>
    <w:rsid w:val="00E31546"/>
    <w:rsid w:val="00E31555"/>
    <w:rsid w:val="00E33056"/>
    <w:rsid w:val="00E40DFC"/>
    <w:rsid w:val="00E421ED"/>
    <w:rsid w:val="00E42203"/>
    <w:rsid w:val="00E440CD"/>
    <w:rsid w:val="00E44768"/>
    <w:rsid w:val="00E45897"/>
    <w:rsid w:val="00E459AC"/>
    <w:rsid w:val="00E4737D"/>
    <w:rsid w:val="00E4773A"/>
    <w:rsid w:val="00E5153E"/>
    <w:rsid w:val="00E52219"/>
    <w:rsid w:val="00E538FC"/>
    <w:rsid w:val="00E53E96"/>
    <w:rsid w:val="00E54640"/>
    <w:rsid w:val="00E5556E"/>
    <w:rsid w:val="00E5676F"/>
    <w:rsid w:val="00E57325"/>
    <w:rsid w:val="00E57576"/>
    <w:rsid w:val="00E57EBF"/>
    <w:rsid w:val="00E61417"/>
    <w:rsid w:val="00E6343F"/>
    <w:rsid w:val="00E663DD"/>
    <w:rsid w:val="00E70174"/>
    <w:rsid w:val="00E72C29"/>
    <w:rsid w:val="00E732F3"/>
    <w:rsid w:val="00E73D13"/>
    <w:rsid w:val="00E748D2"/>
    <w:rsid w:val="00E75F53"/>
    <w:rsid w:val="00E83B29"/>
    <w:rsid w:val="00E83F4C"/>
    <w:rsid w:val="00E84CD5"/>
    <w:rsid w:val="00E84DE0"/>
    <w:rsid w:val="00E8543C"/>
    <w:rsid w:val="00E86BA9"/>
    <w:rsid w:val="00E86E78"/>
    <w:rsid w:val="00E87E2D"/>
    <w:rsid w:val="00E87F8F"/>
    <w:rsid w:val="00E902B6"/>
    <w:rsid w:val="00E90CE8"/>
    <w:rsid w:val="00E911AC"/>
    <w:rsid w:val="00E91793"/>
    <w:rsid w:val="00E91BCB"/>
    <w:rsid w:val="00E92555"/>
    <w:rsid w:val="00E92892"/>
    <w:rsid w:val="00E92E40"/>
    <w:rsid w:val="00E94519"/>
    <w:rsid w:val="00E95AF4"/>
    <w:rsid w:val="00E96116"/>
    <w:rsid w:val="00E971BC"/>
    <w:rsid w:val="00EA0118"/>
    <w:rsid w:val="00EA258E"/>
    <w:rsid w:val="00EA2B72"/>
    <w:rsid w:val="00EA4593"/>
    <w:rsid w:val="00EA49C8"/>
    <w:rsid w:val="00EA4DFE"/>
    <w:rsid w:val="00EA4FE1"/>
    <w:rsid w:val="00EA5CEA"/>
    <w:rsid w:val="00EA62A8"/>
    <w:rsid w:val="00EB0427"/>
    <w:rsid w:val="00EB1269"/>
    <w:rsid w:val="00EB1840"/>
    <w:rsid w:val="00EB194C"/>
    <w:rsid w:val="00EB40AE"/>
    <w:rsid w:val="00EB638E"/>
    <w:rsid w:val="00EC1B41"/>
    <w:rsid w:val="00EC1F15"/>
    <w:rsid w:val="00EC2E81"/>
    <w:rsid w:val="00EC34FE"/>
    <w:rsid w:val="00EC43B0"/>
    <w:rsid w:val="00EC60F8"/>
    <w:rsid w:val="00EC651F"/>
    <w:rsid w:val="00EC7C7D"/>
    <w:rsid w:val="00EC7D93"/>
    <w:rsid w:val="00ED112D"/>
    <w:rsid w:val="00ED2C37"/>
    <w:rsid w:val="00ED3112"/>
    <w:rsid w:val="00ED478C"/>
    <w:rsid w:val="00ED5A21"/>
    <w:rsid w:val="00ED6979"/>
    <w:rsid w:val="00ED6CF0"/>
    <w:rsid w:val="00ED6D70"/>
    <w:rsid w:val="00ED6F7B"/>
    <w:rsid w:val="00EE00BC"/>
    <w:rsid w:val="00EE0222"/>
    <w:rsid w:val="00EE1D55"/>
    <w:rsid w:val="00EE283C"/>
    <w:rsid w:val="00EE2B81"/>
    <w:rsid w:val="00EE310B"/>
    <w:rsid w:val="00EE4089"/>
    <w:rsid w:val="00EE42B4"/>
    <w:rsid w:val="00EE5856"/>
    <w:rsid w:val="00EE5E83"/>
    <w:rsid w:val="00EE69DA"/>
    <w:rsid w:val="00EE7B55"/>
    <w:rsid w:val="00EF1ECA"/>
    <w:rsid w:val="00EF21B9"/>
    <w:rsid w:val="00EF23BB"/>
    <w:rsid w:val="00EF2497"/>
    <w:rsid w:val="00EF3C4F"/>
    <w:rsid w:val="00EF5447"/>
    <w:rsid w:val="00EF5D33"/>
    <w:rsid w:val="00EF6CE4"/>
    <w:rsid w:val="00F012CC"/>
    <w:rsid w:val="00F02469"/>
    <w:rsid w:val="00F02965"/>
    <w:rsid w:val="00F043A9"/>
    <w:rsid w:val="00F044AF"/>
    <w:rsid w:val="00F044FA"/>
    <w:rsid w:val="00F04B3D"/>
    <w:rsid w:val="00F058BA"/>
    <w:rsid w:val="00F06359"/>
    <w:rsid w:val="00F06515"/>
    <w:rsid w:val="00F066B3"/>
    <w:rsid w:val="00F07E30"/>
    <w:rsid w:val="00F106E0"/>
    <w:rsid w:val="00F11633"/>
    <w:rsid w:val="00F1239C"/>
    <w:rsid w:val="00F160E9"/>
    <w:rsid w:val="00F16219"/>
    <w:rsid w:val="00F176A8"/>
    <w:rsid w:val="00F17B01"/>
    <w:rsid w:val="00F17DCD"/>
    <w:rsid w:val="00F203CA"/>
    <w:rsid w:val="00F237F9"/>
    <w:rsid w:val="00F23914"/>
    <w:rsid w:val="00F23ED6"/>
    <w:rsid w:val="00F261BB"/>
    <w:rsid w:val="00F26219"/>
    <w:rsid w:val="00F26C28"/>
    <w:rsid w:val="00F271B5"/>
    <w:rsid w:val="00F2721C"/>
    <w:rsid w:val="00F2775E"/>
    <w:rsid w:val="00F30362"/>
    <w:rsid w:val="00F31333"/>
    <w:rsid w:val="00F32913"/>
    <w:rsid w:val="00F3360F"/>
    <w:rsid w:val="00F34FCC"/>
    <w:rsid w:val="00F35B85"/>
    <w:rsid w:val="00F364EF"/>
    <w:rsid w:val="00F36DEB"/>
    <w:rsid w:val="00F40054"/>
    <w:rsid w:val="00F412BC"/>
    <w:rsid w:val="00F41850"/>
    <w:rsid w:val="00F423E2"/>
    <w:rsid w:val="00F4251B"/>
    <w:rsid w:val="00F43855"/>
    <w:rsid w:val="00F44232"/>
    <w:rsid w:val="00F452B8"/>
    <w:rsid w:val="00F47655"/>
    <w:rsid w:val="00F47FBA"/>
    <w:rsid w:val="00F5032D"/>
    <w:rsid w:val="00F5108A"/>
    <w:rsid w:val="00F51110"/>
    <w:rsid w:val="00F5177C"/>
    <w:rsid w:val="00F51E6C"/>
    <w:rsid w:val="00F52A45"/>
    <w:rsid w:val="00F532FF"/>
    <w:rsid w:val="00F5348F"/>
    <w:rsid w:val="00F53E63"/>
    <w:rsid w:val="00F54C92"/>
    <w:rsid w:val="00F56B02"/>
    <w:rsid w:val="00F57212"/>
    <w:rsid w:val="00F61735"/>
    <w:rsid w:val="00F62C64"/>
    <w:rsid w:val="00F6350D"/>
    <w:rsid w:val="00F643C3"/>
    <w:rsid w:val="00F65090"/>
    <w:rsid w:val="00F668F8"/>
    <w:rsid w:val="00F6714F"/>
    <w:rsid w:val="00F707E2"/>
    <w:rsid w:val="00F70A70"/>
    <w:rsid w:val="00F71068"/>
    <w:rsid w:val="00F727A3"/>
    <w:rsid w:val="00F72AF1"/>
    <w:rsid w:val="00F75323"/>
    <w:rsid w:val="00F7582C"/>
    <w:rsid w:val="00F76645"/>
    <w:rsid w:val="00F8049D"/>
    <w:rsid w:val="00F80F34"/>
    <w:rsid w:val="00F8194B"/>
    <w:rsid w:val="00F828FC"/>
    <w:rsid w:val="00F8660A"/>
    <w:rsid w:val="00F86EF5"/>
    <w:rsid w:val="00F87C95"/>
    <w:rsid w:val="00F908C5"/>
    <w:rsid w:val="00F911A9"/>
    <w:rsid w:val="00F9265B"/>
    <w:rsid w:val="00F93B22"/>
    <w:rsid w:val="00F95844"/>
    <w:rsid w:val="00F96918"/>
    <w:rsid w:val="00FA07FD"/>
    <w:rsid w:val="00FA0D35"/>
    <w:rsid w:val="00FA1DC1"/>
    <w:rsid w:val="00FA3028"/>
    <w:rsid w:val="00FA5120"/>
    <w:rsid w:val="00FA6063"/>
    <w:rsid w:val="00FA7BD8"/>
    <w:rsid w:val="00FA7D46"/>
    <w:rsid w:val="00FB0311"/>
    <w:rsid w:val="00FB25EE"/>
    <w:rsid w:val="00FB2FA6"/>
    <w:rsid w:val="00FB362F"/>
    <w:rsid w:val="00FB3CBF"/>
    <w:rsid w:val="00FB64A8"/>
    <w:rsid w:val="00FB6E68"/>
    <w:rsid w:val="00FB7473"/>
    <w:rsid w:val="00FB78C1"/>
    <w:rsid w:val="00FC372D"/>
    <w:rsid w:val="00FC3E91"/>
    <w:rsid w:val="00FC5866"/>
    <w:rsid w:val="00FC5A7E"/>
    <w:rsid w:val="00FC5E59"/>
    <w:rsid w:val="00FC64BD"/>
    <w:rsid w:val="00FC7937"/>
    <w:rsid w:val="00FC7FB2"/>
    <w:rsid w:val="00FD12B0"/>
    <w:rsid w:val="00FD2234"/>
    <w:rsid w:val="00FD242A"/>
    <w:rsid w:val="00FD40AE"/>
    <w:rsid w:val="00FD5503"/>
    <w:rsid w:val="00FD65A3"/>
    <w:rsid w:val="00FD6C0F"/>
    <w:rsid w:val="00FD735E"/>
    <w:rsid w:val="00FE099B"/>
    <w:rsid w:val="00FE1996"/>
    <w:rsid w:val="00FE25A4"/>
    <w:rsid w:val="00FE3C1D"/>
    <w:rsid w:val="00FE5497"/>
    <w:rsid w:val="00FE60CE"/>
    <w:rsid w:val="00FE6191"/>
    <w:rsid w:val="00FE7004"/>
    <w:rsid w:val="00FE7395"/>
    <w:rsid w:val="00FE7581"/>
    <w:rsid w:val="00FF2EC8"/>
    <w:rsid w:val="00FF4280"/>
    <w:rsid w:val="00FF4645"/>
    <w:rsid w:val="00FF4BD8"/>
    <w:rsid w:val="00FF4EA9"/>
    <w:rsid w:val="00FF5343"/>
    <w:rsid w:val="00FF6A2E"/>
    <w:rsid w:val="00FF7C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4AA5"/>
    <w:pPr>
      <w:bidi/>
      <w:spacing w:line="360" w:lineRule="auto"/>
      <w:jc w:val="both"/>
    </w:pPr>
    <w:rPr>
      <w:rFonts w:cs="Arial"/>
      <w:sz w:val="24"/>
      <w:szCs w:val="24"/>
    </w:rPr>
  </w:style>
  <w:style w:type="paragraph" w:styleId="1">
    <w:name w:val="heading 1"/>
    <w:basedOn w:val="a"/>
    <w:next w:val="a"/>
    <w:qFormat/>
    <w:rsid w:val="00C35412"/>
    <w:pPr>
      <w:keepNext/>
      <w:spacing w:before="240" w:after="60"/>
      <w:jc w:val="center"/>
      <w:outlineLvl w:val="0"/>
    </w:pPr>
    <w:rPr>
      <w:rFonts w:ascii="Arial" w:hAnsi="Arial"/>
      <w:b/>
      <w:bCs/>
      <w:kern w:val="32"/>
      <w:sz w:val="32"/>
      <w:szCs w:val="40"/>
      <w:u w:val="single"/>
    </w:rPr>
  </w:style>
  <w:style w:type="paragraph" w:styleId="2">
    <w:name w:val="heading 2"/>
    <w:basedOn w:val="a"/>
    <w:next w:val="a"/>
    <w:qFormat/>
    <w:rsid w:val="00C35412"/>
    <w:pPr>
      <w:keepNext/>
      <w:spacing w:before="240" w:after="60"/>
      <w:outlineLvl w:val="1"/>
    </w:pPr>
    <w:rPr>
      <w:rFonts w:ascii="Arial" w:hAnsi="Arial"/>
      <w:b/>
      <w:bCs/>
      <w:i/>
      <w:iCs/>
      <w:sz w:val="28"/>
      <w:szCs w:val="32"/>
    </w:rPr>
  </w:style>
  <w:style w:type="paragraph" w:styleId="3">
    <w:name w:val="heading 3"/>
    <w:basedOn w:val="a"/>
    <w:next w:val="a"/>
    <w:qFormat/>
    <w:rsid w:val="00C35412"/>
    <w:pPr>
      <w:keepNext/>
      <w:spacing w:before="60" w:after="60"/>
      <w:outlineLvl w:val="2"/>
    </w:pPr>
    <w:rPr>
      <w:rFonts w:ascii="Arial" w:hAnsi="Arial"/>
      <w:b/>
      <w:bCs/>
      <w:sz w:val="26"/>
      <w:szCs w:val="26"/>
    </w:rPr>
  </w:style>
  <w:style w:type="paragraph" w:styleId="4">
    <w:name w:val="heading 4"/>
    <w:basedOn w:val="3"/>
    <w:next w:val="a"/>
    <w:qFormat/>
    <w:rsid w:val="00C35412"/>
    <w:pPr>
      <w:outlineLvl w:val="3"/>
    </w:pPr>
    <w:rPr>
      <w:b w:val="0"/>
      <w:bCs w:val="0"/>
      <w:sz w:val="24"/>
      <w:szCs w:val="24"/>
      <w:u w:val="double"/>
    </w:rPr>
  </w:style>
  <w:style w:type="paragraph" w:styleId="5">
    <w:name w:val="heading 5"/>
    <w:basedOn w:val="3"/>
    <w:next w:val="a"/>
    <w:qFormat/>
    <w:rsid w:val="00C35412"/>
    <w:pPr>
      <w:outlineLvl w:val="4"/>
    </w:pPr>
    <w:rPr>
      <w:b w:val="0"/>
      <w:bCs w:val="0"/>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ציטוט מקראי"/>
    <w:basedOn w:val="a"/>
    <w:rsid w:val="00046719"/>
    <w:rPr>
      <w:rFonts w:cs="Guttman Stam"/>
    </w:rPr>
  </w:style>
  <w:style w:type="paragraph" w:styleId="a4">
    <w:name w:val="Quote"/>
    <w:basedOn w:val="a3"/>
    <w:qFormat/>
    <w:rsid w:val="00046719"/>
    <w:rPr>
      <w:rFonts w:cs="Guttman Vilna"/>
    </w:rPr>
  </w:style>
  <w:style w:type="paragraph" w:customStyle="1" w:styleId="a5">
    <w:name w:val="מקור"/>
    <w:basedOn w:val="a"/>
    <w:next w:val="a"/>
    <w:rsid w:val="00046719"/>
    <w:pPr>
      <w:jc w:val="right"/>
    </w:pPr>
    <w:rPr>
      <w:szCs w:val="20"/>
    </w:rPr>
  </w:style>
  <w:style w:type="paragraph" w:styleId="a6">
    <w:name w:val="header"/>
    <w:basedOn w:val="a"/>
    <w:rsid w:val="00145E60"/>
    <w:pPr>
      <w:tabs>
        <w:tab w:val="center" w:pos="4153"/>
        <w:tab w:val="right" w:pos="8306"/>
      </w:tabs>
    </w:pPr>
  </w:style>
  <w:style w:type="paragraph" w:styleId="a7">
    <w:name w:val="footer"/>
    <w:basedOn w:val="a"/>
    <w:rsid w:val="00145E60"/>
    <w:pPr>
      <w:tabs>
        <w:tab w:val="center" w:pos="4153"/>
        <w:tab w:val="right" w:pos="8306"/>
      </w:tabs>
    </w:pPr>
  </w:style>
  <w:style w:type="character" w:styleId="Hyperlink">
    <w:name w:val="Hyperlink"/>
    <w:rsid w:val="00145E60"/>
    <w:rPr>
      <w:color w:val="0000FF"/>
      <w:u w:val="single"/>
    </w:rPr>
  </w:style>
  <w:style w:type="character" w:styleId="FollowedHyperlink">
    <w:name w:val="FollowedHyperlink"/>
    <w:rsid w:val="00C65709"/>
    <w:rPr>
      <w:color w:val="800080"/>
      <w:u w:val="single"/>
    </w:rPr>
  </w:style>
  <w:style w:type="paragraph" w:styleId="a8">
    <w:name w:val="Balloon Text"/>
    <w:basedOn w:val="a"/>
    <w:link w:val="a9"/>
    <w:rsid w:val="00A10006"/>
    <w:pPr>
      <w:spacing w:line="240" w:lineRule="auto"/>
    </w:pPr>
    <w:rPr>
      <w:rFonts w:ascii="Tahoma" w:hAnsi="Tahoma" w:cs="Tahoma"/>
      <w:sz w:val="16"/>
      <w:szCs w:val="16"/>
    </w:rPr>
  </w:style>
  <w:style w:type="character" w:customStyle="1" w:styleId="a9">
    <w:name w:val="טקסט בלונים תו"/>
    <w:basedOn w:val="a0"/>
    <w:link w:val="a8"/>
    <w:rsid w:val="00A10006"/>
    <w:rPr>
      <w:rFonts w:ascii="Tahoma" w:hAnsi="Tahoma" w:cs="Tahoma"/>
      <w:sz w:val="16"/>
      <w:szCs w:val="16"/>
    </w:rPr>
  </w:style>
  <w:style w:type="character" w:customStyle="1" w:styleId="apple-converted-space">
    <w:name w:val="apple-converted-space"/>
    <w:basedOn w:val="a0"/>
    <w:rsid w:val="009765FD"/>
  </w:style>
  <w:style w:type="character" w:styleId="aa">
    <w:name w:val="Emphasis"/>
    <w:basedOn w:val="a0"/>
    <w:uiPriority w:val="20"/>
    <w:qFormat/>
    <w:rsid w:val="009765FD"/>
    <w:rPr>
      <w:i/>
      <w:iCs/>
    </w:rPr>
  </w:style>
  <w:style w:type="paragraph" w:styleId="ab">
    <w:name w:val="List Paragraph"/>
    <w:basedOn w:val="a"/>
    <w:uiPriority w:val="34"/>
    <w:qFormat/>
    <w:rsid w:val="00956BE6"/>
    <w:pPr>
      <w:ind w:left="720"/>
      <w:contextualSpacing/>
    </w:pPr>
  </w:style>
  <w:style w:type="table" w:styleId="ac">
    <w:name w:val="Table Grid"/>
    <w:basedOn w:val="a1"/>
    <w:rsid w:val="00C320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7F34FD"/>
    <w:pPr>
      <w:bidi w:val="0"/>
      <w:spacing w:before="100" w:beforeAutospacing="1" w:after="100" w:afterAutospacing="1" w:line="240" w:lineRule="auto"/>
      <w:jc w:val="left"/>
    </w:pPr>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4AA5"/>
    <w:pPr>
      <w:bidi/>
      <w:spacing w:line="360" w:lineRule="auto"/>
      <w:jc w:val="both"/>
    </w:pPr>
    <w:rPr>
      <w:rFonts w:cs="Arial"/>
      <w:sz w:val="24"/>
      <w:szCs w:val="24"/>
    </w:rPr>
  </w:style>
  <w:style w:type="paragraph" w:styleId="1">
    <w:name w:val="heading 1"/>
    <w:basedOn w:val="a"/>
    <w:next w:val="a"/>
    <w:qFormat/>
    <w:rsid w:val="00C35412"/>
    <w:pPr>
      <w:keepNext/>
      <w:spacing w:before="240" w:after="60"/>
      <w:jc w:val="center"/>
      <w:outlineLvl w:val="0"/>
    </w:pPr>
    <w:rPr>
      <w:rFonts w:ascii="Arial" w:hAnsi="Arial"/>
      <w:b/>
      <w:bCs/>
      <w:kern w:val="32"/>
      <w:sz w:val="32"/>
      <w:szCs w:val="40"/>
      <w:u w:val="single"/>
    </w:rPr>
  </w:style>
  <w:style w:type="paragraph" w:styleId="2">
    <w:name w:val="heading 2"/>
    <w:basedOn w:val="a"/>
    <w:next w:val="a"/>
    <w:qFormat/>
    <w:rsid w:val="00C35412"/>
    <w:pPr>
      <w:keepNext/>
      <w:spacing w:before="240" w:after="60"/>
      <w:outlineLvl w:val="1"/>
    </w:pPr>
    <w:rPr>
      <w:rFonts w:ascii="Arial" w:hAnsi="Arial"/>
      <w:b/>
      <w:bCs/>
      <w:i/>
      <w:iCs/>
      <w:sz w:val="28"/>
      <w:szCs w:val="32"/>
    </w:rPr>
  </w:style>
  <w:style w:type="paragraph" w:styleId="3">
    <w:name w:val="heading 3"/>
    <w:basedOn w:val="a"/>
    <w:next w:val="a"/>
    <w:qFormat/>
    <w:rsid w:val="00C35412"/>
    <w:pPr>
      <w:keepNext/>
      <w:spacing w:before="60" w:after="60"/>
      <w:outlineLvl w:val="2"/>
    </w:pPr>
    <w:rPr>
      <w:rFonts w:ascii="Arial" w:hAnsi="Arial"/>
      <w:b/>
      <w:bCs/>
      <w:sz w:val="26"/>
      <w:szCs w:val="26"/>
    </w:rPr>
  </w:style>
  <w:style w:type="paragraph" w:styleId="4">
    <w:name w:val="heading 4"/>
    <w:basedOn w:val="3"/>
    <w:next w:val="a"/>
    <w:qFormat/>
    <w:rsid w:val="00C35412"/>
    <w:pPr>
      <w:outlineLvl w:val="3"/>
    </w:pPr>
    <w:rPr>
      <w:b w:val="0"/>
      <w:bCs w:val="0"/>
      <w:sz w:val="24"/>
      <w:szCs w:val="24"/>
      <w:u w:val="double"/>
    </w:rPr>
  </w:style>
  <w:style w:type="paragraph" w:styleId="5">
    <w:name w:val="heading 5"/>
    <w:basedOn w:val="3"/>
    <w:next w:val="a"/>
    <w:qFormat/>
    <w:rsid w:val="00C35412"/>
    <w:pPr>
      <w:outlineLvl w:val="4"/>
    </w:pPr>
    <w:rPr>
      <w:b w:val="0"/>
      <w:bCs w:val="0"/>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ציטוט מקראי"/>
    <w:basedOn w:val="a"/>
    <w:rsid w:val="00046719"/>
    <w:rPr>
      <w:rFonts w:cs="Guttman Stam"/>
    </w:rPr>
  </w:style>
  <w:style w:type="paragraph" w:styleId="a4">
    <w:name w:val="Quote"/>
    <w:basedOn w:val="a3"/>
    <w:qFormat/>
    <w:rsid w:val="00046719"/>
    <w:rPr>
      <w:rFonts w:cs="Guttman Vilna"/>
    </w:rPr>
  </w:style>
  <w:style w:type="paragraph" w:customStyle="1" w:styleId="a5">
    <w:name w:val="מקור"/>
    <w:basedOn w:val="a"/>
    <w:next w:val="a"/>
    <w:rsid w:val="00046719"/>
    <w:pPr>
      <w:jc w:val="right"/>
    </w:pPr>
    <w:rPr>
      <w:szCs w:val="20"/>
    </w:rPr>
  </w:style>
  <w:style w:type="paragraph" w:styleId="a6">
    <w:name w:val="header"/>
    <w:basedOn w:val="a"/>
    <w:rsid w:val="00145E60"/>
    <w:pPr>
      <w:tabs>
        <w:tab w:val="center" w:pos="4153"/>
        <w:tab w:val="right" w:pos="8306"/>
      </w:tabs>
    </w:pPr>
  </w:style>
  <w:style w:type="paragraph" w:styleId="a7">
    <w:name w:val="footer"/>
    <w:basedOn w:val="a"/>
    <w:rsid w:val="00145E60"/>
    <w:pPr>
      <w:tabs>
        <w:tab w:val="center" w:pos="4153"/>
        <w:tab w:val="right" w:pos="8306"/>
      </w:tabs>
    </w:pPr>
  </w:style>
  <w:style w:type="character" w:styleId="Hyperlink">
    <w:name w:val="Hyperlink"/>
    <w:rsid w:val="00145E60"/>
    <w:rPr>
      <w:color w:val="0000FF"/>
      <w:u w:val="single"/>
    </w:rPr>
  </w:style>
  <w:style w:type="character" w:styleId="FollowedHyperlink">
    <w:name w:val="FollowedHyperlink"/>
    <w:rsid w:val="00C65709"/>
    <w:rPr>
      <w:color w:val="800080"/>
      <w:u w:val="single"/>
    </w:rPr>
  </w:style>
  <w:style w:type="paragraph" w:styleId="a8">
    <w:name w:val="Balloon Text"/>
    <w:basedOn w:val="a"/>
    <w:link w:val="a9"/>
    <w:rsid w:val="00A10006"/>
    <w:pPr>
      <w:spacing w:line="240" w:lineRule="auto"/>
    </w:pPr>
    <w:rPr>
      <w:rFonts w:ascii="Tahoma" w:hAnsi="Tahoma" w:cs="Tahoma"/>
      <w:sz w:val="16"/>
      <w:szCs w:val="16"/>
    </w:rPr>
  </w:style>
  <w:style w:type="character" w:customStyle="1" w:styleId="a9">
    <w:name w:val="טקסט בלונים תו"/>
    <w:basedOn w:val="a0"/>
    <w:link w:val="a8"/>
    <w:rsid w:val="00A10006"/>
    <w:rPr>
      <w:rFonts w:ascii="Tahoma" w:hAnsi="Tahoma" w:cs="Tahoma"/>
      <w:sz w:val="16"/>
      <w:szCs w:val="16"/>
    </w:rPr>
  </w:style>
  <w:style w:type="character" w:customStyle="1" w:styleId="apple-converted-space">
    <w:name w:val="apple-converted-space"/>
    <w:basedOn w:val="a0"/>
    <w:rsid w:val="009765FD"/>
  </w:style>
  <w:style w:type="character" w:styleId="aa">
    <w:name w:val="Emphasis"/>
    <w:basedOn w:val="a0"/>
    <w:uiPriority w:val="20"/>
    <w:qFormat/>
    <w:rsid w:val="009765FD"/>
    <w:rPr>
      <w:i/>
      <w:iCs/>
    </w:rPr>
  </w:style>
  <w:style w:type="paragraph" w:styleId="ab">
    <w:name w:val="List Paragraph"/>
    <w:basedOn w:val="a"/>
    <w:uiPriority w:val="34"/>
    <w:qFormat/>
    <w:rsid w:val="00956BE6"/>
    <w:pPr>
      <w:ind w:left="720"/>
      <w:contextualSpacing/>
    </w:pPr>
  </w:style>
  <w:style w:type="table" w:styleId="ac">
    <w:name w:val="Table Grid"/>
    <w:basedOn w:val="a1"/>
    <w:rsid w:val="00C320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7F34FD"/>
    <w:pPr>
      <w:bidi w:val="0"/>
      <w:spacing w:before="100" w:beforeAutospacing="1" w:after="100" w:afterAutospacing="1" w:line="240" w:lineRule="auto"/>
      <w:jc w:val="left"/>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125695">
      <w:bodyDiv w:val="1"/>
      <w:marLeft w:val="0"/>
      <w:marRight w:val="0"/>
      <w:marTop w:val="0"/>
      <w:marBottom w:val="0"/>
      <w:divBdr>
        <w:top w:val="none" w:sz="0" w:space="0" w:color="auto"/>
        <w:left w:val="none" w:sz="0" w:space="0" w:color="auto"/>
        <w:bottom w:val="none" w:sz="0" w:space="0" w:color="auto"/>
        <w:right w:val="none" w:sz="0" w:space="0" w:color="auto"/>
      </w:divBdr>
    </w:div>
    <w:div w:id="20703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ishtalmoodle@gmail.com" TargetMode="External"/><Relationship Id="rId2" Type="http://schemas.openxmlformats.org/officeDocument/2006/relationships/hyperlink" Target="http://hishtalmoodle.co.il/" TargetMode="External"/><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495;&#1493;&#1489;&#1489;2\moodle\&#1491;&#1507;%20&#1500;&#1493;&#1490;&#1493;%20-%20&#1502;&#1489;&#1497;&#1504;&#1497;&#1501;%20&#1496;&#1499;&#1504;&#1493;&#1500;&#1493;&#1490;&#1497;&#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דף לוגו - מבינים טכנולוגיה</Template>
  <TotalTime>72</TotalTime>
  <Pages>1</Pages>
  <Words>642</Words>
  <Characters>3213</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3848</CharactersWithSpaces>
  <SharedDoc>false</SharedDoc>
  <HLinks>
    <vt:vector size="12" baseType="variant">
      <vt:variant>
        <vt:i4>7012417</vt:i4>
      </vt:variant>
      <vt:variant>
        <vt:i4>3</vt:i4>
      </vt:variant>
      <vt:variant>
        <vt:i4>0</vt:i4>
      </vt:variant>
      <vt:variant>
        <vt:i4>5</vt:i4>
      </vt:variant>
      <vt:variant>
        <vt:lpwstr>mailto:hishtalmoodle@gmail.com</vt:lpwstr>
      </vt:variant>
      <vt:variant>
        <vt:lpwstr/>
      </vt:variant>
      <vt:variant>
        <vt:i4>6750326</vt:i4>
      </vt:variant>
      <vt:variant>
        <vt:i4>0</vt:i4>
      </vt:variant>
      <vt:variant>
        <vt:i4>0</vt:i4>
      </vt:variant>
      <vt:variant>
        <vt:i4>5</vt:i4>
      </vt:variant>
      <vt:variant>
        <vt:lpwstr>http://www.hishtalmoodle.co.il/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2013-11-10T10:09:00Z</dcterms:created>
  <dcterms:modified xsi:type="dcterms:W3CDTF">2013-11-10T11:28:00Z</dcterms:modified>
</cp:coreProperties>
</file>