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3410"/>
        <w:gridCol w:w="3410"/>
        <w:gridCol w:w="3410"/>
        <w:gridCol w:w="3410"/>
      </w:tblGrid>
      <w:tr w:rsidR="0018678A" w:rsidRPr="0018678A" w:rsidTr="0018678A">
        <w:tc>
          <w:tcPr>
            <w:tcW w:w="3410" w:type="dxa"/>
          </w:tcPr>
          <w:p w:rsidR="0018678A" w:rsidRDefault="0018678A" w:rsidP="0018678A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bookmarkStart w:id="0" w:name="_GoBack"/>
            <w:r w:rsidRPr="0018678A">
              <w:rPr>
                <w:rFonts w:hint="cs"/>
                <w:b/>
                <w:bCs/>
                <w:sz w:val="32"/>
                <w:szCs w:val="32"/>
                <w:rtl/>
              </w:rPr>
              <w:t xml:space="preserve">טעות נפוצה </w:t>
            </w:r>
          </w:p>
          <w:p w:rsidR="0018678A" w:rsidRPr="0018678A" w:rsidRDefault="0018678A" w:rsidP="0018678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8678A">
              <w:rPr>
                <w:rFonts w:hint="cs"/>
                <w:b/>
                <w:bCs/>
                <w:sz w:val="32"/>
                <w:szCs w:val="32"/>
                <w:rtl/>
              </w:rPr>
              <w:t>בתחום הדעת</w:t>
            </w:r>
          </w:p>
        </w:tc>
        <w:tc>
          <w:tcPr>
            <w:tcW w:w="3410" w:type="dxa"/>
          </w:tcPr>
          <w:p w:rsidR="0018678A" w:rsidRDefault="0018678A" w:rsidP="0018678A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8678A">
              <w:rPr>
                <w:rFonts w:hint="cs"/>
                <w:b/>
                <w:bCs/>
                <w:sz w:val="32"/>
                <w:szCs w:val="32"/>
                <w:rtl/>
              </w:rPr>
              <w:t xml:space="preserve">הסבר אפשרי </w:t>
            </w:r>
          </w:p>
          <w:p w:rsidR="0018678A" w:rsidRPr="0018678A" w:rsidRDefault="0018678A" w:rsidP="0018678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8678A">
              <w:rPr>
                <w:rFonts w:hint="cs"/>
                <w:b/>
                <w:bCs/>
                <w:sz w:val="32"/>
                <w:szCs w:val="32"/>
                <w:rtl/>
              </w:rPr>
              <w:t>לגורם הטעות</w:t>
            </w:r>
          </w:p>
        </w:tc>
        <w:tc>
          <w:tcPr>
            <w:tcW w:w="3410" w:type="dxa"/>
          </w:tcPr>
          <w:p w:rsidR="0018678A" w:rsidRDefault="0018678A" w:rsidP="0018678A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8678A">
              <w:rPr>
                <w:rFonts w:hint="cs"/>
                <w:b/>
                <w:bCs/>
                <w:sz w:val="32"/>
                <w:szCs w:val="32"/>
                <w:rtl/>
              </w:rPr>
              <w:t xml:space="preserve">כיווני פעולה </w:t>
            </w:r>
          </w:p>
          <w:p w:rsidR="0018678A" w:rsidRPr="0018678A" w:rsidRDefault="0018678A" w:rsidP="0018678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8678A">
              <w:rPr>
                <w:rFonts w:hint="cs"/>
                <w:b/>
                <w:bCs/>
                <w:sz w:val="32"/>
                <w:szCs w:val="32"/>
                <w:rtl/>
              </w:rPr>
              <w:t>למניעת הטעות</w:t>
            </w:r>
          </w:p>
        </w:tc>
        <w:tc>
          <w:tcPr>
            <w:tcW w:w="3410" w:type="dxa"/>
          </w:tcPr>
          <w:p w:rsidR="0018678A" w:rsidRDefault="0018678A" w:rsidP="0018678A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8678A">
              <w:rPr>
                <w:rFonts w:hint="cs"/>
                <w:b/>
                <w:bCs/>
                <w:sz w:val="32"/>
                <w:szCs w:val="32"/>
                <w:rtl/>
              </w:rPr>
              <w:t>כיווני פעולה</w:t>
            </w:r>
            <w:r w:rsidRPr="0018678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18678A" w:rsidRPr="0018678A" w:rsidRDefault="0018678A" w:rsidP="0018678A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8678A">
              <w:rPr>
                <w:rFonts w:hint="cs"/>
                <w:b/>
                <w:bCs/>
                <w:sz w:val="32"/>
                <w:szCs w:val="32"/>
                <w:rtl/>
              </w:rPr>
              <w:t>ל</w:t>
            </w:r>
            <w:r w:rsidRPr="0018678A">
              <w:rPr>
                <w:rFonts w:hint="cs"/>
                <w:b/>
                <w:bCs/>
                <w:sz w:val="32"/>
                <w:szCs w:val="32"/>
                <w:rtl/>
              </w:rPr>
              <w:t>טיפול ב</w:t>
            </w:r>
            <w:r w:rsidRPr="0018678A">
              <w:rPr>
                <w:rFonts w:hint="cs"/>
                <w:b/>
                <w:bCs/>
                <w:sz w:val="32"/>
                <w:szCs w:val="32"/>
                <w:rtl/>
              </w:rPr>
              <w:t>טעות</w:t>
            </w:r>
          </w:p>
        </w:tc>
      </w:tr>
      <w:tr w:rsidR="0018678A" w:rsidTr="0018678A">
        <w:tc>
          <w:tcPr>
            <w:tcW w:w="3410" w:type="dxa"/>
          </w:tcPr>
          <w:p w:rsidR="0018678A" w:rsidRDefault="0018678A" w:rsidP="0018678A">
            <w:pPr>
              <w:rPr>
                <w:rFonts w:hint="cs"/>
                <w:b/>
                <w:bCs/>
                <w:rtl/>
              </w:rPr>
            </w:pPr>
          </w:p>
          <w:p w:rsidR="0018678A" w:rsidRDefault="0018678A" w:rsidP="0018678A">
            <w:pPr>
              <w:rPr>
                <w:rFonts w:hint="cs"/>
                <w:b/>
                <w:bCs/>
                <w:rtl/>
              </w:rPr>
            </w:pPr>
          </w:p>
          <w:p w:rsidR="0018678A" w:rsidRDefault="0018678A" w:rsidP="0018678A">
            <w:pPr>
              <w:rPr>
                <w:rFonts w:hint="cs"/>
                <w:b/>
                <w:bCs/>
                <w:rtl/>
              </w:rPr>
            </w:pPr>
          </w:p>
          <w:p w:rsidR="0018678A" w:rsidRPr="0018678A" w:rsidRDefault="0018678A" w:rsidP="0018678A">
            <w:pPr>
              <w:rPr>
                <w:b/>
                <w:bCs/>
                <w:rtl/>
              </w:rPr>
            </w:pPr>
          </w:p>
        </w:tc>
        <w:tc>
          <w:tcPr>
            <w:tcW w:w="3410" w:type="dxa"/>
          </w:tcPr>
          <w:p w:rsidR="0018678A" w:rsidRPr="0018678A" w:rsidRDefault="0018678A" w:rsidP="0018678A">
            <w:pPr>
              <w:rPr>
                <w:b/>
                <w:bCs/>
                <w:rtl/>
              </w:rPr>
            </w:pPr>
          </w:p>
        </w:tc>
        <w:tc>
          <w:tcPr>
            <w:tcW w:w="3410" w:type="dxa"/>
          </w:tcPr>
          <w:p w:rsidR="0018678A" w:rsidRPr="0018678A" w:rsidRDefault="0018678A" w:rsidP="0018678A">
            <w:pPr>
              <w:rPr>
                <w:b/>
                <w:bCs/>
                <w:rtl/>
              </w:rPr>
            </w:pPr>
          </w:p>
        </w:tc>
        <w:tc>
          <w:tcPr>
            <w:tcW w:w="3410" w:type="dxa"/>
          </w:tcPr>
          <w:p w:rsidR="0018678A" w:rsidRPr="0018678A" w:rsidRDefault="0018678A" w:rsidP="0018678A">
            <w:pPr>
              <w:rPr>
                <w:b/>
                <w:bCs/>
                <w:rtl/>
              </w:rPr>
            </w:pPr>
          </w:p>
        </w:tc>
      </w:tr>
      <w:bookmarkEnd w:id="0"/>
      <w:tr w:rsidR="0018678A" w:rsidTr="0018678A">
        <w:tc>
          <w:tcPr>
            <w:tcW w:w="3410" w:type="dxa"/>
          </w:tcPr>
          <w:p w:rsidR="0018678A" w:rsidRDefault="0018678A" w:rsidP="0018678A">
            <w:pPr>
              <w:rPr>
                <w:rFonts w:hint="cs"/>
                <w:b/>
                <w:bCs/>
                <w:rtl/>
              </w:rPr>
            </w:pPr>
          </w:p>
          <w:p w:rsidR="0018678A" w:rsidRDefault="0018678A" w:rsidP="0018678A">
            <w:pPr>
              <w:rPr>
                <w:rFonts w:hint="cs"/>
                <w:b/>
                <w:bCs/>
                <w:rtl/>
              </w:rPr>
            </w:pPr>
          </w:p>
          <w:p w:rsidR="0018678A" w:rsidRDefault="0018678A" w:rsidP="0018678A">
            <w:pPr>
              <w:rPr>
                <w:rFonts w:hint="cs"/>
                <w:b/>
                <w:bCs/>
                <w:rtl/>
              </w:rPr>
            </w:pPr>
          </w:p>
          <w:p w:rsidR="0018678A" w:rsidRPr="0018678A" w:rsidRDefault="0018678A" w:rsidP="0018678A">
            <w:pPr>
              <w:rPr>
                <w:b/>
                <w:bCs/>
                <w:rtl/>
              </w:rPr>
            </w:pPr>
          </w:p>
        </w:tc>
        <w:tc>
          <w:tcPr>
            <w:tcW w:w="3410" w:type="dxa"/>
          </w:tcPr>
          <w:p w:rsidR="0018678A" w:rsidRPr="0018678A" w:rsidRDefault="0018678A" w:rsidP="0018678A">
            <w:pPr>
              <w:rPr>
                <w:b/>
                <w:bCs/>
                <w:rtl/>
              </w:rPr>
            </w:pPr>
          </w:p>
        </w:tc>
        <w:tc>
          <w:tcPr>
            <w:tcW w:w="3410" w:type="dxa"/>
          </w:tcPr>
          <w:p w:rsidR="0018678A" w:rsidRPr="0018678A" w:rsidRDefault="0018678A" w:rsidP="0018678A">
            <w:pPr>
              <w:rPr>
                <w:b/>
                <w:bCs/>
                <w:rtl/>
              </w:rPr>
            </w:pPr>
          </w:p>
        </w:tc>
        <w:tc>
          <w:tcPr>
            <w:tcW w:w="3410" w:type="dxa"/>
          </w:tcPr>
          <w:p w:rsidR="0018678A" w:rsidRPr="0018678A" w:rsidRDefault="0018678A" w:rsidP="0018678A">
            <w:pPr>
              <w:rPr>
                <w:b/>
                <w:bCs/>
                <w:rtl/>
              </w:rPr>
            </w:pPr>
          </w:p>
        </w:tc>
      </w:tr>
      <w:tr w:rsidR="0018678A" w:rsidTr="0018678A">
        <w:tc>
          <w:tcPr>
            <w:tcW w:w="3410" w:type="dxa"/>
          </w:tcPr>
          <w:p w:rsidR="0018678A" w:rsidRDefault="0018678A" w:rsidP="0018678A">
            <w:pPr>
              <w:rPr>
                <w:rFonts w:hint="cs"/>
                <w:b/>
                <w:bCs/>
                <w:rtl/>
              </w:rPr>
            </w:pPr>
          </w:p>
          <w:p w:rsidR="0018678A" w:rsidRDefault="0018678A" w:rsidP="0018678A">
            <w:pPr>
              <w:rPr>
                <w:rFonts w:hint="cs"/>
                <w:b/>
                <w:bCs/>
                <w:rtl/>
              </w:rPr>
            </w:pPr>
          </w:p>
          <w:p w:rsidR="0018678A" w:rsidRDefault="0018678A" w:rsidP="0018678A">
            <w:pPr>
              <w:rPr>
                <w:rFonts w:hint="cs"/>
                <w:b/>
                <w:bCs/>
                <w:rtl/>
              </w:rPr>
            </w:pPr>
          </w:p>
          <w:p w:rsidR="0018678A" w:rsidRPr="0018678A" w:rsidRDefault="0018678A" w:rsidP="0018678A">
            <w:pPr>
              <w:rPr>
                <w:b/>
                <w:bCs/>
                <w:rtl/>
              </w:rPr>
            </w:pPr>
          </w:p>
        </w:tc>
        <w:tc>
          <w:tcPr>
            <w:tcW w:w="3410" w:type="dxa"/>
          </w:tcPr>
          <w:p w:rsidR="0018678A" w:rsidRPr="0018678A" w:rsidRDefault="0018678A" w:rsidP="0018678A">
            <w:pPr>
              <w:rPr>
                <w:b/>
                <w:bCs/>
                <w:rtl/>
              </w:rPr>
            </w:pPr>
          </w:p>
        </w:tc>
        <w:tc>
          <w:tcPr>
            <w:tcW w:w="3410" w:type="dxa"/>
          </w:tcPr>
          <w:p w:rsidR="0018678A" w:rsidRPr="0018678A" w:rsidRDefault="0018678A" w:rsidP="0018678A">
            <w:pPr>
              <w:rPr>
                <w:b/>
                <w:bCs/>
                <w:rtl/>
              </w:rPr>
            </w:pPr>
          </w:p>
        </w:tc>
        <w:tc>
          <w:tcPr>
            <w:tcW w:w="3410" w:type="dxa"/>
          </w:tcPr>
          <w:p w:rsidR="0018678A" w:rsidRPr="0018678A" w:rsidRDefault="0018678A" w:rsidP="0018678A">
            <w:pPr>
              <w:rPr>
                <w:b/>
                <w:bCs/>
                <w:rtl/>
              </w:rPr>
            </w:pPr>
          </w:p>
        </w:tc>
      </w:tr>
      <w:tr w:rsidR="0018678A" w:rsidTr="0018678A">
        <w:tc>
          <w:tcPr>
            <w:tcW w:w="3410" w:type="dxa"/>
          </w:tcPr>
          <w:p w:rsidR="0018678A" w:rsidRDefault="0018678A" w:rsidP="0018678A">
            <w:pPr>
              <w:rPr>
                <w:rFonts w:hint="cs"/>
                <w:b/>
                <w:bCs/>
                <w:rtl/>
              </w:rPr>
            </w:pPr>
          </w:p>
          <w:p w:rsidR="0018678A" w:rsidRDefault="0018678A" w:rsidP="0018678A">
            <w:pPr>
              <w:rPr>
                <w:rFonts w:hint="cs"/>
                <w:b/>
                <w:bCs/>
                <w:rtl/>
              </w:rPr>
            </w:pPr>
          </w:p>
          <w:p w:rsidR="0018678A" w:rsidRDefault="0018678A" w:rsidP="0018678A">
            <w:pPr>
              <w:rPr>
                <w:rFonts w:hint="cs"/>
                <w:b/>
                <w:bCs/>
                <w:rtl/>
              </w:rPr>
            </w:pPr>
          </w:p>
          <w:p w:rsidR="0018678A" w:rsidRPr="0018678A" w:rsidRDefault="0018678A" w:rsidP="0018678A">
            <w:pPr>
              <w:rPr>
                <w:b/>
                <w:bCs/>
                <w:rtl/>
              </w:rPr>
            </w:pPr>
          </w:p>
        </w:tc>
        <w:tc>
          <w:tcPr>
            <w:tcW w:w="3410" w:type="dxa"/>
          </w:tcPr>
          <w:p w:rsidR="0018678A" w:rsidRPr="0018678A" w:rsidRDefault="0018678A" w:rsidP="0018678A">
            <w:pPr>
              <w:rPr>
                <w:b/>
                <w:bCs/>
                <w:rtl/>
              </w:rPr>
            </w:pPr>
          </w:p>
        </w:tc>
        <w:tc>
          <w:tcPr>
            <w:tcW w:w="3410" w:type="dxa"/>
          </w:tcPr>
          <w:p w:rsidR="0018678A" w:rsidRPr="0018678A" w:rsidRDefault="0018678A" w:rsidP="0018678A">
            <w:pPr>
              <w:rPr>
                <w:b/>
                <w:bCs/>
                <w:rtl/>
              </w:rPr>
            </w:pPr>
          </w:p>
        </w:tc>
        <w:tc>
          <w:tcPr>
            <w:tcW w:w="3410" w:type="dxa"/>
          </w:tcPr>
          <w:p w:rsidR="0018678A" w:rsidRPr="0018678A" w:rsidRDefault="0018678A" w:rsidP="0018678A">
            <w:pPr>
              <w:rPr>
                <w:b/>
                <w:bCs/>
                <w:rtl/>
              </w:rPr>
            </w:pPr>
          </w:p>
        </w:tc>
      </w:tr>
    </w:tbl>
    <w:p w:rsidR="00935049" w:rsidRPr="0018678A" w:rsidRDefault="00935049" w:rsidP="0018678A">
      <w:pPr>
        <w:rPr>
          <w:rtl/>
        </w:rPr>
      </w:pPr>
    </w:p>
    <w:sectPr w:rsidR="00935049" w:rsidRPr="0018678A" w:rsidSect="0018678A">
      <w:headerReference w:type="default" r:id="rId8"/>
      <w:footerReference w:type="default" r:id="rId9"/>
      <w:pgSz w:w="16838" w:h="11906" w:orient="landscape"/>
      <w:pgMar w:top="1800" w:right="1440" w:bottom="1800" w:left="1440" w:header="708" w:footer="19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BA3" w:rsidRDefault="00BF0BA3">
      <w:r>
        <w:separator/>
      </w:r>
    </w:p>
  </w:endnote>
  <w:endnote w:type="continuationSeparator" w:id="0">
    <w:p w:rsidR="00BF0BA3" w:rsidRDefault="00BF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ttman St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Viln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BE6" w:rsidRDefault="00385FA1" w:rsidP="00956BE6">
    <w:pPr>
      <w:pStyle w:val="a7"/>
      <w:spacing w:line="276" w:lineRule="auto"/>
      <w:jc w:val="center"/>
      <w:rPr>
        <w:rFonts w:hint="cs"/>
        <w:rtl/>
      </w:rPr>
    </w:pPr>
    <w:r>
      <w:rPr>
        <w:noProof/>
        <w:rtl/>
      </w:rPr>
      <w:drawing>
        <wp:inline distT="0" distB="0" distL="0" distR="0" wp14:anchorId="2809322E" wp14:editId="03D6CD6E">
          <wp:extent cx="2124075" cy="638363"/>
          <wp:effectExtent l="0" t="0" r="0" b="9525"/>
          <wp:docPr id="18" name="תמונה 18" descr="C:\Users\User\Pictures\לוגו חד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לוגו חדש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414" cy="639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5709" w:rsidRDefault="00C65709" w:rsidP="00956BE6">
    <w:pPr>
      <w:pStyle w:val="a7"/>
      <w:spacing w:line="276" w:lineRule="auto"/>
      <w:jc w:val="center"/>
    </w:pPr>
    <w:r>
      <w:rPr>
        <w:rFonts w:hint="cs"/>
        <w:rtl/>
      </w:rPr>
      <w:t xml:space="preserve">לפרטים והרשמה בקרו באתר שלנו: </w:t>
    </w:r>
    <w:hyperlink r:id="rId2" w:history="1">
      <w:r w:rsidR="004E05FE" w:rsidRPr="00D026B6">
        <w:rPr>
          <w:rStyle w:val="Hyperlink"/>
        </w:rPr>
        <w:t>hishtalmoodle.co.il</w:t>
      </w:r>
    </w:hyperlink>
    <w:r w:rsidR="00145E60">
      <w:rPr>
        <w:rFonts w:hint="cs"/>
        <w:rtl/>
      </w:rPr>
      <w:t xml:space="preserve">. </w:t>
    </w:r>
  </w:p>
  <w:p w:rsidR="00145E60" w:rsidRDefault="00BF0BA3" w:rsidP="00A10006">
    <w:pPr>
      <w:pStyle w:val="a7"/>
      <w:jc w:val="center"/>
      <w:rPr>
        <w:rtl/>
      </w:rPr>
    </w:pPr>
    <w:hyperlink r:id="rId3" w:history="1">
      <w:r w:rsidR="00145E60" w:rsidRPr="007C3873">
        <w:rPr>
          <w:rStyle w:val="Hyperlink"/>
        </w:rPr>
        <w:t>hishtalmoodle@gmail.com</w:t>
      </w:r>
    </w:hyperlink>
    <w:r w:rsidR="00145E60">
      <w:rPr>
        <w:rFonts w:hint="cs"/>
        <w:rtl/>
      </w:rPr>
      <w:t>. חובב: 050-</w:t>
    </w:r>
    <w:r w:rsidR="00A10006">
      <w:rPr>
        <w:rFonts w:hint="cs"/>
        <w:rtl/>
      </w:rPr>
      <w:t>33</w:t>
    </w:r>
    <w:r w:rsidR="00145E60">
      <w:rPr>
        <w:rFonts w:hint="cs"/>
        <w:rtl/>
      </w:rPr>
      <w:t>5</w:t>
    </w:r>
    <w:r w:rsidR="00A10006">
      <w:rPr>
        <w:rFonts w:hint="cs"/>
        <w:rtl/>
      </w:rPr>
      <w:t>5735</w:t>
    </w:r>
    <w:r w:rsidR="00145E60">
      <w:rPr>
        <w:rFonts w:hint="cs"/>
        <w:rtl/>
      </w:rPr>
      <w:t>, אוריאל: 052-5289715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BA3" w:rsidRDefault="00BF0BA3">
      <w:r>
        <w:separator/>
      </w:r>
    </w:p>
  </w:footnote>
  <w:footnote w:type="continuationSeparator" w:id="0">
    <w:p w:rsidR="00BF0BA3" w:rsidRDefault="00BF0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C5C" w:rsidRPr="001E779A" w:rsidRDefault="001E779A" w:rsidP="00A10006">
    <w:pPr>
      <w:pStyle w:val="a6"/>
      <w:jc w:val="center"/>
      <w:rPr>
        <w:b/>
        <w:bCs/>
        <w:sz w:val="32"/>
        <w:szCs w:val="32"/>
      </w:rPr>
    </w:pPr>
    <w:r w:rsidRPr="001E779A">
      <w:rPr>
        <w:rFonts w:hint="cs"/>
        <w:b/>
        <w:bCs/>
        <w:sz w:val="32"/>
        <w:szCs w:val="32"/>
        <w:rtl/>
      </w:rPr>
      <w:t>המדריך המלא: כיצד ליצור שיעור אפקטיבי ואטרקטיבי?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96D61"/>
    <w:multiLevelType w:val="hybridMultilevel"/>
    <w:tmpl w:val="FAAC30B4"/>
    <w:lvl w:ilvl="0" w:tplc="C31215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B7BBB"/>
    <w:multiLevelType w:val="hybridMultilevel"/>
    <w:tmpl w:val="7520D0B0"/>
    <w:lvl w:ilvl="0" w:tplc="6B74CF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FD"/>
    <w:rsid w:val="00001A03"/>
    <w:rsid w:val="000041BB"/>
    <w:rsid w:val="00005D70"/>
    <w:rsid w:val="00005E2D"/>
    <w:rsid w:val="00006CEE"/>
    <w:rsid w:val="00006FD5"/>
    <w:rsid w:val="000102A1"/>
    <w:rsid w:val="00010CA0"/>
    <w:rsid w:val="000116CC"/>
    <w:rsid w:val="00011F83"/>
    <w:rsid w:val="00012FBD"/>
    <w:rsid w:val="00013375"/>
    <w:rsid w:val="00013406"/>
    <w:rsid w:val="00013733"/>
    <w:rsid w:val="00013A46"/>
    <w:rsid w:val="00015E41"/>
    <w:rsid w:val="00016A1F"/>
    <w:rsid w:val="00023000"/>
    <w:rsid w:val="00024AD0"/>
    <w:rsid w:val="00025B3F"/>
    <w:rsid w:val="00030A88"/>
    <w:rsid w:val="00031EDE"/>
    <w:rsid w:val="00031FAA"/>
    <w:rsid w:val="00032166"/>
    <w:rsid w:val="0003587B"/>
    <w:rsid w:val="0003767A"/>
    <w:rsid w:val="000406A6"/>
    <w:rsid w:val="00040D7C"/>
    <w:rsid w:val="00043440"/>
    <w:rsid w:val="0004543B"/>
    <w:rsid w:val="00046719"/>
    <w:rsid w:val="00046E41"/>
    <w:rsid w:val="00047EB0"/>
    <w:rsid w:val="0005017C"/>
    <w:rsid w:val="0005107C"/>
    <w:rsid w:val="00051240"/>
    <w:rsid w:val="0005511E"/>
    <w:rsid w:val="00057255"/>
    <w:rsid w:val="00057568"/>
    <w:rsid w:val="0006111C"/>
    <w:rsid w:val="0006123C"/>
    <w:rsid w:val="00062A20"/>
    <w:rsid w:val="000641E0"/>
    <w:rsid w:val="000642CB"/>
    <w:rsid w:val="00065289"/>
    <w:rsid w:val="000661FE"/>
    <w:rsid w:val="00066BDD"/>
    <w:rsid w:val="00066DA8"/>
    <w:rsid w:val="0006713B"/>
    <w:rsid w:val="00067D66"/>
    <w:rsid w:val="000704F9"/>
    <w:rsid w:val="00070D87"/>
    <w:rsid w:val="00072226"/>
    <w:rsid w:val="000728E3"/>
    <w:rsid w:val="00072E26"/>
    <w:rsid w:val="000730A3"/>
    <w:rsid w:val="00073F48"/>
    <w:rsid w:val="000742A8"/>
    <w:rsid w:val="0007544A"/>
    <w:rsid w:val="000800F5"/>
    <w:rsid w:val="00081A8F"/>
    <w:rsid w:val="00081D0F"/>
    <w:rsid w:val="0008548E"/>
    <w:rsid w:val="00085A04"/>
    <w:rsid w:val="000864BD"/>
    <w:rsid w:val="00086734"/>
    <w:rsid w:val="00087016"/>
    <w:rsid w:val="00090E48"/>
    <w:rsid w:val="000924B1"/>
    <w:rsid w:val="0009279F"/>
    <w:rsid w:val="000927B1"/>
    <w:rsid w:val="000931CA"/>
    <w:rsid w:val="000948AB"/>
    <w:rsid w:val="00095B99"/>
    <w:rsid w:val="000A3416"/>
    <w:rsid w:val="000A40A1"/>
    <w:rsid w:val="000A5A55"/>
    <w:rsid w:val="000A768E"/>
    <w:rsid w:val="000B1462"/>
    <w:rsid w:val="000B1B5E"/>
    <w:rsid w:val="000B1BE8"/>
    <w:rsid w:val="000B2074"/>
    <w:rsid w:val="000B2B16"/>
    <w:rsid w:val="000B3272"/>
    <w:rsid w:val="000B32EF"/>
    <w:rsid w:val="000B3719"/>
    <w:rsid w:val="000B3B03"/>
    <w:rsid w:val="000B3CC5"/>
    <w:rsid w:val="000B5FAD"/>
    <w:rsid w:val="000C0308"/>
    <w:rsid w:val="000C0433"/>
    <w:rsid w:val="000C051B"/>
    <w:rsid w:val="000C0623"/>
    <w:rsid w:val="000C0E73"/>
    <w:rsid w:val="000C16F8"/>
    <w:rsid w:val="000C29E9"/>
    <w:rsid w:val="000C30E0"/>
    <w:rsid w:val="000C462C"/>
    <w:rsid w:val="000C49DF"/>
    <w:rsid w:val="000C7CE6"/>
    <w:rsid w:val="000D1AA9"/>
    <w:rsid w:val="000D29BB"/>
    <w:rsid w:val="000D35FB"/>
    <w:rsid w:val="000D4E28"/>
    <w:rsid w:val="000D4E58"/>
    <w:rsid w:val="000D5A67"/>
    <w:rsid w:val="000D5CE5"/>
    <w:rsid w:val="000D75FD"/>
    <w:rsid w:val="000E10E0"/>
    <w:rsid w:val="000E1809"/>
    <w:rsid w:val="000E2751"/>
    <w:rsid w:val="000E3670"/>
    <w:rsid w:val="000E44B9"/>
    <w:rsid w:val="000E582F"/>
    <w:rsid w:val="000E5932"/>
    <w:rsid w:val="000F1B68"/>
    <w:rsid w:val="000F259E"/>
    <w:rsid w:val="000F2B44"/>
    <w:rsid w:val="000F34F4"/>
    <w:rsid w:val="000F3AF4"/>
    <w:rsid w:val="000F41FF"/>
    <w:rsid w:val="000F5F78"/>
    <w:rsid w:val="00100803"/>
    <w:rsid w:val="00100F3D"/>
    <w:rsid w:val="00102791"/>
    <w:rsid w:val="001035DC"/>
    <w:rsid w:val="0010380D"/>
    <w:rsid w:val="00104000"/>
    <w:rsid w:val="0010459E"/>
    <w:rsid w:val="001055B6"/>
    <w:rsid w:val="001118E7"/>
    <w:rsid w:val="0011208D"/>
    <w:rsid w:val="00112446"/>
    <w:rsid w:val="00113512"/>
    <w:rsid w:val="00114745"/>
    <w:rsid w:val="0011668C"/>
    <w:rsid w:val="001201FD"/>
    <w:rsid w:val="0012036E"/>
    <w:rsid w:val="00120666"/>
    <w:rsid w:val="00121724"/>
    <w:rsid w:val="0012174C"/>
    <w:rsid w:val="001221D0"/>
    <w:rsid w:val="001226F2"/>
    <w:rsid w:val="00122D57"/>
    <w:rsid w:val="00122EAD"/>
    <w:rsid w:val="00122FA1"/>
    <w:rsid w:val="00123FEE"/>
    <w:rsid w:val="00124630"/>
    <w:rsid w:val="00125655"/>
    <w:rsid w:val="00130E27"/>
    <w:rsid w:val="00131E74"/>
    <w:rsid w:val="00132B3F"/>
    <w:rsid w:val="00135646"/>
    <w:rsid w:val="00135880"/>
    <w:rsid w:val="00136785"/>
    <w:rsid w:val="00136A80"/>
    <w:rsid w:val="00136E9C"/>
    <w:rsid w:val="00141D02"/>
    <w:rsid w:val="00141EB0"/>
    <w:rsid w:val="00143BB4"/>
    <w:rsid w:val="00144929"/>
    <w:rsid w:val="00145310"/>
    <w:rsid w:val="001457A6"/>
    <w:rsid w:val="00145E60"/>
    <w:rsid w:val="00146BB9"/>
    <w:rsid w:val="00146D10"/>
    <w:rsid w:val="00147D0F"/>
    <w:rsid w:val="00150146"/>
    <w:rsid w:val="00150C2C"/>
    <w:rsid w:val="00153840"/>
    <w:rsid w:val="00153D71"/>
    <w:rsid w:val="001564F8"/>
    <w:rsid w:val="00156804"/>
    <w:rsid w:val="00157999"/>
    <w:rsid w:val="001600B6"/>
    <w:rsid w:val="001603FB"/>
    <w:rsid w:val="00161506"/>
    <w:rsid w:val="00162669"/>
    <w:rsid w:val="00162DD6"/>
    <w:rsid w:val="00163A23"/>
    <w:rsid w:val="00164815"/>
    <w:rsid w:val="001659BD"/>
    <w:rsid w:val="00165EA0"/>
    <w:rsid w:val="00166FBC"/>
    <w:rsid w:val="0017103A"/>
    <w:rsid w:val="00174558"/>
    <w:rsid w:val="00174C79"/>
    <w:rsid w:val="00175845"/>
    <w:rsid w:val="001758B3"/>
    <w:rsid w:val="00175A30"/>
    <w:rsid w:val="00176A3A"/>
    <w:rsid w:val="0018355B"/>
    <w:rsid w:val="0018426D"/>
    <w:rsid w:val="00185157"/>
    <w:rsid w:val="001853AB"/>
    <w:rsid w:val="0018678A"/>
    <w:rsid w:val="00187177"/>
    <w:rsid w:val="001871CC"/>
    <w:rsid w:val="00192433"/>
    <w:rsid w:val="00192BD2"/>
    <w:rsid w:val="00192D4B"/>
    <w:rsid w:val="00192F4D"/>
    <w:rsid w:val="00194758"/>
    <w:rsid w:val="00194D31"/>
    <w:rsid w:val="00195135"/>
    <w:rsid w:val="001973AC"/>
    <w:rsid w:val="001973FF"/>
    <w:rsid w:val="001977DA"/>
    <w:rsid w:val="00197F4D"/>
    <w:rsid w:val="001A1810"/>
    <w:rsid w:val="001A1B39"/>
    <w:rsid w:val="001A2AE8"/>
    <w:rsid w:val="001A364B"/>
    <w:rsid w:val="001A4D47"/>
    <w:rsid w:val="001A5175"/>
    <w:rsid w:val="001A53B8"/>
    <w:rsid w:val="001B0383"/>
    <w:rsid w:val="001B0962"/>
    <w:rsid w:val="001B0EE1"/>
    <w:rsid w:val="001B1967"/>
    <w:rsid w:val="001B1CB5"/>
    <w:rsid w:val="001B391F"/>
    <w:rsid w:val="001B5FDB"/>
    <w:rsid w:val="001B6045"/>
    <w:rsid w:val="001B61A6"/>
    <w:rsid w:val="001C10A8"/>
    <w:rsid w:val="001C1AC8"/>
    <w:rsid w:val="001C1BD5"/>
    <w:rsid w:val="001C2352"/>
    <w:rsid w:val="001C2B11"/>
    <w:rsid w:val="001C31A0"/>
    <w:rsid w:val="001C3F2C"/>
    <w:rsid w:val="001C62B2"/>
    <w:rsid w:val="001C7310"/>
    <w:rsid w:val="001C7D80"/>
    <w:rsid w:val="001D2038"/>
    <w:rsid w:val="001D2305"/>
    <w:rsid w:val="001D26D6"/>
    <w:rsid w:val="001D596A"/>
    <w:rsid w:val="001D633E"/>
    <w:rsid w:val="001E2A97"/>
    <w:rsid w:val="001E329C"/>
    <w:rsid w:val="001E46B1"/>
    <w:rsid w:val="001E5BB4"/>
    <w:rsid w:val="001E5D53"/>
    <w:rsid w:val="001E779A"/>
    <w:rsid w:val="001F0A33"/>
    <w:rsid w:val="001F0A98"/>
    <w:rsid w:val="001F10AC"/>
    <w:rsid w:val="001F254D"/>
    <w:rsid w:val="001F2892"/>
    <w:rsid w:val="001F337F"/>
    <w:rsid w:val="001F368C"/>
    <w:rsid w:val="001F4368"/>
    <w:rsid w:val="002012B1"/>
    <w:rsid w:val="00202D7D"/>
    <w:rsid w:val="002035B3"/>
    <w:rsid w:val="00203AE2"/>
    <w:rsid w:val="002052D7"/>
    <w:rsid w:val="002073BF"/>
    <w:rsid w:val="002074D4"/>
    <w:rsid w:val="002077A6"/>
    <w:rsid w:val="00207B10"/>
    <w:rsid w:val="002102C8"/>
    <w:rsid w:val="00211059"/>
    <w:rsid w:val="002130A7"/>
    <w:rsid w:val="0021330F"/>
    <w:rsid w:val="00213956"/>
    <w:rsid w:val="00213F0A"/>
    <w:rsid w:val="00214D2E"/>
    <w:rsid w:val="002154F7"/>
    <w:rsid w:val="00215741"/>
    <w:rsid w:val="00215781"/>
    <w:rsid w:val="0021765B"/>
    <w:rsid w:val="002201CE"/>
    <w:rsid w:val="0022127B"/>
    <w:rsid w:val="00221FFB"/>
    <w:rsid w:val="00222701"/>
    <w:rsid w:val="00226925"/>
    <w:rsid w:val="002275F2"/>
    <w:rsid w:val="00227EC3"/>
    <w:rsid w:val="00230D95"/>
    <w:rsid w:val="00234479"/>
    <w:rsid w:val="00234FC8"/>
    <w:rsid w:val="0023663B"/>
    <w:rsid w:val="00237623"/>
    <w:rsid w:val="0024155C"/>
    <w:rsid w:val="002416C4"/>
    <w:rsid w:val="00242801"/>
    <w:rsid w:val="00242A87"/>
    <w:rsid w:val="00242F07"/>
    <w:rsid w:val="00243472"/>
    <w:rsid w:val="0024380E"/>
    <w:rsid w:val="00244822"/>
    <w:rsid w:val="00244EFE"/>
    <w:rsid w:val="002458F0"/>
    <w:rsid w:val="002461A4"/>
    <w:rsid w:val="00246258"/>
    <w:rsid w:val="0024718F"/>
    <w:rsid w:val="002504F5"/>
    <w:rsid w:val="00251FA6"/>
    <w:rsid w:val="002533AE"/>
    <w:rsid w:val="00253B8C"/>
    <w:rsid w:val="00254363"/>
    <w:rsid w:val="00260619"/>
    <w:rsid w:val="0026135B"/>
    <w:rsid w:val="0026186B"/>
    <w:rsid w:val="0026231A"/>
    <w:rsid w:val="00262AA6"/>
    <w:rsid w:val="002636C1"/>
    <w:rsid w:val="00263D5F"/>
    <w:rsid w:val="0026513B"/>
    <w:rsid w:val="002700A0"/>
    <w:rsid w:val="00274AC2"/>
    <w:rsid w:val="00274B5A"/>
    <w:rsid w:val="0027545C"/>
    <w:rsid w:val="00275CC1"/>
    <w:rsid w:val="00276E47"/>
    <w:rsid w:val="00277CED"/>
    <w:rsid w:val="0028003C"/>
    <w:rsid w:val="002802E9"/>
    <w:rsid w:val="00280E7C"/>
    <w:rsid w:val="00284D8D"/>
    <w:rsid w:val="00286671"/>
    <w:rsid w:val="00290DFA"/>
    <w:rsid w:val="00291530"/>
    <w:rsid w:val="0029168D"/>
    <w:rsid w:val="00292C93"/>
    <w:rsid w:val="00293775"/>
    <w:rsid w:val="0029460E"/>
    <w:rsid w:val="00295BD1"/>
    <w:rsid w:val="0029745E"/>
    <w:rsid w:val="00297D18"/>
    <w:rsid w:val="002A1372"/>
    <w:rsid w:val="002A1AD7"/>
    <w:rsid w:val="002A3964"/>
    <w:rsid w:val="002A4D68"/>
    <w:rsid w:val="002A60FC"/>
    <w:rsid w:val="002A6805"/>
    <w:rsid w:val="002A68CB"/>
    <w:rsid w:val="002A73C1"/>
    <w:rsid w:val="002B0639"/>
    <w:rsid w:val="002B07E5"/>
    <w:rsid w:val="002B1C56"/>
    <w:rsid w:val="002B20CD"/>
    <w:rsid w:val="002B3E70"/>
    <w:rsid w:val="002B587A"/>
    <w:rsid w:val="002B5F3A"/>
    <w:rsid w:val="002C0571"/>
    <w:rsid w:val="002C14B9"/>
    <w:rsid w:val="002C3D06"/>
    <w:rsid w:val="002C5248"/>
    <w:rsid w:val="002C5587"/>
    <w:rsid w:val="002C6284"/>
    <w:rsid w:val="002C694F"/>
    <w:rsid w:val="002C7880"/>
    <w:rsid w:val="002D22DC"/>
    <w:rsid w:val="002D2311"/>
    <w:rsid w:val="002D2C7E"/>
    <w:rsid w:val="002D2EF3"/>
    <w:rsid w:val="002D3172"/>
    <w:rsid w:val="002D5C0B"/>
    <w:rsid w:val="002D60A7"/>
    <w:rsid w:val="002D6A62"/>
    <w:rsid w:val="002E02F7"/>
    <w:rsid w:val="002E17D1"/>
    <w:rsid w:val="002E2467"/>
    <w:rsid w:val="002E24A4"/>
    <w:rsid w:val="002E3F0D"/>
    <w:rsid w:val="002E48B0"/>
    <w:rsid w:val="002E52A4"/>
    <w:rsid w:val="002E5362"/>
    <w:rsid w:val="002E5C49"/>
    <w:rsid w:val="002E72AD"/>
    <w:rsid w:val="002E78C5"/>
    <w:rsid w:val="002E7C29"/>
    <w:rsid w:val="002E7FCB"/>
    <w:rsid w:val="002F20A2"/>
    <w:rsid w:val="002F2221"/>
    <w:rsid w:val="002F28C6"/>
    <w:rsid w:val="002F2CF2"/>
    <w:rsid w:val="002F461C"/>
    <w:rsid w:val="002F5876"/>
    <w:rsid w:val="002F642E"/>
    <w:rsid w:val="00300494"/>
    <w:rsid w:val="003010CA"/>
    <w:rsid w:val="003017C3"/>
    <w:rsid w:val="00302162"/>
    <w:rsid w:val="003058FB"/>
    <w:rsid w:val="00306FDA"/>
    <w:rsid w:val="003070F2"/>
    <w:rsid w:val="0031012D"/>
    <w:rsid w:val="00310333"/>
    <w:rsid w:val="0031036A"/>
    <w:rsid w:val="0031058E"/>
    <w:rsid w:val="003106DF"/>
    <w:rsid w:val="003115D2"/>
    <w:rsid w:val="00312156"/>
    <w:rsid w:val="0031480F"/>
    <w:rsid w:val="00314A28"/>
    <w:rsid w:val="003152AD"/>
    <w:rsid w:val="003164C2"/>
    <w:rsid w:val="00317963"/>
    <w:rsid w:val="00320583"/>
    <w:rsid w:val="00320EA7"/>
    <w:rsid w:val="00321DB9"/>
    <w:rsid w:val="00322E75"/>
    <w:rsid w:val="00323114"/>
    <w:rsid w:val="00324AFB"/>
    <w:rsid w:val="00324CE8"/>
    <w:rsid w:val="003259A9"/>
    <w:rsid w:val="003277A4"/>
    <w:rsid w:val="00327A3B"/>
    <w:rsid w:val="00327A8D"/>
    <w:rsid w:val="003315F2"/>
    <w:rsid w:val="003331E9"/>
    <w:rsid w:val="00333572"/>
    <w:rsid w:val="0033471C"/>
    <w:rsid w:val="00334916"/>
    <w:rsid w:val="003354C6"/>
    <w:rsid w:val="0033593D"/>
    <w:rsid w:val="00340C48"/>
    <w:rsid w:val="00340E75"/>
    <w:rsid w:val="00341C72"/>
    <w:rsid w:val="00342BFE"/>
    <w:rsid w:val="00344C00"/>
    <w:rsid w:val="00346D0A"/>
    <w:rsid w:val="003476C2"/>
    <w:rsid w:val="003530E9"/>
    <w:rsid w:val="00354415"/>
    <w:rsid w:val="00354B47"/>
    <w:rsid w:val="0035577E"/>
    <w:rsid w:val="00356D8F"/>
    <w:rsid w:val="0035715E"/>
    <w:rsid w:val="00360F41"/>
    <w:rsid w:val="003619AF"/>
    <w:rsid w:val="00362ACE"/>
    <w:rsid w:val="00363C59"/>
    <w:rsid w:val="00365121"/>
    <w:rsid w:val="00365E02"/>
    <w:rsid w:val="00365EAE"/>
    <w:rsid w:val="00365FE7"/>
    <w:rsid w:val="003678E3"/>
    <w:rsid w:val="00367D0F"/>
    <w:rsid w:val="00374A61"/>
    <w:rsid w:val="00375AFC"/>
    <w:rsid w:val="00376433"/>
    <w:rsid w:val="0037690F"/>
    <w:rsid w:val="0037700F"/>
    <w:rsid w:val="003809DE"/>
    <w:rsid w:val="00380F01"/>
    <w:rsid w:val="00382265"/>
    <w:rsid w:val="00382E79"/>
    <w:rsid w:val="00382FEF"/>
    <w:rsid w:val="0038318A"/>
    <w:rsid w:val="00383487"/>
    <w:rsid w:val="003834C1"/>
    <w:rsid w:val="00383C88"/>
    <w:rsid w:val="00385FA1"/>
    <w:rsid w:val="00387175"/>
    <w:rsid w:val="00390D8F"/>
    <w:rsid w:val="00390E9B"/>
    <w:rsid w:val="00392CCB"/>
    <w:rsid w:val="0039729F"/>
    <w:rsid w:val="00397F45"/>
    <w:rsid w:val="00397FDF"/>
    <w:rsid w:val="003A0F48"/>
    <w:rsid w:val="003A2817"/>
    <w:rsid w:val="003A3737"/>
    <w:rsid w:val="003A4883"/>
    <w:rsid w:val="003A6415"/>
    <w:rsid w:val="003A6FEC"/>
    <w:rsid w:val="003A77C1"/>
    <w:rsid w:val="003B07FE"/>
    <w:rsid w:val="003B1E17"/>
    <w:rsid w:val="003B4DF9"/>
    <w:rsid w:val="003B4EA9"/>
    <w:rsid w:val="003B6922"/>
    <w:rsid w:val="003B7254"/>
    <w:rsid w:val="003B7F83"/>
    <w:rsid w:val="003C1B86"/>
    <w:rsid w:val="003C25B5"/>
    <w:rsid w:val="003C4948"/>
    <w:rsid w:val="003C6C24"/>
    <w:rsid w:val="003C6FE4"/>
    <w:rsid w:val="003D2F88"/>
    <w:rsid w:val="003D4AA0"/>
    <w:rsid w:val="003D4B58"/>
    <w:rsid w:val="003D5F26"/>
    <w:rsid w:val="003E1703"/>
    <w:rsid w:val="003E186D"/>
    <w:rsid w:val="003E3219"/>
    <w:rsid w:val="003E3601"/>
    <w:rsid w:val="003E5434"/>
    <w:rsid w:val="003E5F99"/>
    <w:rsid w:val="003E67B1"/>
    <w:rsid w:val="003F09ED"/>
    <w:rsid w:val="003F32BE"/>
    <w:rsid w:val="003F34EA"/>
    <w:rsid w:val="003F3E56"/>
    <w:rsid w:val="003F4273"/>
    <w:rsid w:val="003F56E3"/>
    <w:rsid w:val="003F5D3E"/>
    <w:rsid w:val="003F75D3"/>
    <w:rsid w:val="003F7972"/>
    <w:rsid w:val="003F7B90"/>
    <w:rsid w:val="003F7BE6"/>
    <w:rsid w:val="004004E8"/>
    <w:rsid w:val="0040071F"/>
    <w:rsid w:val="00400B1C"/>
    <w:rsid w:val="00400C2E"/>
    <w:rsid w:val="0040157C"/>
    <w:rsid w:val="0040190E"/>
    <w:rsid w:val="004021FF"/>
    <w:rsid w:val="00402718"/>
    <w:rsid w:val="00402CFF"/>
    <w:rsid w:val="00402DFC"/>
    <w:rsid w:val="00404D54"/>
    <w:rsid w:val="0040636B"/>
    <w:rsid w:val="0041055D"/>
    <w:rsid w:val="0041146F"/>
    <w:rsid w:val="00411BE1"/>
    <w:rsid w:val="004136EC"/>
    <w:rsid w:val="00413924"/>
    <w:rsid w:val="004148EC"/>
    <w:rsid w:val="0041507E"/>
    <w:rsid w:val="00416984"/>
    <w:rsid w:val="00417879"/>
    <w:rsid w:val="00417BBB"/>
    <w:rsid w:val="00417ED3"/>
    <w:rsid w:val="00421A9D"/>
    <w:rsid w:val="0042459B"/>
    <w:rsid w:val="00425C80"/>
    <w:rsid w:val="00426002"/>
    <w:rsid w:val="00430D04"/>
    <w:rsid w:val="00431EAD"/>
    <w:rsid w:val="00433D22"/>
    <w:rsid w:val="00433F92"/>
    <w:rsid w:val="00434033"/>
    <w:rsid w:val="00435AD7"/>
    <w:rsid w:val="00435DD1"/>
    <w:rsid w:val="00436132"/>
    <w:rsid w:val="004409FA"/>
    <w:rsid w:val="004411DB"/>
    <w:rsid w:val="00442734"/>
    <w:rsid w:val="0044668E"/>
    <w:rsid w:val="00447E9F"/>
    <w:rsid w:val="00450999"/>
    <w:rsid w:val="00450B8A"/>
    <w:rsid w:val="00450F33"/>
    <w:rsid w:val="00451DFE"/>
    <w:rsid w:val="00452FFA"/>
    <w:rsid w:val="00453011"/>
    <w:rsid w:val="004541D9"/>
    <w:rsid w:val="004546F5"/>
    <w:rsid w:val="00454EDF"/>
    <w:rsid w:val="004564B5"/>
    <w:rsid w:val="00460612"/>
    <w:rsid w:val="004627BB"/>
    <w:rsid w:val="0046487B"/>
    <w:rsid w:val="00467B71"/>
    <w:rsid w:val="00471753"/>
    <w:rsid w:val="00473884"/>
    <w:rsid w:val="00474205"/>
    <w:rsid w:val="004765FB"/>
    <w:rsid w:val="00482331"/>
    <w:rsid w:val="0048406F"/>
    <w:rsid w:val="00484BA0"/>
    <w:rsid w:val="00485AD7"/>
    <w:rsid w:val="004864E7"/>
    <w:rsid w:val="00486CB6"/>
    <w:rsid w:val="0049096D"/>
    <w:rsid w:val="00491117"/>
    <w:rsid w:val="00492230"/>
    <w:rsid w:val="00492423"/>
    <w:rsid w:val="004925BD"/>
    <w:rsid w:val="004934F3"/>
    <w:rsid w:val="0049354D"/>
    <w:rsid w:val="00493DB9"/>
    <w:rsid w:val="00495FD9"/>
    <w:rsid w:val="004961A5"/>
    <w:rsid w:val="00496838"/>
    <w:rsid w:val="0049722A"/>
    <w:rsid w:val="004978EF"/>
    <w:rsid w:val="004A0CFA"/>
    <w:rsid w:val="004A1AAE"/>
    <w:rsid w:val="004A1E04"/>
    <w:rsid w:val="004A207A"/>
    <w:rsid w:val="004A213A"/>
    <w:rsid w:val="004A24CB"/>
    <w:rsid w:val="004A4F98"/>
    <w:rsid w:val="004A630E"/>
    <w:rsid w:val="004A6CCD"/>
    <w:rsid w:val="004A7565"/>
    <w:rsid w:val="004A7F8E"/>
    <w:rsid w:val="004B142C"/>
    <w:rsid w:val="004B1BCB"/>
    <w:rsid w:val="004B23BF"/>
    <w:rsid w:val="004B2750"/>
    <w:rsid w:val="004B3D09"/>
    <w:rsid w:val="004B4EB7"/>
    <w:rsid w:val="004B5AA0"/>
    <w:rsid w:val="004B74D3"/>
    <w:rsid w:val="004C0DAE"/>
    <w:rsid w:val="004C12AB"/>
    <w:rsid w:val="004C26C0"/>
    <w:rsid w:val="004C433D"/>
    <w:rsid w:val="004C451F"/>
    <w:rsid w:val="004C4918"/>
    <w:rsid w:val="004C58D3"/>
    <w:rsid w:val="004C59F1"/>
    <w:rsid w:val="004C63BD"/>
    <w:rsid w:val="004C6752"/>
    <w:rsid w:val="004C67D4"/>
    <w:rsid w:val="004C6B1C"/>
    <w:rsid w:val="004C757D"/>
    <w:rsid w:val="004C7D64"/>
    <w:rsid w:val="004C7DAB"/>
    <w:rsid w:val="004D0D09"/>
    <w:rsid w:val="004D11FA"/>
    <w:rsid w:val="004D1651"/>
    <w:rsid w:val="004D2A30"/>
    <w:rsid w:val="004D4B55"/>
    <w:rsid w:val="004D56BB"/>
    <w:rsid w:val="004D5D92"/>
    <w:rsid w:val="004D696C"/>
    <w:rsid w:val="004E05FE"/>
    <w:rsid w:val="004E27C8"/>
    <w:rsid w:val="004E287F"/>
    <w:rsid w:val="004E412F"/>
    <w:rsid w:val="004E53D5"/>
    <w:rsid w:val="004E7342"/>
    <w:rsid w:val="004E7540"/>
    <w:rsid w:val="004F0566"/>
    <w:rsid w:val="004F2214"/>
    <w:rsid w:val="004F47C2"/>
    <w:rsid w:val="004F5397"/>
    <w:rsid w:val="004F7D4B"/>
    <w:rsid w:val="00500500"/>
    <w:rsid w:val="005006DB"/>
    <w:rsid w:val="00500FBB"/>
    <w:rsid w:val="0050150E"/>
    <w:rsid w:val="005017A9"/>
    <w:rsid w:val="005020F1"/>
    <w:rsid w:val="00502C08"/>
    <w:rsid w:val="0051089A"/>
    <w:rsid w:val="005112D5"/>
    <w:rsid w:val="0051271F"/>
    <w:rsid w:val="0051363C"/>
    <w:rsid w:val="0051467A"/>
    <w:rsid w:val="0051473E"/>
    <w:rsid w:val="005153F9"/>
    <w:rsid w:val="00515DBB"/>
    <w:rsid w:val="00517C61"/>
    <w:rsid w:val="00520752"/>
    <w:rsid w:val="00522AB6"/>
    <w:rsid w:val="005244E9"/>
    <w:rsid w:val="00524D07"/>
    <w:rsid w:val="00524FA5"/>
    <w:rsid w:val="00526839"/>
    <w:rsid w:val="0052687A"/>
    <w:rsid w:val="00526DC4"/>
    <w:rsid w:val="00527E29"/>
    <w:rsid w:val="005301CF"/>
    <w:rsid w:val="00530712"/>
    <w:rsid w:val="00530E2D"/>
    <w:rsid w:val="00531533"/>
    <w:rsid w:val="00531628"/>
    <w:rsid w:val="0053166D"/>
    <w:rsid w:val="00532F88"/>
    <w:rsid w:val="00533008"/>
    <w:rsid w:val="005338BB"/>
    <w:rsid w:val="00534189"/>
    <w:rsid w:val="005357E4"/>
    <w:rsid w:val="00536126"/>
    <w:rsid w:val="00537A9A"/>
    <w:rsid w:val="00540CC4"/>
    <w:rsid w:val="0054131D"/>
    <w:rsid w:val="005431E0"/>
    <w:rsid w:val="005450F7"/>
    <w:rsid w:val="00545935"/>
    <w:rsid w:val="005460CC"/>
    <w:rsid w:val="005468D2"/>
    <w:rsid w:val="00546DE7"/>
    <w:rsid w:val="00547DC8"/>
    <w:rsid w:val="00550125"/>
    <w:rsid w:val="00550224"/>
    <w:rsid w:val="00550964"/>
    <w:rsid w:val="005514AB"/>
    <w:rsid w:val="00551958"/>
    <w:rsid w:val="005519A7"/>
    <w:rsid w:val="00553E5D"/>
    <w:rsid w:val="005553AB"/>
    <w:rsid w:val="005561F2"/>
    <w:rsid w:val="005567A8"/>
    <w:rsid w:val="0056276A"/>
    <w:rsid w:val="00562CC8"/>
    <w:rsid w:val="0056408C"/>
    <w:rsid w:val="00564BF9"/>
    <w:rsid w:val="005659BA"/>
    <w:rsid w:val="00565B3E"/>
    <w:rsid w:val="00565C0C"/>
    <w:rsid w:val="005669D2"/>
    <w:rsid w:val="00566B13"/>
    <w:rsid w:val="00567995"/>
    <w:rsid w:val="005701F6"/>
    <w:rsid w:val="00570AFF"/>
    <w:rsid w:val="00571BB2"/>
    <w:rsid w:val="00573A45"/>
    <w:rsid w:val="00573BE2"/>
    <w:rsid w:val="00574E25"/>
    <w:rsid w:val="00575420"/>
    <w:rsid w:val="00576CD5"/>
    <w:rsid w:val="0058254C"/>
    <w:rsid w:val="0058305D"/>
    <w:rsid w:val="00584238"/>
    <w:rsid w:val="005864A6"/>
    <w:rsid w:val="005865D8"/>
    <w:rsid w:val="00586C8B"/>
    <w:rsid w:val="00590F32"/>
    <w:rsid w:val="00592C24"/>
    <w:rsid w:val="005931CF"/>
    <w:rsid w:val="005931D1"/>
    <w:rsid w:val="00593E45"/>
    <w:rsid w:val="005940F7"/>
    <w:rsid w:val="00595AEA"/>
    <w:rsid w:val="0059610E"/>
    <w:rsid w:val="005971E8"/>
    <w:rsid w:val="00597603"/>
    <w:rsid w:val="005A00F9"/>
    <w:rsid w:val="005A0BB7"/>
    <w:rsid w:val="005A13A4"/>
    <w:rsid w:val="005A18C1"/>
    <w:rsid w:val="005A2288"/>
    <w:rsid w:val="005A2E07"/>
    <w:rsid w:val="005A31EB"/>
    <w:rsid w:val="005A4CCD"/>
    <w:rsid w:val="005A5B06"/>
    <w:rsid w:val="005A69A9"/>
    <w:rsid w:val="005A76F3"/>
    <w:rsid w:val="005B2840"/>
    <w:rsid w:val="005B5B56"/>
    <w:rsid w:val="005B6CAD"/>
    <w:rsid w:val="005B6DD5"/>
    <w:rsid w:val="005B72B1"/>
    <w:rsid w:val="005C03CD"/>
    <w:rsid w:val="005C183C"/>
    <w:rsid w:val="005C2388"/>
    <w:rsid w:val="005C2A47"/>
    <w:rsid w:val="005C3519"/>
    <w:rsid w:val="005C35FF"/>
    <w:rsid w:val="005C430F"/>
    <w:rsid w:val="005C6187"/>
    <w:rsid w:val="005C68E4"/>
    <w:rsid w:val="005C6B8D"/>
    <w:rsid w:val="005C7EA6"/>
    <w:rsid w:val="005D0225"/>
    <w:rsid w:val="005D06EB"/>
    <w:rsid w:val="005D083B"/>
    <w:rsid w:val="005D2CD9"/>
    <w:rsid w:val="005D4F6B"/>
    <w:rsid w:val="005D53A0"/>
    <w:rsid w:val="005D54A8"/>
    <w:rsid w:val="005D59E3"/>
    <w:rsid w:val="005D5B5F"/>
    <w:rsid w:val="005D5F07"/>
    <w:rsid w:val="005D6FAA"/>
    <w:rsid w:val="005D76F1"/>
    <w:rsid w:val="005E15F0"/>
    <w:rsid w:val="005F0727"/>
    <w:rsid w:val="005F0CEA"/>
    <w:rsid w:val="005F13DE"/>
    <w:rsid w:val="005F1AA6"/>
    <w:rsid w:val="005F1C13"/>
    <w:rsid w:val="005F362E"/>
    <w:rsid w:val="005F4AF8"/>
    <w:rsid w:val="005F5239"/>
    <w:rsid w:val="005F5332"/>
    <w:rsid w:val="005F5A93"/>
    <w:rsid w:val="005F6816"/>
    <w:rsid w:val="006007A0"/>
    <w:rsid w:val="0060238C"/>
    <w:rsid w:val="006025F5"/>
    <w:rsid w:val="006027A0"/>
    <w:rsid w:val="00602D45"/>
    <w:rsid w:val="00603998"/>
    <w:rsid w:val="00604DAC"/>
    <w:rsid w:val="006071D0"/>
    <w:rsid w:val="00610627"/>
    <w:rsid w:val="00611078"/>
    <w:rsid w:val="00611862"/>
    <w:rsid w:val="0061559F"/>
    <w:rsid w:val="0061766A"/>
    <w:rsid w:val="00620616"/>
    <w:rsid w:val="006215C1"/>
    <w:rsid w:val="006216A0"/>
    <w:rsid w:val="00622701"/>
    <w:rsid w:val="006236E5"/>
    <w:rsid w:val="00623CFF"/>
    <w:rsid w:val="006242F7"/>
    <w:rsid w:val="00625B3A"/>
    <w:rsid w:val="006263E8"/>
    <w:rsid w:val="00627248"/>
    <w:rsid w:val="00627D90"/>
    <w:rsid w:val="0063107C"/>
    <w:rsid w:val="00633E57"/>
    <w:rsid w:val="0063418A"/>
    <w:rsid w:val="006371CB"/>
    <w:rsid w:val="00641F71"/>
    <w:rsid w:val="00644A01"/>
    <w:rsid w:val="00644A90"/>
    <w:rsid w:val="006454CE"/>
    <w:rsid w:val="006468DB"/>
    <w:rsid w:val="00646F33"/>
    <w:rsid w:val="006539F7"/>
    <w:rsid w:val="00654B34"/>
    <w:rsid w:val="00655CAA"/>
    <w:rsid w:val="00655DEC"/>
    <w:rsid w:val="006564D2"/>
    <w:rsid w:val="00657712"/>
    <w:rsid w:val="00660DB4"/>
    <w:rsid w:val="006611F4"/>
    <w:rsid w:val="00661DC2"/>
    <w:rsid w:val="00663E8A"/>
    <w:rsid w:val="006643F5"/>
    <w:rsid w:val="00664431"/>
    <w:rsid w:val="00664C3F"/>
    <w:rsid w:val="00665022"/>
    <w:rsid w:val="006660BC"/>
    <w:rsid w:val="00666862"/>
    <w:rsid w:val="00666C34"/>
    <w:rsid w:val="00666CB4"/>
    <w:rsid w:val="00667B8A"/>
    <w:rsid w:val="00667FA4"/>
    <w:rsid w:val="006712AF"/>
    <w:rsid w:val="00671914"/>
    <w:rsid w:val="0067214C"/>
    <w:rsid w:val="00673B4E"/>
    <w:rsid w:val="00674DAA"/>
    <w:rsid w:val="0067740F"/>
    <w:rsid w:val="00683AC8"/>
    <w:rsid w:val="00683BF7"/>
    <w:rsid w:val="006848AD"/>
    <w:rsid w:val="006865FF"/>
    <w:rsid w:val="00686EC7"/>
    <w:rsid w:val="00693E21"/>
    <w:rsid w:val="00694AFC"/>
    <w:rsid w:val="006955B1"/>
    <w:rsid w:val="00695771"/>
    <w:rsid w:val="0069747B"/>
    <w:rsid w:val="00697FDD"/>
    <w:rsid w:val="006A0FC8"/>
    <w:rsid w:val="006A19DC"/>
    <w:rsid w:val="006A34BC"/>
    <w:rsid w:val="006A3F3F"/>
    <w:rsid w:val="006A52C2"/>
    <w:rsid w:val="006A6F58"/>
    <w:rsid w:val="006A7B68"/>
    <w:rsid w:val="006B136F"/>
    <w:rsid w:val="006B1805"/>
    <w:rsid w:val="006B2605"/>
    <w:rsid w:val="006B26CA"/>
    <w:rsid w:val="006B2A3B"/>
    <w:rsid w:val="006B2C3F"/>
    <w:rsid w:val="006B3A60"/>
    <w:rsid w:val="006B571B"/>
    <w:rsid w:val="006B6563"/>
    <w:rsid w:val="006C086D"/>
    <w:rsid w:val="006C0D03"/>
    <w:rsid w:val="006C0E55"/>
    <w:rsid w:val="006C29FE"/>
    <w:rsid w:val="006C3513"/>
    <w:rsid w:val="006C3885"/>
    <w:rsid w:val="006C6E45"/>
    <w:rsid w:val="006C799A"/>
    <w:rsid w:val="006D1987"/>
    <w:rsid w:val="006D2A0D"/>
    <w:rsid w:val="006D48B4"/>
    <w:rsid w:val="006D699D"/>
    <w:rsid w:val="006D7BEF"/>
    <w:rsid w:val="006E14BB"/>
    <w:rsid w:val="006E1902"/>
    <w:rsid w:val="006E1C8F"/>
    <w:rsid w:val="006E3DD5"/>
    <w:rsid w:val="006E3F56"/>
    <w:rsid w:val="006E4212"/>
    <w:rsid w:val="006E680B"/>
    <w:rsid w:val="006E7853"/>
    <w:rsid w:val="006E7CCB"/>
    <w:rsid w:val="006F0616"/>
    <w:rsid w:val="006F2673"/>
    <w:rsid w:val="006F3016"/>
    <w:rsid w:val="006F5A33"/>
    <w:rsid w:val="00702019"/>
    <w:rsid w:val="00702F78"/>
    <w:rsid w:val="007033B4"/>
    <w:rsid w:val="007038F7"/>
    <w:rsid w:val="0070455A"/>
    <w:rsid w:val="00705A1E"/>
    <w:rsid w:val="00706686"/>
    <w:rsid w:val="0070672E"/>
    <w:rsid w:val="00711A45"/>
    <w:rsid w:val="00712F66"/>
    <w:rsid w:val="007143F3"/>
    <w:rsid w:val="007144A1"/>
    <w:rsid w:val="0071524D"/>
    <w:rsid w:val="00715777"/>
    <w:rsid w:val="00715D0E"/>
    <w:rsid w:val="00716852"/>
    <w:rsid w:val="00717998"/>
    <w:rsid w:val="00717ED6"/>
    <w:rsid w:val="007202D6"/>
    <w:rsid w:val="0072053E"/>
    <w:rsid w:val="00720D25"/>
    <w:rsid w:val="00720E16"/>
    <w:rsid w:val="00721041"/>
    <w:rsid w:val="00722600"/>
    <w:rsid w:val="007277EC"/>
    <w:rsid w:val="0073100D"/>
    <w:rsid w:val="00732539"/>
    <w:rsid w:val="00732C24"/>
    <w:rsid w:val="00733EB1"/>
    <w:rsid w:val="007342A8"/>
    <w:rsid w:val="0073566A"/>
    <w:rsid w:val="00735891"/>
    <w:rsid w:val="007363EF"/>
    <w:rsid w:val="007366ED"/>
    <w:rsid w:val="00736A1A"/>
    <w:rsid w:val="00736D7E"/>
    <w:rsid w:val="007373C9"/>
    <w:rsid w:val="00740669"/>
    <w:rsid w:val="007426EF"/>
    <w:rsid w:val="00743326"/>
    <w:rsid w:val="0074351F"/>
    <w:rsid w:val="00743BB6"/>
    <w:rsid w:val="00743E12"/>
    <w:rsid w:val="00751A53"/>
    <w:rsid w:val="00753AB5"/>
    <w:rsid w:val="00753E39"/>
    <w:rsid w:val="00754E44"/>
    <w:rsid w:val="00757679"/>
    <w:rsid w:val="00757EFD"/>
    <w:rsid w:val="00757FD4"/>
    <w:rsid w:val="00760F99"/>
    <w:rsid w:val="007638BD"/>
    <w:rsid w:val="007640A1"/>
    <w:rsid w:val="007644B2"/>
    <w:rsid w:val="0076547A"/>
    <w:rsid w:val="007654D8"/>
    <w:rsid w:val="00766665"/>
    <w:rsid w:val="00767714"/>
    <w:rsid w:val="00770648"/>
    <w:rsid w:val="00770DC7"/>
    <w:rsid w:val="007742DE"/>
    <w:rsid w:val="00774550"/>
    <w:rsid w:val="00774E44"/>
    <w:rsid w:val="00774F2B"/>
    <w:rsid w:val="007753DD"/>
    <w:rsid w:val="0077712D"/>
    <w:rsid w:val="00777221"/>
    <w:rsid w:val="00777AC1"/>
    <w:rsid w:val="00777CD8"/>
    <w:rsid w:val="007806C0"/>
    <w:rsid w:val="0078219D"/>
    <w:rsid w:val="007829A1"/>
    <w:rsid w:val="00785AF9"/>
    <w:rsid w:val="007879FA"/>
    <w:rsid w:val="00787E56"/>
    <w:rsid w:val="00787E6A"/>
    <w:rsid w:val="00791A15"/>
    <w:rsid w:val="00793845"/>
    <w:rsid w:val="0079412A"/>
    <w:rsid w:val="007944FC"/>
    <w:rsid w:val="0079658B"/>
    <w:rsid w:val="0079757C"/>
    <w:rsid w:val="007A040C"/>
    <w:rsid w:val="007A0608"/>
    <w:rsid w:val="007A13E0"/>
    <w:rsid w:val="007A2259"/>
    <w:rsid w:val="007A3825"/>
    <w:rsid w:val="007A3B44"/>
    <w:rsid w:val="007A71A8"/>
    <w:rsid w:val="007A7B2F"/>
    <w:rsid w:val="007B17F8"/>
    <w:rsid w:val="007B411D"/>
    <w:rsid w:val="007B6FB7"/>
    <w:rsid w:val="007C0D0C"/>
    <w:rsid w:val="007C1BBA"/>
    <w:rsid w:val="007C21B7"/>
    <w:rsid w:val="007C33DD"/>
    <w:rsid w:val="007C348F"/>
    <w:rsid w:val="007C35E6"/>
    <w:rsid w:val="007D0038"/>
    <w:rsid w:val="007D05C1"/>
    <w:rsid w:val="007D333D"/>
    <w:rsid w:val="007D439B"/>
    <w:rsid w:val="007D4406"/>
    <w:rsid w:val="007D4C41"/>
    <w:rsid w:val="007D5781"/>
    <w:rsid w:val="007D59A9"/>
    <w:rsid w:val="007D59AA"/>
    <w:rsid w:val="007D5D9F"/>
    <w:rsid w:val="007D66F7"/>
    <w:rsid w:val="007D6AE5"/>
    <w:rsid w:val="007D7D59"/>
    <w:rsid w:val="007E0E21"/>
    <w:rsid w:val="007E1E9E"/>
    <w:rsid w:val="007E31BF"/>
    <w:rsid w:val="007E44A5"/>
    <w:rsid w:val="007F02B2"/>
    <w:rsid w:val="007F0320"/>
    <w:rsid w:val="007F0E27"/>
    <w:rsid w:val="007F13BA"/>
    <w:rsid w:val="007F20FE"/>
    <w:rsid w:val="007F2A22"/>
    <w:rsid w:val="007F502A"/>
    <w:rsid w:val="008004C8"/>
    <w:rsid w:val="00802ABF"/>
    <w:rsid w:val="0080315C"/>
    <w:rsid w:val="00804F34"/>
    <w:rsid w:val="008057F1"/>
    <w:rsid w:val="00805E74"/>
    <w:rsid w:val="008076B7"/>
    <w:rsid w:val="008078B6"/>
    <w:rsid w:val="00810EE6"/>
    <w:rsid w:val="00811687"/>
    <w:rsid w:val="00812426"/>
    <w:rsid w:val="00814E4C"/>
    <w:rsid w:val="00815596"/>
    <w:rsid w:val="00822ACD"/>
    <w:rsid w:val="00824F84"/>
    <w:rsid w:val="00825176"/>
    <w:rsid w:val="00826271"/>
    <w:rsid w:val="008263AD"/>
    <w:rsid w:val="00832575"/>
    <w:rsid w:val="00835E69"/>
    <w:rsid w:val="00836242"/>
    <w:rsid w:val="008362CE"/>
    <w:rsid w:val="00836633"/>
    <w:rsid w:val="00837F1B"/>
    <w:rsid w:val="0084016D"/>
    <w:rsid w:val="008403DA"/>
    <w:rsid w:val="008421C0"/>
    <w:rsid w:val="0084317B"/>
    <w:rsid w:val="00843C59"/>
    <w:rsid w:val="00845B27"/>
    <w:rsid w:val="008474D4"/>
    <w:rsid w:val="008501F2"/>
    <w:rsid w:val="0085189B"/>
    <w:rsid w:val="008519AC"/>
    <w:rsid w:val="008523A4"/>
    <w:rsid w:val="00854029"/>
    <w:rsid w:val="0085560D"/>
    <w:rsid w:val="008563A0"/>
    <w:rsid w:val="00862F8A"/>
    <w:rsid w:val="00863563"/>
    <w:rsid w:val="00865C42"/>
    <w:rsid w:val="008668DF"/>
    <w:rsid w:val="00867244"/>
    <w:rsid w:val="0086752C"/>
    <w:rsid w:val="00870467"/>
    <w:rsid w:val="00873569"/>
    <w:rsid w:val="00873B46"/>
    <w:rsid w:val="00873E58"/>
    <w:rsid w:val="00875818"/>
    <w:rsid w:val="00875882"/>
    <w:rsid w:val="00880CC4"/>
    <w:rsid w:val="0088267E"/>
    <w:rsid w:val="00882B0F"/>
    <w:rsid w:val="00882F13"/>
    <w:rsid w:val="008839FC"/>
    <w:rsid w:val="00886230"/>
    <w:rsid w:val="00886FAE"/>
    <w:rsid w:val="00887660"/>
    <w:rsid w:val="00890034"/>
    <w:rsid w:val="008920C5"/>
    <w:rsid w:val="00892746"/>
    <w:rsid w:val="0089281D"/>
    <w:rsid w:val="008928DE"/>
    <w:rsid w:val="00893322"/>
    <w:rsid w:val="00893A18"/>
    <w:rsid w:val="00895919"/>
    <w:rsid w:val="00895AC3"/>
    <w:rsid w:val="00895F30"/>
    <w:rsid w:val="00897D96"/>
    <w:rsid w:val="00897ED1"/>
    <w:rsid w:val="008A0427"/>
    <w:rsid w:val="008A1742"/>
    <w:rsid w:val="008A3933"/>
    <w:rsid w:val="008A4D2D"/>
    <w:rsid w:val="008A503D"/>
    <w:rsid w:val="008A5768"/>
    <w:rsid w:val="008A59F3"/>
    <w:rsid w:val="008A7B4D"/>
    <w:rsid w:val="008A7F65"/>
    <w:rsid w:val="008B1E30"/>
    <w:rsid w:val="008B64C9"/>
    <w:rsid w:val="008C2469"/>
    <w:rsid w:val="008C2E7C"/>
    <w:rsid w:val="008C30D6"/>
    <w:rsid w:val="008C3C0C"/>
    <w:rsid w:val="008C4B03"/>
    <w:rsid w:val="008C5E11"/>
    <w:rsid w:val="008C777B"/>
    <w:rsid w:val="008D25C2"/>
    <w:rsid w:val="008D3CE6"/>
    <w:rsid w:val="008D4997"/>
    <w:rsid w:val="008D5256"/>
    <w:rsid w:val="008D6520"/>
    <w:rsid w:val="008D6F1E"/>
    <w:rsid w:val="008E3B58"/>
    <w:rsid w:val="008E4AAB"/>
    <w:rsid w:val="008E4BA8"/>
    <w:rsid w:val="008E5418"/>
    <w:rsid w:val="008E7000"/>
    <w:rsid w:val="008E72A5"/>
    <w:rsid w:val="008F0DF3"/>
    <w:rsid w:val="008F1158"/>
    <w:rsid w:val="008F1BEF"/>
    <w:rsid w:val="008F2442"/>
    <w:rsid w:val="008F2D15"/>
    <w:rsid w:val="008F2D8F"/>
    <w:rsid w:val="008F2E1A"/>
    <w:rsid w:val="008F3FFE"/>
    <w:rsid w:val="008F521A"/>
    <w:rsid w:val="008F7556"/>
    <w:rsid w:val="008F7DD4"/>
    <w:rsid w:val="009023A1"/>
    <w:rsid w:val="0090258D"/>
    <w:rsid w:val="009047B2"/>
    <w:rsid w:val="009049CA"/>
    <w:rsid w:val="00904D0E"/>
    <w:rsid w:val="00905F07"/>
    <w:rsid w:val="00906A9F"/>
    <w:rsid w:val="00907220"/>
    <w:rsid w:val="00907D7D"/>
    <w:rsid w:val="00910802"/>
    <w:rsid w:val="00911075"/>
    <w:rsid w:val="00911474"/>
    <w:rsid w:val="00912B55"/>
    <w:rsid w:val="00913341"/>
    <w:rsid w:val="009137EE"/>
    <w:rsid w:val="009157C8"/>
    <w:rsid w:val="009158ED"/>
    <w:rsid w:val="00916307"/>
    <w:rsid w:val="00916E7A"/>
    <w:rsid w:val="00917768"/>
    <w:rsid w:val="0092020B"/>
    <w:rsid w:val="00922439"/>
    <w:rsid w:val="009226C7"/>
    <w:rsid w:val="0092365D"/>
    <w:rsid w:val="0092380A"/>
    <w:rsid w:val="0092466E"/>
    <w:rsid w:val="00927E9C"/>
    <w:rsid w:val="00931104"/>
    <w:rsid w:val="00931DB6"/>
    <w:rsid w:val="009332E1"/>
    <w:rsid w:val="009339ED"/>
    <w:rsid w:val="00935049"/>
    <w:rsid w:val="00935C73"/>
    <w:rsid w:val="00936622"/>
    <w:rsid w:val="00940695"/>
    <w:rsid w:val="00941C31"/>
    <w:rsid w:val="0094325D"/>
    <w:rsid w:val="009432A4"/>
    <w:rsid w:val="009437CE"/>
    <w:rsid w:val="00944357"/>
    <w:rsid w:val="00945EA0"/>
    <w:rsid w:val="00947DB6"/>
    <w:rsid w:val="00950458"/>
    <w:rsid w:val="00950CFA"/>
    <w:rsid w:val="00951EA5"/>
    <w:rsid w:val="009522F9"/>
    <w:rsid w:val="009524B2"/>
    <w:rsid w:val="0095322A"/>
    <w:rsid w:val="00953776"/>
    <w:rsid w:val="00956BE6"/>
    <w:rsid w:val="00960DCE"/>
    <w:rsid w:val="00961F14"/>
    <w:rsid w:val="009626B8"/>
    <w:rsid w:val="00963310"/>
    <w:rsid w:val="00964536"/>
    <w:rsid w:val="00964C69"/>
    <w:rsid w:val="00965534"/>
    <w:rsid w:val="009657F2"/>
    <w:rsid w:val="00971E76"/>
    <w:rsid w:val="00972A11"/>
    <w:rsid w:val="00973A12"/>
    <w:rsid w:val="00974583"/>
    <w:rsid w:val="009752D9"/>
    <w:rsid w:val="009765FD"/>
    <w:rsid w:val="00976B00"/>
    <w:rsid w:val="0098007D"/>
    <w:rsid w:val="00980144"/>
    <w:rsid w:val="00983027"/>
    <w:rsid w:val="009845DC"/>
    <w:rsid w:val="00984EBD"/>
    <w:rsid w:val="00984FF3"/>
    <w:rsid w:val="0098657F"/>
    <w:rsid w:val="00986A97"/>
    <w:rsid w:val="009874DB"/>
    <w:rsid w:val="00987C16"/>
    <w:rsid w:val="00990C7F"/>
    <w:rsid w:val="00991893"/>
    <w:rsid w:val="00991DA1"/>
    <w:rsid w:val="009924D4"/>
    <w:rsid w:val="00992772"/>
    <w:rsid w:val="009931E6"/>
    <w:rsid w:val="00993908"/>
    <w:rsid w:val="00994248"/>
    <w:rsid w:val="009942D0"/>
    <w:rsid w:val="00995720"/>
    <w:rsid w:val="009958F6"/>
    <w:rsid w:val="00995A58"/>
    <w:rsid w:val="00997422"/>
    <w:rsid w:val="00997BD9"/>
    <w:rsid w:val="009A01D0"/>
    <w:rsid w:val="009A0523"/>
    <w:rsid w:val="009A1C55"/>
    <w:rsid w:val="009A20B9"/>
    <w:rsid w:val="009A21D5"/>
    <w:rsid w:val="009A4E26"/>
    <w:rsid w:val="009A597E"/>
    <w:rsid w:val="009A59A4"/>
    <w:rsid w:val="009B04D8"/>
    <w:rsid w:val="009B0FAF"/>
    <w:rsid w:val="009B1F11"/>
    <w:rsid w:val="009B2CB0"/>
    <w:rsid w:val="009B3457"/>
    <w:rsid w:val="009B3878"/>
    <w:rsid w:val="009B4077"/>
    <w:rsid w:val="009B47D4"/>
    <w:rsid w:val="009B66FF"/>
    <w:rsid w:val="009B69C5"/>
    <w:rsid w:val="009B7320"/>
    <w:rsid w:val="009C0FB2"/>
    <w:rsid w:val="009C308B"/>
    <w:rsid w:val="009C390A"/>
    <w:rsid w:val="009C5762"/>
    <w:rsid w:val="009C6039"/>
    <w:rsid w:val="009C6738"/>
    <w:rsid w:val="009C721F"/>
    <w:rsid w:val="009D429E"/>
    <w:rsid w:val="009D6533"/>
    <w:rsid w:val="009D73B3"/>
    <w:rsid w:val="009E07E1"/>
    <w:rsid w:val="009E1CD2"/>
    <w:rsid w:val="009E2275"/>
    <w:rsid w:val="009E2330"/>
    <w:rsid w:val="009E25CA"/>
    <w:rsid w:val="009E2E5B"/>
    <w:rsid w:val="009E302F"/>
    <w:rsid w:val="009E3AF5"/>
    <w:rsid w:val="009E3FB7"/>
    <w:rsid w:val="009E6545"/>
    <w:rsid w:val="009E6A12"/>
    <w:rsid w:val="009E6CF9"/>
    <w:rsid w:val="009E725B"/>
    <w:rsid w:val="009F116B"/>
    <w:rsid w:val="009F2136"/>
    <w:rsid w:val="009F37C6"/>
    <w:rsid w:val="009F4252"/>
    <w:rsid w:val="009F454F"/>
    <w:rsid w:val="009F4860"/>
    <w:rsid w:val="009F7E54"/>
    <w:rsid w:val="00A00161"/>
    <w:rsid w:val="00A00EA6"/>
    <w:rsid w:val="00A02172"/>
    <w:rsid w:val="00A028BE"/>
    <w:rsid w:val="00A030E4"/>
    <w:rsid w:val="00A03F72"/>
    <w:rsid w:val="00A04C16"/>
    <w:rsid w:val="00A059D9"/>
    <w:rsid w:val="00A05CDC"/>
    <w:rsid w:val="00A06389"/>
    <w:rsid w:val="00A06EDB"/>
    <w:rsid w:val="00A0705A"/>
    <w:rsid w:val="00A07228"/>
    <w:rsid w:val="00A07D14"/>
    <w:rsid w:val="00A07D5D"/>
    <w:rsid w:val="00A10006"/>
    <w:rsid w:val="00A13FF0"/>
    <w:rsid w:val="00A14422"/>
    <w:rsid w:val="00A15E3B"/>
    <w:rsid w:val="00A171F7"/>
    <w:rsid w:val="00A178E0"/>
    <w:rsid w:val="00A178E8"/>
    <w:rsid w:val="00A17B69"/>
    <w:rsid w:val="00A202E5"/>
    <w:rsid w:val="00A20666"/>
    <w:rsid w:val="00A22DB3"/>
    <w:rsid w:val="00A25D64"/>
    <w:rsid w:val="00A26DB8"/>
    <w:rsid w:val="00A31B51"/>
    <w:rsid w:val="00A34983"/>
    <w:rsid w:val="00A35FF3"/>
    <w:rsid w:val="00A36F9C"/>
    <w:rsid w:val="00A37029"/>
    <w:rsid w:val="00A372A3"/>
    <w:rsid w:val="00A41E75"/>
    <w:rsid w:val="00A45116"/>
    <w:rsid w:val="00A451DA"/>
    <w:rsid w:val="00A452D0"/>
    <w:rsid w:val="00A473C3"/>
    <w:rsid w:val="00A47A23"/>
    <w:rsid w:val="00A509F6"/>
    <w:rsid w:val="00A5314F"/>
    <w:rsid w:val="00A5445B"/>
    <w:rsid w:val="00A56557"/>
    <w:rsid w:val="00A56EB6"/>
    <w:rsid w:val="00A61648"/>
    <w:rsid w:val="00A61843"/>
    <w:rsid w:val="00A618DB"/>
    <w:rsid w:val="00A628BB"/>
    <w:rsid w:val="00A64E8E"/>
    <w:rsid w:val="00A65E5A"/>
    <w:rsid w:val="00A67653"/>
    <w:rsid w:val="00A67BAA"/>
    <w:rsid w:val="00A717C3"/>
    <w:rsid w:val="00A727BA"/>
    <w:rsid w:val="00A73F4B"/>
    <w:rsid w:val="00A748F0"/>
    <w:rsid w:val="00A75140"/>
    <w:rsid w:val="00A80BA4"/>
    <w:rsid w:val="00A812CD"/>
    <w:rsid w:val="00A8168E"/>
    <w:rsid w:val="00A821E9"/>
    <w:rsid w:val="00A84023"/>
    <w:rsid w:val="00A84CDC"/>
    <w:rsid w:val="00A86841"/>
    <w:rsid w:val="00A86CE4"/>
    <w:rsid w:val="00A90BFE"/>
    <w:rsid w:val="00A91E98"/>
    <w:rsid w:val="00A939D5"/>
    <w:rsid w:val="00A93E86"/>
    <w:rsid w:val="00A93F3C"/>
    <w:rsid w:val="00A941F4"/>
    <w:rsid w:val="00A953AE"/>
    <w:rsid w:val="00A95D50"/>
    <w:rsid w:val="00A9601C"/>
    <w:rsid w:val="00A967A8"/>
    <w:rsid w:val="00AA25D4"/>
    <w:rsid w:val="00AA3882"/>
    <w:rsid w:val="00AA42A3"/>
    <w:rsid w:val="00AA44DC"/>
    <w:rsid w:val="00AA58A9"/>
    <w:rsid w:val="00AA5AAD"/>
    <w:rsid w:val="00AA5FC7"/>
    <w:rsid w:val="00AA692B"/>
    <w:rsid w:val="00AA7129"/>
    <w:rsid w:val="00AA7ED8"/>
    <w:rsid w:val="00AA7FB1"/>
    <w:rsid w:val="00AB093D"/>
    <w:rsid w:val="00AB1D16"/>
    <w:rsid w:val="00AB29B8"/>
    <w:rsid w:val="00AB7F82"/>
    <w:rsid w:val="00AB7FF2"/>
    <w:rsid w:val="00AC2F6E"/>
    <w:rsid w:val="00AC7012"/>
    <w:rsid w:val="00AC72ED"/>
    <w:rsid w:val="00AC7808"/>
    <w:rsid w:val="00AD129F"/>
    <w:rsid w:val="00AD2EFB"/>
    <w:rsid w:val="00AD2FEA"/>
    <w:rsid w:val="00AD3581"/>
    <w:rsid w:val="00AD4351"/>
    <w:rsid w:val="00AD5475"/>
    <w:rsid w:val="00AD6E00"/>
    <w:rsid w:val="00AD7F13"/>
    <w:rsid w:val="00AE033B"/>
    <w:rsid w:val="00AE1582"/>
    <w:rsid w:val="00AE1A38"/>
    <w:rsid w:val="00AE2CBB"/>
    <w:rsid w:val="00AE5009"/>
    <w:rsid w:val="00AE7DD0"/>
    <w:rsid w:val="00AE7F70"/>
    <w:rsid w:val="00AF15FD"/>
    <w:rsid w:val="00AF2203"/>
    <w:rsid w:val="00AF274E"/>
    <w:rsid w:val="00AF2B94"/>
    <w:rsid w:val="00AF3B71"/>
    <w:rsid w:val="00AF5D64"/>
    <w:rsid w:val="00AF64AD"/>
    <w:rsid w:val="00AF6822"/>
    <w:rsid w:val="00B00E41"/>
    <w:rsid w:val="00B00FD7"/>
    <w:rsid w:val="00B01EBE"/>
    <w:rsid w:val="00B030EB"/>
    <w:rsid w:val="00B03F92"/>
    <w:rsid w:val="00B05335"/>
    <w:rsid w:val="00B07FFD"/>
    <w:rsid w:val="00B112D5"/>
    <w:rsid w:val="00B115CE"/>
    <w:rsid w:val="00B13018"/>
    <w:rsid w:val="00B137EA"/>
    <w:rsid w:val="00B144C2"/>
    <w:rsid w:val="00B146EF"/>
    <w:rsid w:val="00B149E8"/>
    <w:rsid w:val="00B15119"/>
    <w:rsid w:val="00B1523C"/>
    <w:rsid w:val="00B17072"/>
    <w:rsid w:val="00B20850"/>
    <w:rsid w:val="00B22FF0"/>
    <w:rsid w:val="00B23E51"/>
    <w:rsid w:val="00B26C24"/>
    <w:rsid w:val="00B26F1F"/>
    <w:rsid w:val="00B27150"/>
    <w:rsid w:val="00B31339"/>
    <w:rsid w:val="00B32AB4"/>
    <w:rsid w:val="00B34CEF"/>
    <w:rsid w:val="00B3508D"/>
    <w:rsid w:val="00B35898"/>
    <w:rsid w:val="00B37E32"/>
    <w:rsid w:val="00B406F5"/>
    <w:rsid w:val="00B40BBB"/>
    <w:rsid w:val="00B4146E"/>
    <w:rsid w:val="00B416AF"/>
    <w:rsid w:val="00B41823"/>
    <w:rsid w:val="00B41A18"/>
    <w:rsid w:val="00B4334B"/>
    <w:rsid w:val="00B4649D"/>
    <w:rsid w:val="00B4699B"/>
    <w:rsid w:val="00B46F10"/>
    <w:rsid w:val="00B47850"/>
    <w:rsid w:val="00B52BE4"/>
    <w:rsid w:val="00B533C6"/>
    <w:rsid w:val="00B545F7"/>
    <w:rsid w:val="00B55AC1"/>
    <w:rsid w:val="00B57439"/>
    <w:rsid w:val="00B57A0C"/>
    <w:rsid w:val="00B57ACF"/>
    <w:rsid w:val="00B60EED"/>
    <w:rsid w:val="00B6161C"/>
    <w:rsid w:val="00B6195C"/>
    <w:rsid w:val="00B61F5D"/>
    <w:rsid w:val="00B62540"/>
    <w:rsid w:val="00B63A10"/>
    <w:rsid w:val="00B63AB1"/>
    <w:rsid w:val="00B63DAE"/>
    <w:rsid w:val="00B64777"/>
    <w:rsid w:val="00B653F2"/>
    <w:rsid w:val="00B67C9D"/>
    <w:rsid w:val="00B67CB2"/>
    <w:rsid w:val="00B67FA4"/>
    <w:rsid w:val="00B70098"/>
    <w:rsid w:val="00B7023D"/>
    <w:rsid w:val="00B707D7"/>
    <w:rsid w:val="00B72EA5"/>
    <w:rsid w:val="00B73771"/>
    <w:rsid w:val="00B747C8"/>
    <w:rsid w:val="00B75125"/>
    <w:rsid w:val="00B7618B"/>
    <w:rsid w:val="00B76597"/>
    <w:rsid w:val="00B76A3D"/>
    <w:rsid w:val="00B7796F"/>
    <w:rsid w:val="00B80C0F"/>
    <w:rsid w:val="00B8143D"/>
    <w:rsid w:val="00B8223C"/>
    <w:rsid w:val="00B82291"/>
    <w:rsid w:val="00B8257C"/>
    <w:rsid w:val="00B85E2C"/>
    <w:rsid w:val="00B86B72"/>
    <w:rsid w:val="00B87903"/>
    <w:rsid w:val="00B90616"/>
    <w:rsid w:val="00B91DF5"/>
    <w:rsid w:val="00B9477A"/>
    <w:rsid w:val="00B96B5D"/>
    <w:rsid w:val="00B9711A"/>
    <w:rsid w:val="00B9738B"/>
    <w:rsid w:val="00BA0964"/>
    <w:rsid w:val="00BA1C50"/>
    <w:rsid w:val="00BA456F"/>
    <w:rsid w:val="00BA502A"/>
    <w:rsid w:val="00BA57BC"/>
    <w:rsid w:val="00BA67C1"/>
    <w:rsid w:val="00BA6B40"/>
    <w:rsid w:val="00BA6C4D"/>
    <w:rsid w:val="00BB039A"/>
    <w:rsid w:val="00BB16D2"/>
    <w:rsid w:val="00BB1CC0"/>
    <w:rsid w:val="00BB22D2"/>
    <w:rsid w:val="00BB2302"/>
    <w:rsid w:val="00BB2599"/>
    <w:rsid w:val="00BB2996"/>
    <w:rsid w:val="00BB33EA"/>
    <w:rsid w:val="00BB34E4"/>
    <w:rsid w:val="00BB3F52"/>
    <w:rsid w:val="00BB4D41"/>
    <w:rsid w:val="00BB6356"/>
    <w:rsid w:val="00BB72F1"/>
    <w:rsid w:val="00BB7BAD"/>
    <w:rsid w:val="00BC0702"/>
    <w:rsid w:val="00BC326E"/>
    <w:rsid w:val="00BC440A"/>
    <w:rsid w:val="00BC4F03"/>
    <w:rsid w:val="00BC5DB3"/>
    <w:rsid w:val="00BC6A1F"/>
    <w:rsid w:val="00BC7BE1"/>
    <w:rsid w:val="00BD0D18"/>
    <w:rsid w:val="00BD0D26"/>
    <w:rsid w:val="00BD1FE0"/>
    <w:rsid w:val="00BD4175"/>
    <w:rsid w:val="00BD4DA0"/>
    <w:rsid w:val="00BD4E80"/>
    <w:rsid w:val="00BD52C5"/>
    <w:rsid w:val="00BD569B"/>
    <w:rsid w:val="00BD76A9"/>
    <w:rsid w:val="00BD7E39"/>
    <w:rsid w:val="00BE0E4A"/>
    <w:rsid w:val="00BE1219"/>
    <w:rsid w:val="00BE150A"/>
    <w:rsid w:val="00BE1CE8"/>
    <w:rsid w:val="00BE283C"/>
    <w:rsid w:val="00BE41FE"/>
    <w:rsid w:val="00BE5558"/>
    <w:rsid w:val="00BE6A95"/>
    <w:rsid w:val="00BE6C0E"/>
    <w:rsid w:val="00BF0520"/>
    <w:rsid w:val="00BF0BA3"/>
    <w:rsid w:val="00BF151E"/>
    <w:rsid w:val="00BF1A8A"/>
    <w:rsid w:val="00BF26B5"/>
    <w:rsid w:val="00BF2E3A"/>
    <w:rsid w:val="00BF3598"/>
    <w:rsid w:val="00BF38BC"/>
    <w:rsid w:val="00BF6FA6"/>
    <w:rsid w:val="00BF73B8"/>
    <w:rsid w:val="00C001F8"/>
    <w:rsid w:val="00C01952"/>
    <w:rsid w:val="00C07230"/>
    <w:rsid w:val="00C11BC1"/>
    <w:rsid w:val="00C122B9"/>
    <w:rsid w:val="00C15665"/>
    <w:rsid w:val="00C163F9"/>
    <w:rsid w:val="00C204F4"/>
    <w:rsid w:val="00C22043"/>
    <w:rsid w:val="00C23BF8"/>
    <w:rsid w:val="00C24313"/>
    <w:rsid w:val="00C26DDE"/>
    <w:rsid w:val="00C2743B"/>
    <w:rsid w:val="00C27D8B"/>
    <w:rsid w:val="00C3048F"/>
    <w:rsid w:val="00C309FB"/>
    <w:rsid w:val="00C30EE5"/>
    <w:rsid w:val="00C310AA"/>
    <w:rsid w:val="00C3123A"/>
    <w:rsid w:val="00C3142E"/>
    <w:rsid w:val="00C3184A"/>
    <w:rsid w:val="00C320B2"/>
    <w:rsid w:val="00C333F6"/>
    <w:rsid w:val="00C35412"/>
    <w:rsid w:val="00C354BE"/>
    <w:rsid w:val="00C36208"/>
    <w:rsid w:val="00C408BF"/>
    <w:rsid w:val="00C40E32"/>
    <w:rsid w:val="00C421E0"/>
    <w:rsid w:val="00C43BF5"/>
    <w:rsid w:val="00C4538E"/>
    <w:rsid w:val="00C458A7"/>
    <w:rsid w:val="00C4668C"/>
    <w:rsid w:val="00C46733"/>
    <w:rsid w:val="00C505AD"/>
    <w:rsid w:val="00C505C1"/>
    <w:rsid w:val="00C538E1"/>
    <w:rsid w:val="00C54582"/>
    <w:rsid w:val="00C55DC9"/>
    <w:rsid w:val="00C55FF8"/>
    <w:rsid w:val="00C5709D"/>
    <w:rsid w:val="00C570AD"/>
    <w:rsid w:val="00C576A6"/>
    <w:rsid w:val="00C57793"/>
    <w:rsid w:val="00C61748"/>
    <w:rsid w:val="00C617F4"/>
    <w:rsid w:val="00C63F4C"/>
    <w:rsid w:val="00C64297"/>
    <w:rsid w:val="00C65709"/>
    <w:rsid w:val="00C657C5"/>
    <w:rsid w:val="00C66D08"/>
    <w:rsid w:val="00C67114"/>
    <w:rsid w:val="00C7313C"/>
    <w:rsid w:val="00C7319B"/>
    <w:rsid w:val="00C75B72"/>
    <w:rsid w:val="00C75E64"/>
    <w:rsid w:val="00C7794F"/>
    <w:rsid w:val="00C77C25"/>
    <w:rsid w:val="00C80CA3"/>
    <w:rsid w:val="00C84777"/>
    <w:rsid w:val="00C84F67"/>
    <w:rsid w:val="00C86520"/>
    <w:rsid w:val="00C86F2A"/>
    <w:rsid w:val="00C941BA"/>
    <w:rsid w:val="00C94B85"/>
    <w:rsid w:val="00C9512F"/>
    <w:rsid w:val="00CA13C3"/>
    <w:rsid w:val="00CA3994"/>
    <w:rsid w:val="00CA5D7F"/>
    <w:rsid w:val="00CA662B"/>
    <w:rsid w:val="00CA67B1"/>
    <w:rsid w:val="00CA6C7B"/>
    <w:rsid w:val="00CA7A31"/>
    <w:rsid w:val="00CB001F"/>
    <w:rsid w:val="00CB1068"/>
    <w:rsid w:val="00CB28BC"/>
    <w:rsid w:val="00CB5367"/>
    <w:rsid w:val="00CC0060"/>
    <w:rsid w:val="00CC0426"/>
    <w:rsid w:val="00CC0E3A"/>
    <w:rsid w:val="00CC126D"/>
    <w:rsid w:val="00CC18D1"/>
    <w:rsid w:val="00CC1928"/>
    <w:rsid w:val="00CC21C5"/>
    <w:rsid w:val="00CC3C2A"/>
    <w:rsid w:val="00CC542B"/>
    <w:rsid w:val="00CC5907"/>
    <w:rsid w:val="00CC7B4C"/>
    <w:rsid w:val="00CD0825"/>
    <w:rsid w:val="00CD2828"/>
    <w:rsid w:val="00CD2893"/>
    <w:rsid w:val="00CD295F"/>
    <w:rsid w:val="00CD33BE"/>
    <w:rsid w:val="00CD40E6"/>
    <w:rsid w:val="00CD4578"/>
    <w:rsid w:val="00CD4EDB"/>
    <w:rsid w:val="00CD5374"/>
    <w:rsid w:val="00CD59B4"/>
    <w:rsid w:val="00CD5D23"/>
    <w:rsid w:val="00CD76B0"/>
    <w:rsid w:val="00CD7A6F"/>
    <w:rsid w:val="00CD7BD5"/>
    <w:rsid w:val="00CE4CF1"/>
    <w:rsid w:val="00CE5B63"/>
    <w:rsid w:val="00CE6137"/>
    <w:rsid w:val="00CE69F3"/>
    <w:rsid w:val="00CF0122"/>
    <w:rsid w:val="00CF0204"/>
    <w:rsid w:val="00CF04C5"/>
    <w:rsid w:val="00CF2CB7"/>
    <w:rsid w:val="00CF35E1"/>
    <w:rsid w:val="00CF3B81"/>
    <w:rsid w:val="00CF6309"/>
    <w:rsid w:val="00CF6D16"/>
    <w:rsid w:val="00D01D38"/>
    <w:rsid w:val="00D02636"/>
    <w:rsid w:val="00D02B4C"/>
    <w:rsid w:val="00D03DBC"/>
    <w:rsid w:val="00D04251"/>
    <w:rsid w:val="00D04AA5"/>
    <w:rsid w:val="00D05994"/>
    <w:rsid w:val="00D0617C"/>
    <w:rsid w:val="00D07D29"/>
    <w:rsid w:val="00D07E9B"/>
    <w:rsid w:val="00D11B36"/>
    <w:rsid w:val="00D12C83"/>
    <w:rsid w:val="00D12FFC"/>
    <w:rsid w:val="00D13B00"/>
    <w:rsid w:val="00D13DEA"/>
    <w:rsid w:val="00D14F29"/>
    <w:rsid w:val="00D168CA"/>
    <w:rsid w:val="00D2059D"/>
    <w:rsid w:val="00D20AA8"/>
    <w:rsid w:val="00D21727"/>
    <w:rsid w:val="00D21D5F"/>
    <w:rsid w:val="00D23091"/>
    <w:rsid w:val="00D233E2"/>
    <w:rsid w:val="00D2400D"/>
    <w:rsid w:val="00D24BB8"/>
    <w:rsid w:val="00D25614"/>
    <w:rsid w:val="00D258C4"/>
    <w:rsid w:val="00D25C0D"/>
    <w:rsid w:val="00D273DE"/>
    <w:rsid w:val="00D27A5B"/>
    <w:rsid w:val="00D304B5"/>
    <w:rsid w:val="00D308DD"/>
    <w:rsid w:val="00D35B3C"/>
    <w:rsid w:val="00D36BAB"/>
    <w:rsid w:val="00D37211"/>
    <w:rsid w:val="00D4012F"/>
    <w:rsid w:val="00D40672"/>
    <w:rsid w:val="00D42320"/>
    <w:rsid w:val="00D42BAB"/>
    <w:rsid w:val="00D464EC"/>
    <w:rsid w:val="00D466F4"/>
    <w:rsid w:val="00D47A88"/>
    <w:rsid w:val="00D5008D"/>
    <w:rsid w:val="00D521D7"/>
    <w:rsid w:val="00D55956"/>
    <w:rsid w:val="00D56260"/>
    <w:rsid w:val="00D57A70"/>
    <w:rsid w:val="00D6006A"/>
    <w:rsid w:val="00D60EAD"/>
    <w:rsid w:val="00D6105D"/>
    <w:rsid w:val="00D61173"/>
    <w:rsid w:val="00D6195C"/>
    <w:rsid w:val="00D62F27"/>
    <w:rsid w:val="00D640E3"/>
    <w:rsid w:val="00D663ED"/>
    <w:rsid w:val="00D7093A"/>
    <w:rsid w:val="00D70DE0"/>
    <w:rsid w:val="00D72475"/>
    <w:rsid w:val="00D72C79"/>
    <w:rsid w:val="00D74530"/>
    <w:rsid w:val="00D7506D"/>
    <w:rsid w:val="00D76512"/>
    <w:rsid w:val="00D77D09"/>
    <w:rsid w:val="00D80DB1"/>
    <w:rsid w:val="00D82484"/>
    <w:rsid w:val="00D82EE8"/>
    <w:rsid w:val="00D8341C"/>
    <w:rsid w:val="00D84AF1"/>
    <w:rsid w:val="00D84BDE"/>
    <w:rsid w:val="00D85B65"/>
    <w:rsid w:val="00D86760"/>
    <w:rsid w:val="00D86821"/>
    <w:rsid w:val="00D86B4D"/>
    <w:rsid w:val="00D87339"/>
    <w:rsid w:val="00D87EBD"/>
    <w:rsid w:val="00D93283"/>
    <w:rsid w:val="00D94439"/>
    <w:rsid w:val="00D94613"/>
    <w:rsid w:val="00D96EA6"/>
    <w:rsid w:val="00D97261"/>
    <w:rsid w:val="00D97463"/>
    <w:rsid w:val="00D9798E"/>
    <w:rsid w:val="00DA0A56"/>
    <w:rsid w:val="00DA124F"/>
    <w:rsid w:val="00DA1D28"/>
    <w:rsid w:val="00DA2166"/>
    <w:rsid w:val="00DA220B"/>
    <w:rsid w:val="00DA3C75"/>
    <w:rsid w:val="00DA540E"/>
    <w:rsid w:val="00DA6BDC"/>
    <w:rsid w:val="00DA6D00"/>
    <w:rsid w:val="00DA7AF6"/>
    <w:rsid w:val="00DB0179"/>
    <w:rsid w:val="00DB2167"/>
    <w:rsid w:val="00DB21FF"/>
    <w:rsid w:val="00DB3944"/>
    <w:rsid w:val="00DB3FB8"/>
    <w:rsid w:val="00DB41F0"/>
    <w:rsid w:val="00DB4D04"/>
    <w:rsid w:val="00DB513F"/>
    <w:rsid w:val="00DB53DA"/>
    <w:rsid w:val="00DB62A2"/>
    <w:rsid w:val="00DB7E9A"/>
    <w:rsid w:val="00DB7F4D"/>
    <w:rsid w:val="00DC0939"/>
    <w:rsid w:val="00DC18B1"/>
    <w:rsid w:val="00DC27A3"/>
    <w:rsid w:val="00DC3A5B"/>
    <w:rsid w:val="00DC4123"/>
    <w:rsid w:val="00DC4938"/>
    <w:rsid w:val="00DC589E"/>
    <w:rsid w:val="00DC6A76"/>
    <w:rsid w:val="00DD1D03"/>
    <w:rsid w:val="00DD1D49"/>
    <w:rsid w:val="00DD2300"/>
    <w:rsid w:val="00DD3401"/>
    <w:rsid w:val="00DD45A2"/>
    <w:rsid w:val="00DD60C1"/>
    <w:rsid w:val="00DD6B53"/>
    <w:rsid w:val="00DD6C5C"/>
    <w:rsid w:val="00DD73DD"/>
    <w:rsid w:val="00DE0396"/>
    <w:rsid w:val="00DE138B"/>
    <w:rsid w:val="00DE183E"/>
    <w:rsid w:val="00DE18C9"/>
    <w:rsid w:val="00DE4812"/>
    <w:rsid w:val="00DE68E6"/>
    <w:rsid w:val="00DE6B33"/>
    <w:rsid w:val="00DE73AC"/>
    <w:rsid w:val="00DE756B"/>
    <w:rsid w:val="00DF0AAE"/>
    <w:rsid w:val="00DF10F2"/>
    <w:rsid w:val="00DF1C81"/>
    <w:rsid w:val="00DF2B1D"/>
    <w:rsid w:val="00DF734C"/>
    <w:rsid w:val="00DF7BED"/>
    <w:rsid w:val="00E003E6"/>
    <w:rsid w:val="00E006C4"/>
    <w:rsid w:val="00E0313F"/>
    <w:rsid w:val="00E0393B"/>
    <w:rsid w:val="00E04232"/>
    <w:rsid w:val="00E06A51"/>
    <w:rsid w:val="00E079A5"/>
    <w:rsid w:val="00E12BC2"/>
    <w:rsid w:val="00E141C9"/>
    <w:rsid w:val="00E14D7C"/>
    <w:rsid w:val="00E1541F"/>
    <w:rsid w:val="00E20AAE"/>
    <w:rsid w:val="00E21323"/>
    <w:rsid w:val="00E229C7"/>
    <w:rsid w:val="00E22EF0"/>
    <w:rsid w:val="00E242C7"/>
    <w:rsid w:val="00E24EE3"/>
    <w:rsid w:val="00E25DB5"/>
    <w:rsid w:val="00E272C0"/>
    <w:rsid w:val="00E31546"/>
    <w:rsid w:val="00E31555"/>
    <w:rsid w:val="00E33056"/>
    <w:rsid w:val="00E40DFC"/>
    <w:rsid w:val="00E421ED"/>
    <w:rsid w:val="00E42203"/>
    <w:rsid w:val="00E440CD"/>
    <w:rsid w:val="00E44768"/>
    <w:rsid w:val="00E45897"/>
    <w:rsid w:val="00E459AC"/>
    <w:rsid w:val="00E4737D"/>
    <w:rsid w:val="00E4773A"/>
    <w:rsid w:val="00E5153E"/>
    <w:rsid w:val="00E52219"/>
    <w:rsid w:val="00E538FC"/>
    <w:rsid w:val="00E53E96"/>
    <w:rsid w:val="00E54640"/>
    <w:rsid w:val="00E5556E"/>
    <w:rsid w:val="00E5676F"/>
    <w:rsid w:val="00E57325"/>
    <w:rsid w:val="00E57576"/>
    <w:rsid w:val="00E57EBF"/>
    <w:rsid w:val="00E61417"/>
    <w:rsid w:val="00E6343F"/>
    <w:rsid w:val="00E663DD"/>
    <w:rsid w:val="00E70174"/>
    <w:rsid w:val="00E72C29"/>
    <w:rsid w:val="00E732F3"/>
    <w:rsid w:val="00E73D13"/>
    <w:rsid w:val="00E748D2"/>
    <w:rsid w:val="00E75F53"/>
    <w:rsid w:val="00E83B29"/>
    <w:rsid w:val="00E83F4C"/>
    <w:rsid w:val="00E84CD5"/>
    <w:rsid w:val="00E84DE0"/>
    <w:rsid w:val="00E8543C"/>
    <w:rsid w:val="00E86BA9"/>
    <w:rsid w:val="00E86E78"/>
    <w:rsid w:val="00E87E2D"/>
    <w:rsid w:val="00E87F8F"/>
    <w:rsid w:val="00E902B6"/>
    <w:rsid w:val="00E90CE8"/>
    <w:rsid w:val="00E911AC"/>
    <w:rsid w:val="00E91793"/>
    <w:rsid w:val="00E91BCB"/>
    <w:rsid w:val="00E92555"/>
    <w:rsid w:val="00E92892"/>
    <w:rsid w:val="00E92E40"/>
    <w:rsid w:val="00E94519"/>
    <w:rsid w:val="00E95AF4"/>
    <w:rsid w:val="00E96116"/>
    <w:rsid w:val="00EA0118"/>
    <w:rsid w:val="00EA258E"/>
    <w:rsid w:val="00EA2B72"/>
    <w:rsid w:val="00EA4593"/>
    <w:rsid w:val="00EA49C8"/>
    <w:rsid w:val="00EA4DFE"/>
    <w:rsid w:val="00EA4FE1"/>
    <w:rsid w:val="00EA5CEA"/>
    <w:rsid w:val="00EA62A8"/>
    <w:rsid w:val="00EB0427"/>
    <w:rsid w:val="00EB1269"/>
    <w:rsid w:val="00EB1840"/>
    <w:rsid w:val="00EB194C"/>
    <w:rsid w:val="00EB40AE"/>
    <w:rsid w:val="00EB638E"/>
    <w:rsid w:val="00EC1B41"/>
    <w:rsid w:val="00EC1F15"/>
    <w:rsid w:val="00EC2E81"/>
    <w:rsid w:val="00EC34FE"/>
    <w:rsid w:val="00EC43B0"/>
    <w:rsid w:val="00EC60F8"/>
    <w:rsid w:val="00EC651F"/>
    <w:rsid w:val="00EC7C7D"/>
    <w:rsid w:val="00EC7D93"/>
    <w:rsid w:val="00ED112D"/>
    <w:rsid w:val="00ED2C37"/>
    <w:rsid w:val="00ED3112"/>
    <w:rsid w:val="00ED478C"/>
    <w:rsid w:val="00ED5A21"/>
    <w:rsid w:val="00ED6979"/>
    <w:rsid w:val="00ED6CF0"/>
    <w:rsid w:val="00ED6D70"/>
    <w:rsid w:val="00ED6F7B"/>
    <w:rsid w:val="00EE00BC"/>
    <w:rsid w:val="00EE0222"/>
    <w:rsid w:val="00EE1D55"/>
    <w:rsid w:val="00EE283C"/>
    <w:rsid w:val="00EE2B81"/>
    <w:rsid w:val="00EE310B"/>
    <w:rsid w:val="00EE4089"/>
    <w:rsid w:val="00EE42B4"/>
    <w:rsid w:val="00EE5856"/>
    <w:rsid w:val="00EE5E83"/>
    <w:rsid w:val="00EE69DA"/>
    <w:rsid w:val="00EE7B55"/>
    <w:rsid w:val="00EF1ECA"/>
    <w:rsid w:val="00EF21B9"/>
    <w:rsid w:val="00EF23BB"/>
    <w:rsid w:val="00EF2497"/>
    <w:rsid w:val="00EF3C4F"/>
    <w:rsid w:val="00EF5447"/>
    <w:rsid w:val="00EF5D33"/>
    <w:rsid w:val="00EF6CE4"/>
    <w:rsid w:val="00F012CC"/>
    <w:rsid w:val="00F02469"/>
    <w:rsid w:val="00F02965"/>
    <w:rsid w:val="00F043A9"/>
    <w:rsid w:val="00F044AF"/>
    <w:rsid w:val="00F044FA"/>
    <w:rsid w:val="00F04B3D"/>
    <w:rsid w:val="00F058BA"/>
    <w:rsid w:val="00F06359"/>
    <w:rsid w:val="00F06515"/>
    <w:rsid w:val="00F066B3"/>
    <w:rsid w:val="00F07E30"/>
    <w:rsid w:val="00F106E0"/>
    <w:rsid w:val="00F11633"/>
    <w:rsid w:val="00F1239C"/>
    <w:rsid w:val="00F160E9"/>
    <w:rsid w:val="00F16219"/>
    <w:rsid w:val="00F176A8"/>
    <w:rsid w:val="00F17B01"/>
    <w:rsid w:val="00F17DCD"/>
    <w:rsid w:val="00F203CA"/>
    <w:rsid w:val="00F237F9"/>
    <w:rsid w:val="00F23914"/>
    <w:rsid w:val="00F23ED6"/>
    <w:rsid w:val="00F261BB"/>
    <w:rsid w:val="00F26219"/>
    <w:rsid w:val="00F26C28"/>
    <w:rsid w:val="00F271B5"/>
    <w:rsid w:val="00F2721C"/>
    <w:rsid w:val="00F2775E"/>
    <w:rsid w:val="00F30362"/>
    <w:rsid w:val="00F31333"/>
    <w:rsid w:val="00F32913"/>
    <w:rsid w:val="00F3360F"/>
    <w:rsid w:val="00F34FCC"/>
    <w:rsid w:val="00F35B85"/>
    <w:rsid w:val="00F364EF"/>
    <w:rsid w:val="00F36DEB"/>
    <w:rsid w:val="00F40054"/>
    <w:rsid w:val="00F412BC"/>
    <w:rsid w:val="00F41850"/>
    <w:rsid w:val="00F423E2"/>
    <w:rsid w:val="00F4251B"/>
    <w:rsid w:val="00F43855"/>
    <w:rsid w:val="00F44232"/>
    <w:rsid w:val="00F452B8"/>
    <w:rsid w:val="00F47655"/>
    <w:rsid w:val="00F47FBA"/>
    <w:rsid w:val="00F5032D"/>
    <w:rsid w:val="00F5108A"/>
    <w:rsid w:val="00F51110"/>
    <w:rsid w:val="00F5177C"/>
    <w:rsid w:val="00F51E6C"/>
    <w:rsid w:val="00F52A45"/>
    <w:rsid w:val="00F532FF"/>
    <w:rsid w:val="00F5348F"/>
    <w:rsid w:val="00F53E63"/>
    <w:rsid w:val="00F54C92"/>
    <w:rsid w:val="00F56B02"/>
    <w:rsid w:val="00F57212"/>
    <w:rsid w:val="00F61735"/>
    <w:rsid w:val="00F62C64"/>
    <w:rsid w:val="00F6350D"/>
    <w:rsid w:val="00F643C3"/>
    <w:rsid w:val="00F65090"/>
    <w:rsid w:val="00F668F8"/>
    <w:rsid w:val="00F6714F"/>
    <w:rsid w:val="00F707E2"/>
    <w:rsid w:val="00F70A70"/>
    <w:rsid w:val="00F71068"/>
    <w:rsid w:val="00F727A3"/>
    <w:rsid w:val="00F72AF1"/>
    <w:rsid w:val="00F75323"/>
    <w:rsid w:val="00F7582C"/>
    <w:rsid w:val="00F76645"/>
    <w:rsid w:val="00F8049D"/>
    <w:rsid w:val="00F80F34"/>
    <w:rsid w:val="00F8194B"/>
    <w:rsid w:val="00F828FC"/>
    <w:rsid w:val="00F8660A"/>
    <w:rsid w:val="00F86EF5"/>
    <w:rsid w:val="00F87C95"/>
    <w:rsid w:val="00F908C5"/>
    <w:rsid w:val="00F911A9"/>
    <w:rsid w:val="00F9265B"/>
    <w:rsid w:val="00F93B22"/>
    <w:rsid w:val="00F95844"/>
    <w:rsid w:val="00F96918"/>
    <w:rsid w:val="00FA07FD"/>
    <w:rsid w:val="00FA0D35"/>
    <w:rsid w:val="00FA1DC1"/>
    <w:rsid w:val="00FA3028"/>
    <w:rsid w:val="00FA5120"/>
    <w:rsid w:val="00FA6063"/>
    <w:rsid w:val="00FA7BD8"/>
    <w:rsid w:val="00FA7D46"/>
    <w:rsid w:val="00FB0311"/>
    <w:rsid w:val="00FB25EE"/>
    <w:rsid w:val="00FB2FA6"/>
    <w:rsid w:val="00FB362F"/>
    <w:rsid w:val="00FB3CBF"/>
    <w:rsid w:val="00FB64A8"/>
    <w:rsid w:val="00FB6E68"/>
    <w:rsid w:val="00FB7473"/>
    <w:rsid w:val="00FB78C1"/>
    <w:rsid w:val="00FC372D"/>
    <w:rsid w:val="00FC3E91"/>
    <w:rsid w:val="00FC5866"/>
    <w:rsid w:val="00FC5A7E"/>
    <w:rsid w:val="00FC5E59"/>
    <w:rsid w:val="00FC64BD"/>
    <w:rsid w:val="00FC7937"/>
    <w:rsid w:val="00FC7FB2"/>
    <w:rsid w:val="00FD12B0"/>
    <w:rsid w:val="00FD2234"/>
    <w:rsid w:val="00FD242A"/>
    <w:rsid w:val="00FD40AE"/>
    <w:rsid w:val="00FD5503"/>
    <w:rsid w:val="00FD65A3"/>
    <w:rsid w:val="00FD6C0F"/>
    <w:rsid w:val="00FD735E"/>
    <w:rsid w:val="00FE099B"/>
    <w:rsid w:val="00FE1996"/>
    <w:rsid w:val="00FE25A4"/>
    <w:rsid w:val="00FE3C1D"/>
    <w:rsid w:val="00FE5497"/>
    <w:rsid w:val="00FE60CE"/>
    <w:rsid w:val="00FE6191"/>
    <w:rsid w:val="00FE7004"/>
    <w:rsid w:val="00FE7395"/>
    <w:rsid w:val="00FE7581"/>
    <w:rsid w:val="00FF2EC8"/>
    <w:rsid w:val="00FF4280"/>
    <w:rsid w:val="00FF4645"/>
    <w:rsid w:val="00FF4BD8"/>
    <w:rsid w:val="00FF4EA9"/>
    <w:rsid w:val="00FF5343"/>
    <w:rsid w:val="00FF6A2E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5049"/>
    <w:pPr>
      <w:bidi/>
      <w:spacing w:line="360" w:lineRule="auto"/>
      <w:jc w:val="both"/>
    </w:pPr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C35412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32"/>
      <w:szCs w:val="40"/>
      <w:u w:val="single"/>
    </w:rPr>
  </w:style>
  <w:style w:type="paragraph" w:styleId="2">
    <w:name w:val="heading 2"/>
    <w:basedOn w:val="a"/>
    <w:next w:val="a"/>
    <w:qFormat/>
    <w:rsid w:val="00C3541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C35412"/>
    <w:pPr>
      <w:keepNext/>
      <w:spacing w:before="6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qFormat/>
    <w:rsid w:val="00C35412"/>
    <w:pPr>
      <w:outlineLvl w:val="3"/>
    </w:pPr>
    <w:rPr>
      <w:b w:val="0"/>
      <w:bCs w:val="0"/>
      <w:sz w:val="24"/>
      <w:szCs w:val="24"/>
      <w:u w:val="double"/>
    </w:rPr>
  </w:style>
  <w:style w:type="paragraph" w:styleId="5">
    <w:name w:val="heading 5"/>
    <w:basedOn w:val="3"/>
    <w:next w:val="a"/>
    <w:qFormat/>
    <w:rsid w:val="00C35412"/>
    <w:pPr>
      <w:outlineLvl w:val="4"/>
    </w:pPr>
    <w:rPr>
      <w:b w:val="0"/>
      <w:bCs w:val="0"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ציטוט מקראי"/>
    <w:basedOn w:val="a"/>
    <w:rsid w:val="00046719"/>
    <w:rPr>
      <w:rFonts w:cs="Guttman Stam"/>
    </w:rPr>
  </w:style>
  <w:style w:type="paragraph" w:styleId="a4">
    <w:name w:val="Quote"/>
    <w:basedOn w:val="a3"/>
    <w:qFormat/>
    <w:rsid w:val="00046719"/>
    <w:rPr>
      <w:rFonts w:cs="Guttman Vilna"/>
    </w:rPr>
  </w:style>
  <w:style w:type="paragraph" w:customStyle="1" w:styleId="a5">
    <w:name w:val="מקור"/>
    <w:basedOn w:val="a"/>
    <w:next w:val="a"/>
    <w:rsid w:val="00046719"/>
    <w:pPr>
      <w:jc w:val="right"/>
    </w:pPr>
    <w:rPr>
      <w:szCs w:val="20"/>
    </w:rPr>
  </w:style>
  <w:style w:type="paragraph" w:styleId="a6">
    <w:name w:val="header"/>
    <w:basedOn w:val="a"/>
    <w:rsid w:val="00145E60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145E60"/>
    <w:pPr>
      <w:tabs>
        <w:tab w:val="center" w:pos="4153"/>
        <w:tab w:val="right" w:pos="8306"/>
      </w:tabs>
    </w:pPr>
  </w:style>
  <w:style w:type="character" w:styleId="Hyperlink">
    <w:name w:val="Hyperlink"/>
    <w:rsid w:val="00145E60"/>
    <w:rPr>
      <w:color w:val="0000FF"/>
      <w:u w:val="single"/>
    </w:rPr>
  </w:style>
  <w:style w:type="character" w:styleId="FollowedHyperlink">
    <w:name w:val="FollowedHyperlink"/>
    <w:rsid w:val="00C65709"/>
    <w:rPr>
      <w:color w:val="800080"/>
      <w:u w:val="single"/>
    </w:rPr>
  </w:style>
  <w:style w:type="paragraph" w:styleId="a8">
    <w:name w:val="Balloon Text"/>
    <w:basedOn w:val="a"/>
    <w:link w:val="a9"/>
    <w:rsid w:val="00A100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rsid w:val="00A100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765FD"/>
  </w:style>
  <w:style w:type="character" w:styleId="aa">
    <w:name w:val="Emphasis"/>
    <w:basedOn w:val="a0"/>
    <w:uiPriority w:val="20"/>
    <w:qFormat/>
    <w:rsid w:val="009765FD"/>
    <w:rPr>
      <w:i/>
      <w:iCs/>
    </w:rPr>
  </w:style>
  <w:style w:type="paragraph" w:styleId="ab">
    <w:name w:val="List Paragraph"/>
    <w:basedOn w:val="a"/>
    <w:uiPriority w:val="34"/>
    <w:qFormat/>
    <w:rsid w:val="00956BE6"/>
    <w:pPr>
      <w:ind w:left="720"/>
      <w:contextualSpacing/>
    </w:pPr>
  </w:style>
  <w:style w:type="table" w:styleId="ac">
    <w:name w:val="Table Grid"/>
    <w:basedOn w:val="a1"/>
    <w:rsid w:val="00C32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5049"/>
    <w:pPr>
      <w:bidi/>
      <w:spacing w:line="360" w:lineRule="auto"/>
      <w:jc w:val="both"/>
    </w:pPr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C35412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32"/>
      <w:szCs w:val="40"/>
      <w:u w:val="single"/>
    </w:rPr>
  </w:style>
  <w:style w:type="paragraph" w:styleId="2">
    <w:name w:val="heading 2"/>
    <w:basedOn w:val="a"/>
    <w:next w:val="a"/>
    <w:qFormat/>
    <w:rsid w:val="00C3541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C35412"/>
    <w:pPr>
      <w:keepNext/>
      <w:spacing w:before="6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qFormat/>
    <w:rsid w:val="00C35412"/>
    <w:pPr>
      <w:outlineLvl w:val="3"/>
    </w:pPr>
    <w:rPr>
      <w:b w:val="0"/>
      <w:bCs w:val="0"/>
      <w:sz w:val="24"/>
      <w:szCs w:val="24"/>
      <w:u w:val="double"/>
    </w:rPr>
  </w:style>
  <w:style w:type="paragraph" w:styleId="5">
    <w:name w:val="heading 5"/>
    <w:basedOn w:val="3"/>
    <w:next w:val="a"/>
    <w:qFormat/>
    <w:rsid w:val="00C35412"/>
    <w:pPr>
      <w:outlineLvl w:val="4"/>
    </w:pPr>
    <w:rPr>
      <w:b w:val="0"/>
      <w:bCs w:val="0"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ציטוט מקראי"/>
    <w:basedOn w:val="a"/>
    <w:rsid w:val="00046719"/>
    <w:rPr>
      <w:rFonts w:cs="Guttman Stam"/>
    </w:rPr>
  </w:style>
  <w:style w:type="paragraph" w:styleId="a4">
    <w:name w:val="Quote"/>
    <w:basedOn w:val="a3"/>
    <w:qFormat/>
    <w:rsid w:val="00046719"/>
    <w:rPr>
      <w:rFonts w:cs="Guttman Vilna"/>
    </w:rPr>
  </w:style>
  <w:style w:type="paragraph" w:customStyle="1" w:styleId="a5">
    <w:name w:val="מקור"/>
    <w:basedOn w:val="a"/>
    <w:next w:val="a"/>
    <w:rsid w:val="00046719"/>
    <w:pPr>
      <w:jc w:val="right"/>
    </w:pPr>
    <w:rPr>
      <w:szCs w:val="20"/>
    </w:rPr>
  </w:style>
  <w:style w:type="paragraph" w:styleId="a6">
    <w:name w:val="header"/>
    <w:basedOn w:val="a"/>
    <w:rsid w:val="00145E60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145E60"/>
    <w:pPr>
      <w:tabs>
        <w:tab w:val="center" w:pos="4153"/>
        <w:tab w:val="right" w:pos="8306"/>
      </w:tabs>
    </w:pPr>
  </w:style>
  <w:style w:type="character" w:styleId="Hyperlink">
    <w:name w:val="Hyperlink"/>
    <w:rsid w:val="00145E60"/>
    <w:rPr>
      <w:color w:val="0000FF"/>
      <w:u w:val="single"/>
    </w:rPr>
  </w:style>
  <w:style w:type="character" w:styleId="FollowedHyperlink">
    <w:name w:val="FollowedHyperlink"/>
    <w:rsid w:val="00C65709"/>
    <w:rPr>
      <w:color w:val="800080"/>
      <w:u w:val="single"/>
    </w:rPr>
  </w:style>
  <w:style w:type="paragraph" w:styleId="a8">
    <w:name w:val="Balloon Text"/>
    <w:basedOn w:val="a"/>
    <w:link w:val="a9"/>
    <w:rsid w:val="00A100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rsid w:val="00A100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765FD"/>
  </w:style>
  <w:style w:type="character" w:styleId="aa">
    <w:name w:val="Emphasis"/>
    <w:basedOn w:val="a0"/>
    <w:uiPriority w:val="20"/>
    <w:qFormat/>
    <w:rsid w:val="009765FD"/>
    <w:rPr>
      <w:i/>
      <w:iCs/>
    </w:rPr>
  </w:style>
  <w:style w:type="paragraph" w:styleId="ab">
    <w:name w:val="List Paragraph"/>
    <w:basedOn w:val="a"/>
    <w:uiPriority w:val="34"/>
    <w:qFormat/>
    <w:rsid w:val="00956BE6"/>
    <w:pPr>
      <w:ind w:left="720"/>
      <w:contextualSpacing/>
    </w:pPr>
  </w:style>
  <w:style w:type="table" w:styleId="ac">
    <w:name w:val="Table Grid"/>
    <w:basedOn w:val="a1"/>
    <w:rsid w:val="00C32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ishtalmoodle@gmail.com" TargetMode="External"/><Relationship Id="rId2" Type="http://schemas.openxmlformats.org/officeDocument/2006/relationships/hyperlink" Target="http://hishtalmoodle.co.il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495;&#1493;&#1489;&#1489;2\moodle\&#1491;&#1507;%20&#1500;&#1493;&#1490;&#1493;%20-%20&#1502;&#1489;&#1497;&#1504;&#1497;&#1501;%20&#1496;&#1499;&#1504;&#1493;&#1500;&#1493;&#1490;&#1497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 - מבינים טכנולוגיה</Template>
  <TotalTime>8</TotalTime>
  <Pages>2</Pages>
  <Words>22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Links>
    <vt:vector size="12" baseType="variant">
      <vt:variant>
        <vt:i4>7012417</vt:i4>
      </vt:variant>
      <vt:variant>
        <vt:i4>3</vt:i4>
      </vt:variant>
      <vt:variant>
        <vt:i4>0</vt:i4>
      </vt:variant>
      <vt:variant>
        <vt:i4>5</vt:i4>
      </vt:variant>
      <vt:variant>
        <vt:lpwstr>mailto:hishtalmoodle@gmail.com</vt:lpwstr>
      </vt:variant>
      <vt:variant>
        <vt:lpwstr/>
      </vt:variant>
      <vt:variant>
        <vt:i4>6750326</vt:i4>
      </vt:variant>
      <vt:variant>
        <vt:i4>0</vt:i4>
      </vt:variant>
      <vt:variant>
        <vt:i4>0</vt:i4>
      </vt:variant>
      <vt:variant>
        <vt:i4>5</vt:i4>
      </vt:variant>
      <vt:variant>
        <vt:lpwstr>http://www.hishtalmoodle.co.il/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2013-10-16T18:49:00Z</dcterms:created>
  <dcterms:modified xsi:type="dcterms:W3CDTF">2013-10-16T18:57:00Z</dcterms:modified>
</cp:coreProperties>
</file>