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68" w:rsidRPr="00964C69" w:rsidRDefault="002F2668" w:rsidP="002F2668">
      <w:pPr>
        <w:rPr>
          <w:rFonts w:ascii="Arial" w:hAnsi="Arial" w:cs="Guttman-Aram"/>
          <w:b/>
          <w:bCs/>
          <w:color w:val="444444"/>
          <w:sz w:val="46"/>
          <w:szCs w:val="46"/>
          <w:shd w:val="clear" w:color="auto" w:fill="FFFFFF"/>
          <w:rtl/>
        </w:rPr>
      </w:pPr>
      <w:r w:rsidRPr="002A73C1">
        <w:rPr>
          <w:rFonts w:ascii="Arial" w:hAnsi="Arial" w:cs="Guttman-Aram"/>
          <w:b/>
          <w:bCs/>
          <w:noProof/>
          <w:color w:val="444444"/>
          <w:sz w:val="54"/>
          <w:szCs w:val="54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FF4F8F5" wp14:editId="33FFA745">
                <wp:simplePos x="0" y="0"/>
                <wp:positionH relativeFrom="column">
                  <wp:posOffset>5128215</wp:posOffset>
                </wp:positionH>
                <wp:positionV relativeFrom="paragraph">
                  <wp:posOffset>504272</wp:posOffset>
                </wp:positionV>
                <wp:extent cx="1357630" cy="1177925"/>
                <wp:effectExtent l="0" t="0" r="0" b="3175"/>
                <wp:wrapNone/>
                <wp:docPr id="27" name="קבוצה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57630" cy="1177925"/>
                          <a:chOff x="0" y="0"/>
                          <a:chExt cx="2305050" cy="3595688"/>
                        </a:xfrm>
                      </wpg:grpSpPr>
                      <pic:pic xmlns:pic="http://schemas.openxmlformats.org/drawingml/2006/picture">
                        <pic:nvPicPr>
                          <pic:cNvPr id="28" name="Picture 2" descr="http://sinai-s.co.il/pics/door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59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" descr="http://t1.gstatic.com/images?q=tbn:ANd9GcTwqsd_hc3s_xWeKoQwGeityT1T-MIAHm49bk2hDoKMd4knHjcj52_YfJHO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363" y="503238"/>
                            <a:ext cx="1833562" cy="309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7" o:spid="_x0000_s1026" style="position:absolute;left:0;text-align:left;margin-left:403.8pt;margin-top:39.7pt;width:106.9pt;height:92.75pt;z-index:251669504;mso-width-relative:margin;mso-height-relative:margin" coordsize="23050,35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sinai-s.co.il/pics/door51.jpg" style="position:absolute;width:23050;height:35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JJxvAAAAA2wAAAA8AAABkcnMvZG93bnJldi54bWxET8uKwjAU3Q/4D+EK7sZUwWGoRtGCqLjS&#10;GdTlpbl9YHNTk6j17ycLYZaH854tOtOIBzlfW1YwGiYgiHOray4V/P6sP79B+ICssbFMCl7kYTHv&#10;fcww1fbJB3ocQyliCPsUFVQhtKmUPq/IoB/aljhyhXUGQ4SulNrhM4abRo6T5EsarDk2VNhSVlF+&#10;Pd6Ngibbn7XbTJLdbXUpiuKSBX16KTXod8spiEBd+Be/3VutYBzHxi/xB8j5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QknG8AAAADbAAAADwAAAAAAAAAAAAAAAACfAgAA&#10;ZHJzL2Rvd25yZXYueG1sUEsFBgAAAAAEAAQA9wAAAIwDAAAAAA==&#10;">
                  <v:imagedata r:id="rId10" o:title="door51" chromakey="white"/>
                </v:shape>
                <v:shape id="Picture 4" o:spid="_x0000_s1028" type="#_x0000_t75" alt="http://t1.gstatic.com/images?q=tbn:ANd9GcTwqsd_hc3s_xWeKoQwGeityT1T-MIAHm49bk2hDoKMd4knHjcj52_YfJHOxA" style="position:absolute;left:3603;top:5032;width:18336;height:30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rnIvBAAAA2wAAAA8AAABkcnMvZG93bnJldi54bWxEj9FqAjEURN+F/kO4Bd80W4VSt0YRwSK+&#10;SN39gMvmuglubpYkq9u/N4VCH4eZOcOst6PrxJ1CtJ4VvM0LEMSN15ZbBXV1mH2AiAlZY+eZFPxQ&#10;hO3mZbLGUvsHf9P9klqRIRxLVGBS6kspY2PIYZz7njh7Vx8cpixDK3XAR4a7Ti6K4l06tJwXDPa0&#10;N9TcLoNTUA023OrT6ivicbkjez0jD2elpq/j7hNEojH9h//aR61gsYLfL/kHyM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rnIvBAAAA2wAAAA8AAAAAAAAAAAAAAAAAnwIA&#10;AGRycy9kb3ducmV2LnhtbFBLBQYAAAAABAAEAPcAAACNAwAAAAA=&#10;">
                  <v:imagedata r:id="rId11" o:title="ANd9GcTwqsd_hc3s_xWeKoQwGeityT1T-MIAHm49bk2hDoKMd4knHjcj52_YfJHOxA" chromakey="white"/>
                </v:shape>
              </v:group>
            </w:pict>
          </mc:Fallback>
        </mc:AlternateContent>
      </w:r>
      <w:r w:rsidRPr="00964C69">
        <w:rPr>
          <w:rFonts w:ascii="Arial" w:hAnsi="Arial"/>
          <w:noProof/>
          <w:color w:val="444444"/>
          <w:sz w:val="46"/>
          <w:szCs w:val="4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A8CE1" wp14:editId="5ECB7FDC">
                <wp:simplePos x="0" y="0"/>
                <wp:positionH relativeFrom="column">
                  <wp:posOffset>2469098</wp:posOffset>
                </wp:positionH>
                <wp:positionV relativeFrom="paragraph">
                  <wp:posOffset>-5222</wp:posOffset>
                </wp:positionV>
                <wp:extent cx="529420" cy="442595"/>
                <wp:effectExtent l="0" t="57150" r="42545" b="52705"/>
                <wp:wrapNone/>
                <wp:docPr id="2" name="ל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9420" cy="44259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1800000" rev="0"/>
                          </a:camera>
                          <a:lightRig rig="threePt" dir="t"/>
                        </a:scene3d>
                        <a:sp3d>
                          <a:bevelT w="215900" prst="coolSlant"/>
                        </a:sp3d>
                      </wps:spPr>
                      <wps:bodyPr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לב 1" o:spid="_x0000_s1026" style="position:absolute;left:0;text-align:left;margin-left:194.4pt;margin-top:-.4pt;width:41.7pt;height:3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9420,44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" path="m264710,110649v110296,-258181,540450,,,331946c-275740,110649,154414,-147532,264710,110649xe" fillcolor="red" strokecolor="black [3213]">
                <v:path arrowok="t" o:connecttype="custom" o:connectlocs="264710,110649;264710,442595;264710,110649" o:connectangles="0,0,0"/>
              </v:shape>
            </w:pict>
          </mc:Fallback>
        </mc:AlternateContent>
      </w:r>
      <w:r w:rsidRPr="00964C69">
        <w:rPr>
          <w:rFonts w:ascii="Arial" w:hAnsi="Arial" w:cs="Guttman-Aram" w:hint="cs"/>
          <w:b/>
          <w:bCs/>
          <w:color w:val="444444"/>
          <w:sz w:val="46"/>
          <w:szCs w:val="46"/>
          <w:shd w:val="clear" w:color="auto" w:fill="FFFFFF"/>
          <w:rtl/>
        </w:rPr>
        <w:t xml:space="preserve">שלב 1 - לדייק את  </w:t>
      </w:r>
      <w:r w:rsidRPr="00964C69">
        <w:rPr>
          <w:rFonts w:ascii="Arial" w:hAnsi="Arial" w:cs="Guttman-Aram"/>
          <w:b/>
          <w:bCs/>
          <w:color w:val="444444"/>
          <w:sz w:val="46"/>
          <w:szCs w:val="46"/>
          <w:shd w:val="clear" w:color="auto" w:fill="FFFFFF"/>
        </w:rPr>
        <w:t xml:space="preserve"> </w:t>
      </w:r>
      <w:r w:rsidRPr="00964C69">
        <w:rPr>
          <w:rFonts w:ascii="Arial" w:hAnsi="Arial" w:cs="Guttman-Aram" w:hint="cs"/>
          <w:b/>
          <w:bCs/>
          <w:color w:val="444444"/>
          <w:sz w:val="46"/>
          <w:szCs w:val="46"/>
          <w:shd w:val="clear" w:color="auto" w:fill="FFFFFF"/>
          <w:rtl/>
        </w:rPr>
        <w:t xml:space="preserve">   </w:t>
      </w:r>
      <w:proofErr w:type="spellStart"/>
      <w:r w:rsidRPr="00964C69">
        <w:rPr>
          <w:rFonts w:ascii="Arial" w:hAnsi="Arial" w:cs="Guttman-Aram" w:hint="cs"/>
          <w:b/>
          <w:bCs/>
          <w:color w:val="444444"/>
          <w:sz w:val="46"/>
          <w:szCs w:val="46"/>
          <w:shd w:val="clear" w:color="auto" w:fill="FFFFFF"/>
          <w:rtl/>
        </w:rPr>
        <w:t>הענין</w:t>
      </w:r>
      <w:proofErr w:type="spellEnd"/>
      <w:r>
        <w:rPr>
          <w:rFonts w:ascii="Arial" w:hAnsi="Arial" w:cs="Guttman-Aram" w:hint="cs"/>
          <w:b/>
          <w:bCs/>
          <w:color w:val="444444"/>
          <w:sz w:val="46"/>
          <w:szCs w:val="46"/>
          <w:shd w:val="clear" w:color="auto" w:fill="FFFFFF"/>
          <w:rtl/>
        </w:rPr>
        <w:t xml:space="preserve"> שאני </w:t>
      </w:r>
      <w:proofErr w:type="spellStart"/>
      <w:r>
        <w:rPr>
          <w:rFonts w:ascii="Arial" w:hAnsi="Arial" w:cs="Guttman-Aram" w:hint="cs"/>
          <w:b/>
          <w:bCs/>
          <w:color w:val="444444"/>
          <w:sz w:val="46"/>
          <w:szCs w:val="46"/>
          <w:shd w:val="clear" w:color="auto" w:fill="FFFFFF"/>
          <w:rtl/>
        </w:rPr>
        <w:t>מחפ"ס</w:t>
      </w:r>
      <w:proofErr w:type="spellEnd"/>
    </w:p>
    <w:p w:rsidR="002F2668" w:rsidRPr="00547DC8" w:rsidRDefault="002F2668" w:rsidP="002F2668">
      <w:pPr>
        <w:rPr>
          <w:rtl/>
        </w:rPr>
      </w:pPr>
      <w:r w:rsidRPr="00547DC8">
        <w:rPr>
          <w:rFonts w:hint="cs"/>
          <w:rtl/>
        </w:rPr>
        <w:t xml:space="preserve">בסוף </w:t>
      </w:r>
      <w:r>
        <w:rPr>
          <w:rFonts w:hint="cs"/>
          <w:rtl/>
        </w:rPr>
        <w:t>מפגש הלמידה</w:t>
      </w:r>
      <w:r w:rsidRPr="00547DC8">
        <w:rPr>
          <w:rFonts w:hint="cs"/>
          <w:rtl/>
        </w:rPr>
        <w:t xml:space="preserve">, </w:t>
      </w:r>
      <w:r w:rsidRPr="00547DC8">
        <w:rPr>
          <w:rtl/>
        </w:rPr>
        <w:t xml:space="preserve">כאשר יצא </w:t>
      </w:r>
      <w:r>
        <w:rPr>
          <w:rFonts w:hint="cs"/>
          <w:rtl/>
        </w:rPr>
        <w:t xml:space="preserve">הלומד (הממוצע, לא </w:t>
      </w:r>
      <w:proofErr w:type="spellStart"/>
      <w:r>
        <w:rPr>
          <w:rFonts w:hint="cs"/>
          <w:rtl/>
        </w:rPr>
        <w:t>המשת"פ</w:t>
      </w:r>
      <w:proofErr w:type="spellEnd"/>
      <w:r>
        <w:rPr>
          <w:rFonts w:hint="cs"/>
          <w:rtl/>
        </w:rPr>
        <w:t xml:space="preserve"> ולא המיואש) </w:t>
      </w:r>
      <w:r w:rsidRPr="00547DC8">
        <w:rPr>
          <w:rtl/>
        </w:rPr>
        <w:t>מדלת הכיתה, וישאלו אותו "</w:t>
      </w:r>
      <w:r w:rsidRPr="00547DC8">
        <w:rPr>
          <w:rFonts w:hint="cs"/>
          <w:rtl/>
        </w:rPr>
        <w:t xml:space="preserve">אז </w:t>
      </w:r>
      <w:r w:rsidRPr="00547DC8">
        <w:rPr>
          <w:rtl/>
        </w:rPr>
        <w:t>מה למדת</w:t>
      </w:r>
      <w:r>
        <w:rPr>
          <w:rFonts w:hint="cs"/>
          <w:rtl/>
        </w:rPr>
        <w:t xml:space="preserve"> היום</w:t>
      </w:r>
      <w:r w:rsidRPr="00547DC8">
        <w:rPr>
          <w:rtl/>
        </w:rPr>
        <w:t>?", הוא יחייך ויגיד: "למדתי ש...</w:t>
      </w:r>
      <w:r w:rsidRPr="00547DC8">
        <w:rPr>
          <w:rFonts w:hint="cs"/>
          <w:rtl/>
        </w:rPr>
        <w:t xml:space="preserve"> </w:t>
      </w:r>
    </w:p>
    <w:p w:rsidR="002F2668" w:rsidRDefault="002F2668" w:rsidP="002F2668">
      <w:pPr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6960C6" w:rsidRDefault="00C2324E" w:rsidP="002F2668">
      <w:pPr>
        <w:jc w:val="left"/>
        <w:rPr>
          <w:rFonts w:ascii="Arial" w:hAnsi="Arial" w:cs="Guttman-Aram" w:hint="cs"/>
          <w:b/>
          <w:bCs/>
          <w:color w:val="444444"/>
          <w:sz w:val="48"/>
          <w:szCs w:val="48"/>
          <w:shd w:val="clear" w:color="auto" w:fill="FFFFFF"/>
          <w:rtl/>
        </w:rPr>
      </w:pPr>
      <w:r w:rsidRPr="00964C69">
        <w:rPr>
          <w:rFonts w:ascii="Arial" w:hAnsi="Arial" w:cs="Guttman-Aram"/>
          <w:b/>
          <w:bCs/>
          <w:noProof/>
          <w:color w:val="444444"/>
          <w:sz w:val="56"/>
          <w:szCs w:val="56"/>
          <w:shd w:val="clear" w:color="auto" w:fill="FFFFFF"/>
          <w:rtl/>
        </w:rPr>
        <w:drawing>
          <wp:anchor distT="0" distB="0" distL="114300" distR="114300" simplePos="0" relativeHeight="251659264" behindDoc="0" locked="0" layoutInCell="1" allowOverlap="1" wp14:anchorId="5F5C082E" wp14:editId="68B2BE13">
            <wp:simplePos x="0" y="0"/>
            <wp:positionH relativeFrom="column">
              <wp:posOffset>2371090</wp:posOffset>
            </wp:positionH>
            <wp:positionV relativeFrom="paragraph">
              <wp:posOffset>172720</wp:posOffset>
            </wp:positionV>
            <wp:extent cx="900430" cy="599440"/>
            <wp:effectExtent l="0" t="0" r="0" b="0"/>
            <wp:wrapNone/>
            <wp:docPr id="1" name="תמונה 1" descr="C:\Users\User\Downloads\8910844-heart-lock-over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8910844-heart-lock-over-whit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668">
        <w:rPr>
          <w:rFonts w:hint="cs"/>
          <w:rtl/>
        </w:rPr>
        <w:t>______________________________________________________________</w:t>
      </w:r>
    </w:p>
    <w:p w:rsidR="00935049" w:rsidRPr="00964C69" w:rsidRDefault="00935049" w:rsidP="00935049">
      <w:pPr>
        <w:jc w:val="left"/>
        <w:rPr>
          <w:rFonts w:ascii="Arial" w:hAnsi="Arial" w:cs="Guttman-Aram"/>
          <w:b/>
          <w:bCs/>
          <w:color w:val="444444"/>
          <w:sz w:val="48"/>
          <w:szCs w:val="48"/>
          <w:shd w:val="clear" w:color="auto" w:fill="FFFFFF"/>
          <w:rtl/>
        </w:rPr>
      </w:pPr>
      <w:r w:rsidRPr="00964C69">
        <w:rPr>
          <w:rFonts w:ascii="Arial" w:hAnsi="Arial" w:cs="Guttman-Aram" w:hint="cs"/>
          <w:b/>
          <w:bCs/>
          <w:color w:val="444444"/>
          <w:sz w:val="48"/>
          <w:szCs w:val="48"/>
          <w:shd w:val="clear" w:color="auto" w:fill="FFFFFF"/>
          <w:rtl/>
        </w:rPr>
        <w:t xml:space="preserve">שלב 2 </w:t>
      </w:r>
      <w:r>
        <w:rPr>
          <w:rFonts w:ascii="Arial" w:hAnsi="Arial" w:cs="Guttman-Aram"/>
          <w:b/>
          <w:bCs/>
          <w:color w:val="444444"/>
          <w:sz w:val="48"/>
          <w:szCs w:val="48"/>
          <w:shd w:val="clear" w:color="auto" w:fill="FFFFFF"/>
          <w:rtl/>
        </w:rPr>
        <w:t>–</w:t>
      </w:r>
      <w:r w:rsidRPr="00964C69">
        <w:rPr>
          <w:rFonts w:ascii="Arial" w:hAnsi="Arial" w:cs="Guttman-Aram" w:hint="cs"/>
          <w:b/>
          <w:bCs/>
          <w:color w:val="444444"/>
          <w:sz w:val="48"/>
          <w:szCs w:val="48"/>
          <w:shd w:val="clear" w:color="auto" w:fill="FFFFFF"/>
          <w:rtl/>
        </w:rPr>
        <w:t xml:space="preserve"> ל</w:t>
      </w:r>
      <w:r>
        <w:rPr>
          <w:rFonts w:ascii="Arial" w:hAnsi="Arial" w:cs="Guttman-Aram" w:hint="cs"/>
          <w:b/>
          <w:bCs/>
          <w:color w:val="444444"/>
          <w:sz w:val="48"/>
          <w:szCs w:val="48"/>
          <w:shd w:val="clear" w:color="auto" w:fill="FFFFFF"/>
          <w:rtl/>
        </w:rPr>
        <w:t>אתר</w:t>
      </w:r>
      <w:r w:rsidRPr="00964C69">
        <w:rPr>
          <w:rFonts w:ascii="Arial" w:hAnsi="Arial" w:cs="Guttman-Aram" w:hint="cs"/>
          <w:b/>
          <w:bCs/>
          <w:color w:val="444444"/>
          <w:sz w:val="48"/>
          <w:szCs w:val="48"/>
          <w:shd w:val="clear" w:color="auto" w:fill="FFFFFF"/>
          <w:rtl/>
        </w:rPr>
        <w:t xml:space="preserve"> את     "מחסום ההבנה"</w:t>
      </w:r>
    </w:p>
    <w:p w:rsidR="00935049" w:rsidRDefault="00935049" w:rsidP="00935049">
      <w:pPr>
        <w:tabs>
          <w:tab w:val="left" w:pos="2096"/>
        </w:tabs>
        <w:spacing w:line="480" w:lineRule="auto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B67CD" wp14:editId="68FA0434">
                <wp:simplePos x="0" y="0"/>
                <wp:positionH relativeFrom="column">
                  <wp:posOffset>5503460</wp:posOffset>
                </wp:positionH>
                <wp:positionV relativeFrom="paragraph">
                  <wp:posOffset>6178</wp:posOffset>
                </wp:positionV>
                <wp:extent cx="682388" cy="395785"/>
                <wp:effectExtent l="19050" t="0" r="22860" b="213995"/>
                <wp:wrapNone/>
                <wp:docPr id="30" name="הסבר ענ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395785"/>
                        </a:xfrm>
                        <a:prstGeom prst="cloudCallout">
                          <a:avLst>
                            <a:gd name="adj1" fmla="val -46937"/>
                            <a:gd name="adj2" fmla="val 918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049" w:rsidRDefault="00935049" w:rsidP="00935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0" o:spid="_x0000_s1026" type="#_x0000_t106" style="position:absolute;left:0;text-align:left;margin-left:433.35pt;margin-top:.5pt;width:53.7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" adj="662,30631" fillcolor="#4f81bd [3204]" strokecolor="#243f60 [1604]" strokeweight="2pt">
                <v:textbox>
                  <w:txbxContent>
                    <w:p w:rsidR="00935049" w:rsidRDefault="00935049" w:rsidP="009350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מה להערכתי הלומד חושב ויודע היום על "לב הענ</w:t>
      </w:r>
      <w:r w:rsidR="006960C6">
        <w:rPr>
          <w:rFonts w:hint="cs"/>
          <w:rtl/>
        </w:rPr>
        <w:t>י</w:t>
      </w:r>
      <w:r>
        <w:rPr>
          <w:rFonts w:hint="cs"/>
          <w:rtl/>
        </w:rPr>
        <w:t>ין"</w:t>
      </w:r>
      <w:r w:rsidR="006960C6">
        <w:rPr>
          <w:rFonts w:hint="cs"/>
          <w:rtl/>
        </w:rPr>
        <w:t xml:space="preserve"> </w:t>
      </w:r>
      <w:bookmarkStart w:id="0" w:name="_GoBack"/>
      <w:bookmarkEnd w:id="0"/>
      <w:r w:rsidR="006960C6">
        <w:rPr>
          <w:rFonts w:hint="cs"/>
          <w:rtl/>
        </w:rPr>
        <w:t>ואילו טעויות נפוצות עלולות לצוץ בנושא</w:t>
      </w:r>
      <w:r>
        <w:rPr>
          <w:rFonts w:hint="cs"/>
          <w:rtl/>
        </w:rPr>
        <w:t>? (כדאי לברר במסגרת הניסוי המקדים)</w:t>
      </w:r>
    </w:p>
    <w:p w:rsidR="00935049" w:rsidRDefault="00935049" w:rsidP="00935049">
      <w:pPr>
        <w:tabs>
          <w:tab w:val="left" w:pos="2096"/>
        </w:tabs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</w:t>
      </w:r>
    </w:p>
    <w:p w:rsidR="00935049" w:rsidRDefault="00935049" w:rsidP="00935049">
      <w:pPr>
        <w:tabs>
          <w:tab w:val="left" w:pos="2096"/>
        </w:tabs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</w:t>
      </w:r>
    </w:p>
    <w:p w:rsidR="002F2668" w:rsidRDefault="002F2668" w:rsidP="00935049">
      <w:pPr>
        <w:tabs>
          <w:tab w:val="left" w:pos="2096"/>
        </w:tabs>
        <w:spacing w:line="480" w:lineRule="auto"/>
      </w:pPr>
    </w:p>
    <w:p w:rsidR="00935049" w:rsidRDefault="00935049" w:rsidP="00935049">
      <w:pPr>
        <w:tabs>
          <w:tab w:val="left" w:pos="2096"/>
        </w:tabs>
        <w:spacing w:line="48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0082DD" wp14:editId="02A94815">
            <wp:simplePos x="0" y="0"/>
            <wp:positionH relativeFrom="column">
              <wp:posOffset>5472485</wp:posOffset>
            </wp:positionH>
            <wp:positionV relativeFrom="paragraph">
              <wp:posOffset>14329</wp:posOffset>
            </wp:positionV>
            <wp:extent cx="707540" cy="906449"/>
            <wp:effectExtent l="0" t="0" r="0" b="8255"/>
            <wp:wrapNone/>
            <wp:docPr id="289" name="תמונה 289" descr="https://encrypted-tbn0.gstatic.com/images?q=tbn:ANd9GcQP_KjUbeH_aFpDLnSvkOPQkSzZfJM7nDMJQSF_56ar7-noS8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QP_KjUbeH_aFpDLnSvkOPQkSzZfJM7nDMJQSF_56ar7-noS8y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0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"מה שהוא חושב זה מאד הגיוני, מכיוון ש _________________________________</w:t>
      </w:r>
    </w:p>
    <w:p w:rsidR="00935049" w:rsidRDefault="00935049" w:rsidP="00935049">
      <w:pPr>
        <w:tabs>
          <w:tab w:val="left" w:pos="2096"/>
        </w:tabs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</w:t>
      </w:r>
    </w:p>
    <w:p w:rsidR="00935049" w:rsidRDefault="00935049" w:rsidP="00935049">
      <w:pPr>
        <w:tabs>
          <w:tab w:val="left" w:pos="2096"/>
        </w:tabs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</w:t>
      </w:r>
    </w:p>
    <w:p w:rsidR="00935049" w:rsidRDefault="00935049" w:rsidP="00935049">
      <w:pPr>
        <w:tabs>
          <w:tab w:val="left" w:pos="2096"/>
        </w:tabs>
        <w:spacing w:line="240" w:lineRule="auto"/>
        <w:rPr>
          <w:rFonts w:hint="cs"/>
          <w:rtl/>
        </w:rPr>
      </w:pPr>
    </w:p>
    <w:p w:rsidR="00935049" w:rsidRDefault="00935049" w:rsidP="00935049">
      <w:pPr>
        <w:tabs>
          <w:tab w:val="left" w:pos="2096"/>
        </w:tabs>
        <w:spacing w:line="48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5FC20F" wp14:editId="39A47997">
            <wp:simplePos x="0" y="0"/>
            <wp:positionH relativeFrom="column">
              <wp:posOffset>5473700</wp:posOffset>
            </wp:positionH>
            <wp:positionV relativeFrom="paragraph">
              <wp:posOffset>6985</wp:posOffset>
            </wp:positionV>
            <wp:extent cx="707390" cy="906145"/>
            <wp:effectExtent l="0" t="0" r="0" b="8255"/>
            <wp:wrapNone/>
            <wp:docPr id="20" name="תמונה 20" descr="https://encrypted-tbn0.gstatic.com/images?q=tbn:ANd9GcQP_KjUbeH_aFpDLnSvkOPQkSzZfJM7nDMJQSF_56ar7-noS8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QP_KjUbeH_aFpDLnSvkOPQkSzZfJM7nDMJQSF_56ar7-noS8y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"גם אם אסביר לו 1000 פעמים, יתכן שהוא עדיין לא ישתכנע, כי _________________</w:t>
      </w:r>
    </w:p>
    <w:p w:rsidR="00935049" w:rsidRDefault="00935049" w:rsidP="00935049">
      <w:pPr>
        <w:tabs>
          <w:tab w:val="left" w:pos="2096"/>
        </w:tabs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</w:t>
      </w:r>
    </w:p>
    <w:p w:rsidR="00935049" w:rsidRPr="00935049" w:rsidRDefault="002F2668" w:rsidP="00935049">
      <w:pPr>
        <w:tabs>
          <w:tab w:val="left" w:pos="2096"/>
        </w:tabs>
        <w:spacing w:line="480" w:lineRule="auto"/>
      </w:pPr>
      <w:r w:rsidRPr="00964C69">
        <w:rPr>
          <w:noProof/>
          <w:sz w:val="48"/>
          <w:szCs w:val="48"/>
        </w:rPr>
        <w:drawing>
          <wp:anchor distT="0" distB="0" distL="114300" distR="114300" simplePos="0" relativeHeight="251658239" behindDoc="0" locked="0" layoutInCell="1" allowOverlap="1" wp14:anchorId="0ABE57B9" wp14:editId="43381A7D">
            <wp:simplePos x="0" y="0"/>
            <wp:positionH relativeFrom="column">
              <wp:posOffset>2163445</wp:posOffset>
            </wp:positionH>
            <wp:positionV relativeFrom="paragraph">
              <wp:posOffset>177469</wp:posOffset>
            </wp:positionV>
            <wp:extent cx="763325" cy="769263"/>
            <wp:effectExtent l="0" t="0" r="0" b="0"/>
            <wp:wrapNone/>
            <wp:docPr id="26" name="תמונה 26" descr="C:\Users\User\Downloads\heart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heartlock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4" t="12245" b="-1"/>
                    <a:stretch/>
                  </pic:blipFill>
                  <pic:spPr bwMode="auto">
                    <a:xfrm>
                      <a:off x="0" y="0"/>
                      <a:ext cx="763325" cy="76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49">
        <w:rPr>
          <w:rFonts w:hint="cs"/>
          <w:rtl/>
        </w:rPr>
        <w:t>____________________________________________________________</w:t>
      </w:r>
    </w:p>
    <w:p w:rsidR="00935049" w:rsidRDefault="00935049" w:rsidP="002F2668">
      <w:pPr>
        <w:spacing w:line="240" w:lineRule="auto"/>
        <w:jc w:val="left"/>
        <w:rPr>
          <w:rFonts w:ascii="Arial" w:hAnsi="Arial" w:cs="Guttman-Aram"/>
          <w:b/>
          <w:bCs/>
          <w:color w:val="444444"/>
          <w:sz w:val="48"/>
          <w:szCs w:val="48"/>
          <w:shd w:val="clear" w:color="auto" w:fill="FFFFFF"/>
          <w:rtl/>
        </w:rPr>
      </w:pPr>
      <w:r>
        <w:rPr>
          <w:rFonts w:ascii="Arial" w:hAnsi="Arial" w:cs="Guttman-Aram" w:hint="cs"/>
          <w:b/>
          <w:bCs/>
          <w:color w:val="444444"/>
          <w:sz w:val="48"/>
          <w:szCs w:val="48"/>
          <w:shd w:val="clear" w:color="auto" w:fill="FFFFFF"/>
          <w:rtl/>
        </w:rPr>
        <w:t xml:space="preserve">שלב 3 - </w:t>
      </w:r>
      <w:r w:rsidRPr="00964C69">
        <w:rPr>
          <w:rFonts w:ascii="Arial" w:hAnsi="Arial" w:cs="Guttman-Aram" w:hint="cs"/>
          <w:b/>
          <w:bCs/>
          <w:color w:val="444444"/>
          <w:sz w:val="48"/>
          <w:szCs w:val="48"/>
          <w:shd w:val="clear" w:color="auto" w:fill="FFFFFF"/>
          <w:rtl/>
        </w:rPr>
        <w:t>למצוא את        "מפתח הלב"</w:t>
      </w:r>
    </w:p>
    <w:p w:rsidR="00935049" w:rsidRDefault="00935049" w:rsidP="00935049">
      <w:pPr>
        <w:tabs>
          <w:tab w:val="left" w:pos="2096"/>
        </w:tabs>
        <w:spacing w:line="480" w:lineRule="auto"/>
        <w:rPr>
          <w:rFonts w:hint="cs"/>
          <w:rtl/>
        </w:rPr>
      </w:pPr>
    </w:p>
    <w:p w:rsidR="00935049" w:rsidRPr="00935049" w:rsidRDefault="00935049" w:rsidP="006960C6">
      <w:pPr>
        <w:tabs>
          <w:tab w:val="left" w:pos="2096"/>
        </w:tabs>
        <w:spacing w:line="480" w:lineRule="auto"/>
        <w:rPr>
          <w:rtl/>
        </w:rPr>
      </w:pPr>
      <w:r w:rsidRPr="00935049">
        <w:rPr>
          <w:rtl/>
        </w:rPr>
        <w:t xml:space="preserve">אם כך, כדי ש"לב </w:t>
      </w:r>
      <w:proofErr w:type="spellStart"/>
      <w:r w:rsidRPr="00935049">
        <w:rPr>
          <w:rtl/>
        </w:rPr>
        <w:t>הענין</w:t>
      </w:r>
      <w:proofErr w:type="spellEnd"/>
      <w:r w:rsidRPr="00935049">
        <w:rPr>
          <w:rtl/>
        </w:rPr>
        <w:t>" ישמע לו הגיוני, הוא צריך לאמץ היגיון חלופי,</w:t>
      </w:r>
      <w:r w:rsidR="006960C6">
        <w:rPr>
          <w:rFonts w:hint="cs"/>
          <w:rtl/>
        </w:rPr>
        <w:t xml:space="preserve"> שאומר</w:t>
      </w:r>
      <w:r w:rsidRPr="00935049">
        <w:rPr>
          <w:rtl/>
        </w:rPr>
        <w:t xml:space="preserve"> ש...</w:t>
      </w:r>
    </w:p>
    <w:p w:rsidR="00935049" w:rsidRDefault="00935049" w:rsidP="00935049">
      <w:pPr>
        <w:tabs>
          <w:tab w:val="left" w:pos="2096"/>
        </w:tabs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</w:t>
      </w:r>
    </w:p>
    <w:p w:rsidR="00935049" w:rsidRDefault="00935049" w:rsidP="00935049">
      <w:pPr>
        <w:tabs>
          <w:tab w:val="left" w:pos="2096"/>
        </w:tabs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935049" w:rsidRPr="002F2668" w:rsidRDefault="00935049" w:rsidP="002F2668">
      <w:pPr>
        <w:tabs>
          <w:tab w:val="left" w:pos="2096"/>
        </w:tabs>
        <w:spacing w:line="480" w:lineRule="auto"/>
        <w:rPr>
          <w:rFonts w:hint="cs"/>
          <w:rtl/>
        </w:rPr>
      </w:pPr>
      <w:r>
        <w:rPr>
          <w:rFonts w:hint="cs"/>
          <w:rtl/>
        </w:rPr>
        <w:t>______________________________________________________________</w:t>
      </w:r>
    </w:p>
    <w:sectPr w:rsidR="00935049" w:rsidRPr="002F2668" w:rsidSect="00145E60">
      <w:headerReference w:type="default" r:id="rId17"/>
      <w:footerReference w:type="default" r:id="rId18"/>
      <w:pgSz w:w="11906" w:h="16838"/>
      <w:pgMar w:top="1440" w:right="1800" w:bottom="1440" w:left="1800" w:header="708" w:footer="19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53" w:rsidRDefault="00984B53">
      <w:r>
        <w:separator/>
      </w:r>
    </w:p>
  </w:endnote>
  <w:endnote w:type="continuationSeparator" w:id="0">
    <w:p w:rsidR="00984B53" w:rsidRDefault="0098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E6" w:rsidRDefault="00956BE6" w:rsidP="00956BE6">
    <w:pPr>
      <w:pStyle w:val="a7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5FF539" wp14:editId="644F3571">
              <wp:simplePos x="0" y="0"/>
              <wp:positionH relativeFrom="column">
                <wp:posOffset>-1143000</wp:posOffset>
              </wp:positionH>
              <wp:positionV relativeFrom="paragraph">
                <wp:posOffset>27940</wp:posOffset>
              </wp:positionV>
              <wp:extent cx="75438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0pt,2.2pt" to="7in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bJ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fJvl4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"/>
          </w:pict>
        </mc:Fallback>
      </mc:AlternateContent>
    </w:r>
    <w:r w:rsidR="00385FA1">
      <w:rPr>
        <w:noProof/>
        <w:rtl/>
      </w:rPr>
      <w:drawing>
        <wp:inline distT="0" distB="0" distL="0" distR="0" wp14:anchorId="4DC2108F" wp14:editId="290215FE">
          <wp:extent cx="2124075" cy="638363"/>
          <wp:effectExtent l="0" t="0" r="0" b="9525"/>
          <wp:docPr id="18" name="תמונה 18" descr="C:\Users\User\Pictures\לוגו חד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לוגו חד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414" cy="639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709" w:rsidRDefault="00C65709" w:rsidP="00956BE6">
    <w:pPr>
      <w:pStyle w:val="a7"/>
      <w:spacing w:line="276" w:lineRule="auto"/>
      <w:jc w:val="center"/>
    </w:pPr>
    <w:r>
      <w:rPr>
        <w:rFonts w:hint="cs"/>
        <w:rtl/>
      </w:rPr>
      <w:t xml:space="preserve">לפרטים והרשמה בקרו באתר שלנו: </w:t>
    </w:r>
    <w:hyperlink r:id="rId2" w:history="1">
      <w:r w:rsidR="004E05FE" w:rsidRPr="00D026B6">
        <w:rPr>
          <w:rStyle w:val="Hyperlink"/>
        </w:rPr>
        <w:t>hishtalmoodle.co.il</w:t>
      </w:r>
    </w:hyperlink>
    <w:r w:rsidR="00145E60">
      <w:rPr>
        <w:rFonts w:hint="cs"/>
        <w:rtl/>
      </w:rPr>
      <w:t xml:space="preserve">. </w:t>
    </w:r>
  </w:p>
  <w:p w:rsidR="00145E60" w:rsidRDefault="00984B53" w:rsidP="00A10006">
    <w:pPr>
      <w:pStyle w:val="a7"/>
      <w:jc w:val="center"/>
      <w:rPr>
        <w:rtl/>
      </w:rPr>
    </w:pPr>
    <w:hyperlink r:id="rId3" w:history="1">
      <w:r w:rsidR="00145E60" w:rsidRPr="007C3873">
        <w:rPr>
          <w:rStyle w:val="Hyperlink"/>
        </w:rPr>
        <w:t>hishtalmoodle@gmail.com</w:t>
      </w:r>
    </w:hyperlink>
    <w:r w:rsidR="00145E60">
      <w:rPr>
        <w:rFonts w:hint="cs"/>
        <w:rtl/>
      </w:rPr>
      <w:t>. חובב: 050-</w:t>
    </w:r>
    <w:r w:rsidR="00A10006">
      <w:rPr>
        <w:rFonts w:hint="cs"/>
        <w:rtl/>
      </w:rPr>
      <w:t>33</w:t>
    </w:r>
    <w:r w:rsidR="00145E60">
      <w:rPr>
        <w:rFonts w:hint="cs"/>
        <w:rtl/>
      </w:rPr>
      <w:t>5</w:t>
    </w:r>
    <w:r w:rsidR="00A10006">
      <w:rPr>
        <w:rFonts w:hint="cs"/>
        <w:rtl/>
      </w:rPr>
      <w:t>5735</w:t>
    </w:r>
    <w:r w:rsidR="00145E60">
      <w:rPr>
        <w:rFonts w:hint="cs"/>
        <w:rtl/>
      </w:rPr>
      <w:t>, אוריאל: 052-5289715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53" w:rsidRDefault="00984B53">
      <w:r>
        <w:separator/>
      </w:r>
    </w:p>
  </w:footnote>
  <w:footnote w:type="continuationSeparator" w:id="0">
    <w:p w:rsidR="00984B53" w:rsidRDefault="0098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5C" w:rsidRPr="001E779A" w:rsidRDefault="001E779A" w:rsidP="00A10006">
    <w:pPr>
      <w:pStyle w:val="a6"/>
      <w:jc w:val="center"/>
      <w:rPr>
        <w:b/>
        <w:bCs/>
        <w:sz w:val="32"/>
        <w:szCs w:val="32"/>
      </w:rPr>
    </w:pPr>
    <w:r w:rsidRPr="001E779A">
      <w:rPr>
        <w:rFonts w:hint="cs"/>
        <w:b/>
        <w:bCs/>
        <w:sz w:val="32"/>
        <w:szCs w:val="32"/>
        <w:rtl/>
      </w:rPr>
      <w:t>המדריך המלא: כיצד ליצור שיעור אפקטיבי ואטרקטיבי?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6D61"/>
    <w:multiLevelType w:val="hybridMultilevel"/>
    <w:tmpl w:val="FAAC30B4"/>
    <w:lvl w:ilvl="0" w:tplc="C31215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B7BBB"/>
    <w:multiLevelType w:val="hybridMultilevel"/>
    <w:tmpl w:val="7520D0B0"/>
    <w:lvl w:ilvl="0" w:tplc="6B74CF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FD"/>
    <w:rsid w:val="00001A03"/>
    <w:rsid w:val="000041BB"/>
    <w:rsid w:val="00005D70"/>
    <w:rsid w:val="00005E2D"/>
    <w:rsid w:val="00006CEE"/>
    <w:rsid w:val="00006FD5"/>
    <w:rsid w:val="000102A1"/>
    <w:rsid w:val="00010CA0"/>
    <w:rsid w:val="000116CC"/>
    <w:rsid w:val="00011F83"/>
    <w:rsid w:val="00012FBD"/>
    <w:rsid w:val="00013375"/>
    <w:rsid w:val="00013406"/>
    <w:rsid w:val="00013733"/>
    <w:rsid w:val="00013A46"/>
    <w:rsid w:val="00015E41"/>
    <w:rsid w:val="00016A1F"/>
    <w:rsid w:val="00023000"/>
    <w:rsid w:val="00024AD0"/>
    <w:rsid w:val="00025B3F"/>
    <w:rsid w:val="00030A88"/>
    <w:rsid w:val="00031EDE"/>
    <w:rsid w:val="00031FAA"/>
    <w:rsid w:val="00032166"/>
    <w:rsid w:val="0003587B"/>
    <w:rsid w:val="0003767A"/>
    <w:rsid w:val="000406A6"/>
    <w:rsid w:val="00040D7C"/>
    <w:rsid w:val="00043440"/>
    <w:rsid w:val="0004543B"/>
    <w:rsid w:val="00046719"/>
    <w:rsid w:val="00046E41"/>
    <w:rsid w:val="00047EB0"/>
    <w:rsid w:val="0005017C"/>
    <w:rsid w:val="0005107C"/>
    <w:rsid w:val="00051240"/>
    <w:rsid w:val="0005511E"/>
    <w:rsid w:val="00057255"/>
    <w:rsid w:val="00057568"/>
    <w:rsid w:val="0006111C"/>
    <w:rsid w:val="0006123C"/>
    <w:rsid w:val="00062A20"/>
    <w:rsid w:val="000641E0"/>
    <w:rsid w:val="000642CB"/>
    <w:rsid w:val="00065289"/>
    <w:rsid w:val="000661FE"/>
    <w:rsid w:val="00066BDD"/>
    <w:rsid w:val="00066DA8"/>
    <w:rsid w:val="0006713B"/>
    <w:rsid w:val="00067D66"/>
    <w:rsid w:val="000704F9"/>
    <w:rsid w:val="00070D87"/>
    <w:rsid w:val="00072226"/>
    <w:rsid w:val="000728E3"/>
    <w:rsid w:val="00072E26"/>
    <w:rsid w:val="000730A3"/>
    <w:rsid w:val="00073F48"/>
    <w:rsid w:val="000742A8"/>
    <w:rsid w:val="0007544A"/>
    <w:rsid w:val="000800F5"/>
    <w:rsid w:val="00081A8F"/>
    <w:rsid w:val="00081D0F"/>
    <w:rsid w:val="0008548E"/>
    <w:rsid w:val="00085A04"/>
    <w:rsid w:val="000864BD"/>
    <w:rsid w:val="00086734"/>
    <w:rsid w:val="00087016"/>
    <w:rsid w:val="00090E48"/>
    <w:rsid w:val="000924B1"/>
    <w:rsid w:val="0009279F"/>
    <w:rsid w:val="000927B1"/>
    <w:rsid w:val="000931CA"/>
    <w:rsid w:val="000948AB"/>
    <w:rsid w:val="00095B99"/>
    <w:rsid w:val="000A3416"/>
    <w:rsid w:val="000A40A1"/>
    <w:rsid w:val="000A5A55"/>
    <w:rsid w:val="000A768E"/>
    <w:rsid w:val="000B1462"/>
    <w:rsid w:val="000B1B5E"/>
    <w:rsid w:val="000B1BE8"/>
    <w:rsid w:val="000B2074"/>
    <w:rsid w:val="000B2B16"/>
    <w:rsid w:val="000B3272"/>
    <w:rsid w:val="000B32EF"/>
    <w:rsid w:val="000B3719"/>
    <w:rsid w:val="000B3B03"/>
    <w:rsid w:val="000B3CC5"/>
    <w:rsid w:val="000B5FAD"/>
    <w:rsid w:val="000C0308"/>
    <w:rsid w:val="000C0433"/>
    <w:rsid w:val="000C051B"/>
    <w:rsid w:val="000C0623"/>
    <w:rsid w:val="000C0E73"/>
    <w:rsid w:val="000C16F8"/>
    <w:rsid w:val="000C29E9"/>
    <w:rsid w:val="000C30E0"/>
    <w:rsid w:val="000C462C"/>
    <w:rsid w:val="000C49DF"/>
    <w:rsid w:val="000C7CE6"/>
    <w:rsid w:val="000D1AA9"/>
    <w:rsid w:val="000D29BB"/>
    <w:rsid w:val="000D35FB"/>
    <w:rsid w:val="000D4E28"/>
    <w:rsid w:val="000D4E58"/>
    <w:rsid w:val="000D5A67"/>
    <w:rsid w:val="000D5CE5"/>
    <w:rsid w:val="000D75FD"/>
    <w:rsid w:val="000E10E0"/>
    <w:rsid w:val="000E1809"/>
    <w:rsid w:val="000E2751"/>
    <w:rsid w:val="000E3670"/>
    <w:rsid w:val="000E44B9"/>
    <w:rsid w:val="000E582F"/>
    <w:rsid w:val="000E5932"/>
    <w:rsid w:val="000F1B68"/>
    <w:rsid w:val="000F259E"/>
    <w:rsid w:val="000F2B44"/>
    <w:rsid w:val="000F34F4"/>
    <w:rsid w:val="000F3AF4"/>
    <w:rsid w:val="000F41FF"/>
    <w:rsid w:val="000F5F78"/>
    <w:rsid w:val="00100803"/>
    <w:rsid w:val="00100F3D"/>
    <w:rsid w:val="00102791"/>
    <w:rsid w:val="001035DC"/>
    <w:rsid w:val="0010380D"/>
    <w:rsid w:val="00104000"/>
    <w:rsid w:val="0010459E"/>
    <w:rsid w:val="001055B6"/>
    <w:rsid w:val="001118E7"/>
    <w:rsid w:val="0011208D"/>
    <w:rsid w:val="00112446"/>
    <w:rsid w:val="00113512"/>
    <w:rsid w:val="00114745"/>
    <w:rsid w:val="0011668C"/>
    <w:rsid w:val="001201FD"/>
    <w:rsid w:val="0012036E"/>
    <w:rsid w:val="00120666"/>
    <w:rsid w:val="00121724"/>
    <w:rsid w:val="0012174C"/>
    <w:rsid w:val="001221D0"/>
    <w:rsid w:val="001226F2"/>
    <w:rsid w:val="00122D57"/>
    <w:rsid w:val="00122EAD"/>
    <w:rsid w:val="00122FA1"/>
    <w:rsid w:val="00123FEE"/>
    <w:rsid w:val="00124630"/>
    <w:rsid w:val="00125655"/>
    <w:rsid w:val="00130E27"/>
    <w:rsid w:val="00131E74"/>
    <w:rsid w:val="00132B3F"/>
    <w:rsid w:val="00135646"/>
    <w:rsid w:val="00135880"/>
    <w:rsid w:val="00136785"/>
    <w:rsid w:val="00136A80"/>
    <w:rsid w:val="00136E9C"/>
    <w:rsid w:val="00141D02"/>
    <w:rsid w:val="00141EB0"/>
    <w:rsid w:val="00143BB4"/>
    <w:rsid w:val="00144929"/>
    <w:rsid w:val="00145310"/>
    <w:rsid w:val="001457A6"/>
    <w:rsid w:val="00145E60"/>
    <w:rsid w:val="00146BB9"/>
    <w:rsid w:val="00146D10"/>
    <w:rsid w:val="00147D0F"/>
    <w:rsid w:val="00150146"/>
    <w:rsid w:val="00150C2C"/>
    <w:rsid w:val="00153840"/>
    <w:rsid w:val="00153D71"/>
    <w:rsid w:val="001564F8"/>
    <w:rsid w:val="00156804"/>
    <w:rsid w:val="00157999"/>
    <w:rsid w:val="001600B6"/>
    <w:rsid w:val="001603FB"/>
    <w:rsid w:val="00161506"/>
    <w:rsid w:val="00162669"/>
    <w:rsid w:val="00162DD6"/>
    <w:rsid w:val="00163A23"/>
    <w:rsid w:val="00164815"/>
    <w:rsid w:val="001659BD"/>
    <w:rsid w:val="00165EA0"/>
    <w:rsid w:val="00166FBC"/>
    <w:rsid w:val="0017103A"/>
    <w:rsid w:val="00174558"/>
    <w:rsid w:val="00174C79"/>
    <w:rsid w:val="00175845"/>
    <w:rsid w:val="001758B3"/>
    <w:rsid w:val="00175A30"/>
    <w:rsid w:val="00176A3A"/>
    <w:rsid w:val="0018355B"/>
    <w:rsid w:val="0018426D"/>
    <w:rsid w:val="00185157"/>
    <w:rsid w:val="001853AB"/>
    <w:rsid w:val="00187177"/>
    <w:rsid w:val="001871CC"/>
    <w:rsid w:val="00192433"/>
    <w:rsid w:val="00192BD2"/>
    <w:rsid w:val="00192D4B"/>
    <w:rsid w:val="00192F4D"/>
    <w:rsid w:val="00194758"/>
    <w:rsid w:val="00194D31"/>
    <w:rsid w:val="00195135"/>
    <w:rsid w:val="001973AC"/>
    <w:rsid w:val="001973FF"/>
    <w:rsid w:val="001977DA"/>
    <w:rsid w:val="00197F4D"/>
    <w:rsid w:val="001A1810"/>
    <w:rsid w:val="001A1B39"/>
    <w:rsid w:val="001A2AE8"/>
    <w:rsid w:val="001A364B"/>
    <w:rsid w:val="001A4D47"/>
    <w:rsid w:val="001A5175"/>
    <w:rsid w:val="001A53B8"/>
    <w:rsid w:val="001B0383"/>
    <w:rsid w:val="001B0962"/>
    <w:rsid w:val="001B0EE1"/>
    <w:rsid w:val="001B1967"/>
    <w:rsid w:val="001B1CB5"/>
    <w:rsid w:val="001B391F"/>
    <w:rsid w:val="001B5FDB"/>
    <w:rsid w:val="001B6045"/>
    <w:rsid w:val="001B61A6"/>
    <w:rsid w:val="001C10A8"/>
    <w:rsid w:val="001C1AC8"/>
    <w:rsid w:val="001C1BD5"/>
    <w:rsid w:val="001C2352"/>
    <w:rsid w:val="001C2B11"/>
    <w:rsid w:val="001C31A0"/>
    <w:rsid w:val="001C3F2C"/>
    <w:rsid w:val="001C62B2"/>
    <w:rsid w:val="001C7310"/>
    <w:rsid w:val="001C7D80"/>
    <w:rsid w:val="001D2038"/>
    <w:rsid w:val="001D2305"/>
    <w:rsid w:val="001D26D6"/>
    <w:rsid w:val="001D596A"/>
    <w:rsid w:val="001D633E"/>
    <w:rsid w:val="001E2A97"/>
    <w:rsid w:val="001E329C"/>
    <w:rsid w:val="001E46B1"/>
    <w:rsid w:val="001E5BB4"/>
    <w:rsid w:val="001E5D53"/>
    <w:rsid w:val="001E779A"/>
    <w:rsid w:val="001F0A33"/>
    <w:rsid w:val="001F0A98"/>
    <w:rsid w:val="001F10AC"/>
    <w:rsid w:val="001F254D"/>
    <w:rsid w:val="001F2892"/>
    <w:rsid w:val="001F337F"/>
    <w:rsid w:val="001F368C"/>
    <w:rsid w:val="001F4368"/>
    <w:rsid w:val="002012B1"/>
    <w:rsid w:val="00202D7D"/>
    <w:rsid w:val="002035B3"/>
    <w:rsid w:val="00203AE2"/>
    <w:rsid w:val="002052D7"/>
    <w:rsid w:val="002073BF"/>
    <w:rsid w:val="002074D4"/>
    <w:rsid w:val="002077A6"/>
    <w:rsid w:val="00207B10"/>
    <w:rsid w:val="002102C8"/>
    <w:rsid w:val="00211059"/>
    <w:rsid w:val="002130A7"/>
    <w:rsid w:val="0021330F"/>
    <w:rsid w:val="00213956"/>
    <w:rsid w:val="00213F0A"/>
    <w:rsid w:val="00214D2E"/>
    <w:rsid w:val="002154F7"/>
    <w:rsid w:val="00215741"/>
    <w:rsid w:val="00215781"/>
    <w:rsid w:val="0021765B"/>
    <w:rsid w:val="002201CE"/>
    <w:rsid w:val="0022127B"/>
    <w:rsid w:val="00221FFB"/>
    <w:rsid w:val="00222701"/>
    <w:rsid w:val="00226925"/>
    <w:rsid w:val="002275F2"/>
    <w:rsid w:val="00227EC3"/>
    <w:rsid w:val="00230D95"/>
    <w:rsid w:val="00234479"/>
    <w:rsid w:val="00234FC8"/>
    <w:rsid w:val="0023663B"/>
    <w:rsid w:val="00237623"/>
    <w:rsid w:val="0024155C"/>
    <w:rsid w:val="002416C4"/>
    <w:rsid w:val="00242801"/>
    <w:rsid w:val="00242A87"/>
    <w:rsid w:val="00242F07"/>
    <w:rsid w:val="00243472"/>
    <w:rsid w:val="0024380E"/>
    <w:rsid w:val="00244822"/>
    <w:rsid w:val="00244EFE"/>
    <w:rsid w:val="002458F0"/>
    <w:rsid w:val="002461A4"/>
    <w:rsid w:val="00246258"/>
    <w:rsid w:val="0024718F"/>
    <w:rsid w:val="002504F5"/>
    <w:rsid w:val="00251FA6"/>
    <w:rsid w:val="002533AE"/>
    <w:rsid w:val="00253B8C"/>
    <w:rsid w:val="00254363"/>
    <w:rsid w:val="00260619"/>
    <w:rsid w:val="0026135B"/>
    <w:rsid w:val="0026186B"/>
    <w:rsid w:val="0026231A"/>
    <w:rsid w:val="00262AA6"/>
    <w:rsid w:val="002636C1"/>
    <w:rsid w:val="00263D5F"/>
    <w:rsid w:val="0026513B"/>
    <w:rsid w:val="002700A0"/>
    <w:rsid w:val="00274AC2"/>
    <w:rsid w:val="00274B5A"/>
    <w:rsid w:val="0027545C"/>
    <w:rsid w:val="00275CC1"/>
    <w:rsid w:val="00276E47"/>
    <w:rsid w:val="00277CED"/>
    <w:rsid w:val="0028003C"/>
    <w:rsid w:val="002802E9"/>
    <w:rsid w:val="00280E7C"/>
    <w:rsid w:val="00284D8D"/>
    <w:rsid w:val="00286671"/>
    <w:rsid w:val="00290DFA"/>
    <w:rsid w:val="00291530"/>
    <w:rsid w:val="0029168D"/>
    <w:rsid w:val="00292C93"/>
    <w:rsid w:val="00293775"/>
    <w:rsid w:val="0029460E"/>
    <w:rsid w:val="00295BD1"/>
    <w:rsid w:val="0029745E"/>
    <w:rsid w:val="00297D18"/>
    <w:rsid w:val="002A1372"/>
    <w:rsid w:val="002A1AD7"/>
    <w:rsid w:val="002A3964"/>
    <w:rsid w:val="002A4D68"/>
    <w:rsid w:val="002A60FC"/>
    <w:rsid w:val="002A6805"/>
    <w:rsid w:val="002A68CB"/>
    <w:rsid w:val="002A73C1"/>
    <w:rsid w:val="002B0639"/>
    <w:rsid w:val="002B07E5"/>
    <w:rsid w:val="002B1C56"/>
    <w:rsid w:val="002B20CD"/>
    <w:rsid w:val="002B3E70"/>
    <w:rsid w:val="002B587A"/>
    <w:rsid w:val="002B5F3A"/>
    <w:rsid w:val="002C0571"/>
    <w:rsid w:val="002C14B9"/>
    <w:rsid w:val="002C3D06"/>
    <w:rsid w:val="002C5248"/>
    <w:rsid w:val="002C5587"/>
    <w:rsid w:val="002C6284"/>
    <w:rsid w:val="002C694F"/>
    <w:rsid w:val="002C7880"/>
    <w:rsid w:val="002D22DC"/>
    <w:rsid w:val="002D2311"/>
    <w:rsid w:val="002D2C7E"/>
    <w:rsid w:val="002D2EF3"/>
    <w:rsid w:val="002D3172"/>
    <w:rsid w:val="002D5C0B"/>
    <w:rsid w:val="002D60A7"/>
    <w:rsid w:val="002D6A62"/>
    <w:rsid w:val="002E02F7"/>
    <w:rsid w:val="002E17D1"/>
    <w:rsid w:val="002E2467"/>
    <w:rsid w:val="002E24A4"/>
    <w:rsid w:val="002E3F0D"/>
    <w:rsid w:val="002E48B0"/>
    <w:rsid w:val="002E52A4"/>
    <w:rsid w:val="002E5362"/>
    <w:rsid w:val="002E5C49"/>
    <w:rsid w:val="002E72AD"/>
    <w:rsid w:val="002E78C5"/>
    <w:rsid w:val="002E7C29"/>
    <w:rsid w:val="002E7FCB"/>
    <w:rsid w:val="002F20A2"/>
    <w:rsid w:val="002F2221"/>
    <w:rsid w:val="002F2668"/>
    <w:rsid w:val="002F28C6"/>
    <w:rsid w:val="002F2CF2"/>
    <w:rsid w:val="002F461C"/>
    <w:rsid w:val="002F5876"/>
    <w:rsid w:val="002F642E"/>
    <w:rsid w:val="00300494"/>
    <w:rsid w:val="003010CA"/>
    <w:rsid w:val="003017C3"/>
    <w:rsid w:val="00302162"/>
    <w:rsid w:val="003058FB"/>
    <w:rsid w:val="00306FDA"/>
    <w:rsid w:val="003070F2"/>
    <w:rsid w:val="0031012D"/>
    <w:rsid w:val="00310333"/>
    <w:rsid w:val="0031036A"/>
    <w:rsid w:val="0031058E"/>
    <w:rsid w:val="003106DF"/>
    <w:rsid w:val="003115D2"/>
    <w:rsid w:val="00312156"/>
    <w:rsid w:val="0031480F"/>
    <w:rsid w:val="00314A28"/>
    <w:rsid w:val="003152AD"/>
    <w:rsid w:val="003164C2"/>
    <w:rsid w:val="00317963"/>
    <w:rsid w:val="00320583"/>
    <w:rsid w:val="00320EA7"/>
    <w:rsid w:val="00321DB9"/>
    <w:rsid w:val="00322E75"/>
    <w:rsid w:val="00323114"/>
    <w:rsid w:val="00324AFB"/>
    <w:rsid w:val="00324CE8"/>
    <w:rsid w:val="003259A9"/>
    <w:rsid w:val="003277A4"/>
    <w:rsid w:val="00327A3B"/>
    <w:rsid w:val="00327A8D"/>
    <w:rsid w:val="003315F2"/>
    <w:rsid w:val="003331E9"/>
    <w:rsid w:val="00333572"/>
    <w:rsid w:val="0033471C"/>
    <w:rsid w:val="00334916"/>
    <w:rsid w:val="003354C6"/>
    <w:rsid w:val="0033593D"/>
    <w:rsid w:val="00340C48"/>
    <w:rsid w:val="00340E75"/>
    <w:rsid w:val="00341C72"/>
    <w:rsid w:val="00342BFE"/>
    <w:rsid w:val="00344C00"/>
    <w:rsid w:val="00346D0A"/>
    <w:rsid w:val="003476C2"/>
    <w:rsid w:val="003530E9"/>
    <w:rsid w:val="00354415"/>
    <w:rsid w:val="00354B47"/>
    <w:rsid w:val="0035577E"/>
    <w:rsid w:val="00356D8F"/>
    <w:rsid w:val="0035715E"/>
    <w:rsid w:val="00360F41"/>
    <w:rsid w:val="003619AF"/>
    <w:rsid w:val="00362ACE"/>
    <w:rsid w:val="00363C59"/>
    <w:rsid w:val="00365121"/>
    <w:rsid w:val="00365E02"/>
    <w:rsid w:val="00365EAE"/>
    <w:rsid w:val="00365FE7"/>
    <w:rsid w:val="003678E3"/>
    <w:rsid w:val="00367D0F"/>
    <w:rsid w:val="00374A61"/>
    <w:rsid w:val="00375AFC"/>
    <w:rsid w:val="00376433"/>
    <w:rsid w:val="0037690F"/>
    <w:rsid w:val="0037700F"/>
    <w:rsid w:val="003809DE"/>
    <w:rsid w:val="00380F01"/>
    <w:rsid w:val="00382265"/>
    <w:rsid w:val="00382E79"/>
    <w:rsid w:val="00382FEF"/>
    <w:rsid w:val="0038318A"/>
    <w:rsid w:val="00383487"/>
    <w:rsid w:val="003834C1"/>
    <w:rsid w:val="00383C88"/>
    <w:rsid w:val="00385FA1"/>
    <w:rsid w:val="00387175"/>
    <w:rsid w:val="00390D8F"/>
    <w:rsid w:val="00390E9B"/>
    <w:rsid w:val="00392CCB"/>
    <w:rsid w:val="0039729F"/>
    <w:rsid w:val="00397F45"/>
    <w:rsid w:val="00397FDF"/>
    <w:rsid w:val="003A0F48"/>
    <w:rsid w:val="003A2817"/>
    <w:rsid w:val="003A3737"/>
    <w:rsid w:val="003A4883"/>
    <w:rsid w:val="003A6415"/>
    <w:rsid w:val="003A6FEC"/>
    <w:rsid w:val="003A77C1"/>
    <w:rsid w:val="003B07FE"/>
    <w:rsid w:val="003B1E17"/>
    <w:rsid w:val="003B4DF9"/>
    <w:rsid w:val="003B4EA9"/>
    <w:rsid w:val="003B6922"/>
    <w:rsid w:val="003B7254"/>
    <w:rsid w:val="003B7F83"/>
    <w:rsid w:val="003C1B86"/>
    <w:rsid w:val="003C25B5"/>
    <w:rsid w:val="003C4948"/>
    <w:rsid w:val="003C6C24"/>
    <w:rsid w:val="003C6FE4"/>
    <w:rsid w:val="003D2F88"/>
    <w:rsid w:val="003D4AA0"/>
    <w:rsid w:val="003D4B58"/>
    <w:rsid w:val="003D5F26"/>
    <w:rsid w:val="003E1703"/>
    <w:rsid w:val="003E186D"/>
    <w:rsid w:val="003E3219"/>
    <w:rsid w:val="003E3601"/>
    <w:rsid w:val="003E5434"/>
    <w:rsid w:val="003E5F99"/>
    <w:rsid w:val="003E67B1"/>
    <w:rsid w:val="003F09ED"/>
    <w:rsid w:val="003F32BE"/>
    <w:rsid w:val="003F34EA"/>
    <w:rsid w:val="003F3E56"/>
    <w:rsid w:val="003F4273"/>
    <w:rsid w:val="003F56E3"/>
    <w:rsid w:val="003F5D3E"/>
    <w:rsid w:val="003F75D3"/>
    <w:rsid w:val="003F7972"/>
    <w:rsid w:val="003F7B90"/>
    <w:rsid w:val="003F7BE6"/>
    <w:rsid w:val="004004E8"/>
    <w:rsid w:val="0040071F"/>
    <w:rsid w:val="00400B1C"/>
    <w:rsid w:val="00400C2E"/>
    <w:rsid w:val="0040157C"/>
    <w:rsid w:val="0040190E"/>
    <w:rsid w:val="004021FF"/>
    <w:rsid w:val="00402718"/>
    <w:rsid w:val="00402CFF"/>
    <w:rsid w:val="00402DFC"/>
    <w:rsid w:val="00404D54"/>
    <w:rsid w:val="0040636B"/>
    <w:rsid w:val="0041055D"/>
    <w:rsid w:val="0041146F"/>
    <w:rsid w:val="00411BE1"/>
    <w:rsid w:val="004136EC"/>
    <w:rsid w:val="00413924"/>
    <w:rsid w:val="004148EC"/>
    <w:rsid w:val="0041507E"/>
    <w:rsid w:val="00416984"/>
    <w:rsid w:val="00417879"/>
    <w:rsid w:val="00417BBB"/>
    <w:rsid w:val="00417ED3"/>
    <w:rsid w:val="00421A9D"/>
    <w:rsid w:val="0042459B"/>
    <w:rsid w:val="00425C80"/>
    <w:rsid w:val="00426002"/>
    <w:rsid w:val="00430D04"/>
    <w:rsid w:val="00431EAD"/>
    <w:rsid w:val="00433D22"/>
    <w:rsid w:val="00433F92"/>
    <w:rsid w:val="00434033"/>
    <w:rsid w:val="00435AD7"/>
    <w:rsid w:val="00435DD1"/>
    <w:rsid w:val="00436132"/>
    <w:rsid w:val="004409FA"/>
    <w:rsid w:val="004411DB"/>
    <w:rsid w:val="00442734"/>
    <w:rsid w:val="0044668E"/>
    <w:rsid w:val="00447E9F"/>
    <w:rsid w:val="00450999"/>
    <w:rsid w:val="00450B8A"/>
    <w:rsid w:val="00450F33"/>
    <w:rsid w:val="00451DFE"/>
    <w:rsid w:val="00452FFA"/>
    <w:rsid w:val="00453011"/>
    <w:rsid w:val="004541D9"/>
    <w:rsid w:val="004546F5"/>
    <w:rsid w:val="00454EDF"/>
    <w:rsid w:val="004564B5"/>
    <w:rsid w:val="00460612"/>
    <w:rsid w:val="004627BB"/>
    <w:rsid w:val="0046487B"/>
    <w:rsid w:val="00467B71"/>
    <w:rsid w:val="00471753"/>
    <w:rsid w:val="00473884"/>
    <w:rsid w:val="00474205"/>
    <w:rsid w:val="004765FB"/>
    <w:rsid w:val="00482331"/>
    <w:rsid w:val="0048406F"/>
    <w:rsid w:val="00484BA0"/>
    <w:rsid w:val="00485AD7"/>
    <w:rsid w:val="004864E7"/>
    <w:rsid w:val="00486CB6"/>
    <w:rsid w:val="0049096D"/>
    <w:rsid w:val="00491117"/>
    <w:rsid w:val="00492230"/>
    <w:rsid w:val="00492423"/>
    <w:rsid w:val="004925BD"/>
    <w:rsid w:val="004934F3"/>
    <w:rsid w:val="0049354D"/>
    <w:rsid w:val="00493DB9"/>
    <w:rsid w:val="00495FD9"/>
    <w:rsid w:val="004961A5"/>
    <w:rsid w:val="00496838"/>
    <w:rsid w:val="0049722A"/>
    <w:rsid w:val="004978EF"/>
    <w:rsid w:val="004A0CFA"/>
    <w:rsid w:val="004A1AAE"/>
    <w:rsid w:val="004A1E04"/>
    <w:rsid w:val="004A207A"/>
    <w:rsid w:val="004A213A"/>
    <w:rsid w:val="004A24CB"/>
    <w:rsid w:val="004A4F98"/>
    <w:rsid w:val="004A630E"/>
    <w:rsid w:val="004A6CCD"/>
    <w:rsid w:val="004A7565"/>
    <w:rsid w:val="004A7F8E"/>
    <w:rsid w:val="004B142C"/>
    <w:rsid w:val="004B1BCB"/>
    <w:rsid w:val="004B23BF"/>
    <w:rsid w:val="004B2750"/>
    <w:rsid w:val="004B3D09"/>
    <w:rsid w:val="004B4EB7"/>
    <w:rsid w:val="004B5AA0"/>
    <w:rsid w:val="004B74D3"/>
    <w:rsid w:val="004C0DAE"/>
    <w:rsid w:val="004C12AB"/>
    <w:rsid w:val="004C26C0"/>
    <w:rsid w:val="004C433D"/>
    <w:rsid w:val="004C451F"/>
    <w:rsid w:val="004C4918"/>
    <w:rsid w:val="004C58D3"/>
    <w:rsid w:val="004C59F1"/>
    <w:rsid w:val="004C63BD"/>
    <w:rsid w:val="004C6752"/>
    <w:rsid w:val="004C67D4"/>
    <w:rsid w:val="004C6B1C"/>
    <w:rsid w:val="004C757D"/>
    <w:rsid w:val="004C7D64"/>
    <w:rsid w:val="004C7DAB"/>
    <w:rsid w:val="004D0D09"/>
    <w:rsid w:val="004D11FA"/>
    <w:rsid w:val="004D1651"/>
    <w:rsid w:val="004D2A30"/>
    <w:rsid w:val="004D4B55"/>
    <w:rsid w:val="004D56BB"/>
    <w:rsid w:val="004D5D92"/>
    <w:rsid w:val="004D696C"/>
    <w:rsid w:val="004E05FE"/>
    <w:rsid w:val="004E27C8"/>
    <w:rsid w:val="004E287F"/>
    <w:rsid w:val="004E412F"/>
    <w:rsid w:val="004E53D5"/>
    <w:rsid w:val="004E7342"/>
    <w:rsid w:val="004E7540"/>
    <w:rsid w:val="004F0566"/>
    <w:rsid w:val="004F2214"/>
    <w:rsid w:val="004F47C2"/>
    <w:rsid w:val="004F5397"/>
    <w:rsid w:val="004F7D4B"/>
    <w:rsid w:val="00500500"/>
    <w:rsid w:val="005006DB"/>
    <w:rsid w:val="00500FBB"/>
    <w:rsid w:val="0050150E"/>
    <w:rsid w:val="005017A9"/>
    <w:rsid w:val="005020F1"/>
    <w:rsid w:val="00502C08"/>
    <w:rsid w:val="0051089A"/>
    <w:rsid w:val="005112D5"/>
    <w:rsid w:val="0051271F"/>
    <w:rsid w:val="0051363C"/>
    <w:rsid w:val="0051467A"/>
    <w:rsid w:val="0051473E"/>
    <w:rsid w:val="005153F9"/>
    <w:rsid w:val="00515DBB"/>
    <w:rsid w:val="00517C61"/>
    <w:rsid w:val="00520752"/>
    <w:rsid w:val="00522AB6"/>
    <w:rsid w:val="005244E9"/>
    <w:rsid w:val="00524D07"/>
    <w:rsid w:val="00524FA5"/>
    <w:rsid w:val="00526839"/>
    <w:rsid w:val="0052687A"/>
    <w:rsid w:val="00526DC4"/>
    <w:rsid w:val="00527E29"/>
    <w:rsid w:val="005301CF"/>
    <w:rsid w:val="00530712"/>
    <w:rsid w:val="00530E2D"/>
    <w:rsid w:val="00531533"/>
    <w:rsid w:val="00531628"/>
    <w:rsid w:val="0053166D"/>
    <w:rsid w:val="00532F88"/>
    <w:rsid w:val="00533008"/>
    <w:rsid w:val="005338BB"/>
    <w:rsid w:val="00534189"/>
    <w:rsid w:val="005357E4"/>
    <w:rsid w:val="00536126"/>
    <w:rsid w:val="00537A9A"/>
    <w:rsid w:val="00540CC4"/>
    <w:rsid w:val="0054131D"/>
    <w:rsid w:val="005431E0"/>
    <w:rsid w:val="005450F7"/>
    <w:rsid w:val="00545935"/>
    <w:rsid w:val="005460CC"/>
    <w:rsid w:val="005468D2"/>
    <w:rsid w:val="00546DE7"/>
    <w:rsid w:val="00547DC8"/>
    <w:rsid w:val="00550125"/>
    <w:rsid w:val="00550224"/>
    <w:rsid w:val="00550964"/>
    <w:rsid w:val="005514AB"/>
    <w:rsid w:val="00551958"/>
    <w:rsid w:val="005519A7"/>
    <w:rsid w:val="00553E5D"/>
    <w:rsid w:val="005553AB"/>
    <w:rsid w:val="005561F2"/>
    <w:rsid w:val="005567A8"/>
    <w:rsid w:val="0056276A"/>
    <w:rsid w:val="00562CC8"/>
    <w:rsid w:val="0056408C"/>
    <w:rsid w:val="00564BF9"/>
    <w:rsid w:val="005659BA"/>
    <w:rsid w:val="00565B3E"/>
    <w:rsid w:val="00565C0C"/>
    <w:rsid w:val="005669D2"/>
    <w:rsid w:val="00566B13"/>
    <w:rsid w:val="00567995"/>
    <w:rsid w:val="005701F6"/>
    <w:rsid w:val="00570AFF"/>
    <w:rsid w:val="00571BB2"/>
    <w:rsid w:val="00573A45"/>
    <w:rsid w:val="00573BE2"/>
    <w:rsid w:val="00574E25"/>
    <w:rsid w:val="00575420"/>
    <w:rsid w:val="00576CD5"/>
    <w:rsid w:val="0058254C"/>
    <w:rsid w:val="0058305D"/>
    <w:rsid w:val="00584238"/>
    <w:rsid w:val="005864A6"/>
    <w:rsid w:val="005865D8"/>
    <w:rsid w:val="00586C8B"/>
    <w:rsid w:val="00590F32"/>
    <w:rsid w:val="00592C24"/>
    <w:rsid w:val="005931CF"/>
    <w:rsid w:val="005931D1"/>
    <w:rsid w:val="00593E45"/>
    <w:rsid w:val="005940F7"/>
    <w:rsid w:val="00595AEA"/>
    <w:rsid w:val="0059610E"/>
    <w:rsid w:val="005971E8"/>
    <w:rsid w:val="00597603"/>
    <w:rsid w:val="00597B6F"/>
    <w:rsid w:val="005A00F9"/>
    <w:rsid w:val="005A0BB7"/>
    <w:rsid w:val="005A13A4"/>
    <w:rsid w:val="005A18C1"/>
    <w:rsid w:val="005A2288"/>
    <w:rsid w:val="005A2E07"/>
    <w:rsid w:val="005A31EB"/>
    <w:rsid w:val="005A4CCD"/>
    <w:rsid w:val="005A5B06"/>
    <w:rsid w:val="005A69A9"/>
    <w:rsid w:val="005A76F3"/>
    <w:rsid w:val="005B2840"/>
    <w:rsid w:val="005B5B56"/>
    <w:rsid w:val="005B6CAD"/>
    <w:rsid w:val="005B6DD5"/>
    <w:rsid w:val="005B72B1"/>
    <w:rsid w:val="005C03CD"/>
    <w:rsid w:val="005C183C"/>
    <w:rsid w:val="005C2388"/>
    <w:rsid w:val="005C2A47"/>
    <w:rsid w:val="005C3519"/>
    <w:rsid w:val="005C35FF"/>
    <w:rsid w:val="005C430F"/>
    <w:rsid w:val="005C6187"/>
    <w:rsid w:val="005C68E4"/>
    <w:rsid w:val="005C6B8D"/>
    <w:rsid w:val="005C7EA6"/>
    <w:rsid w:val="005D0225"/>
    <w:rsid w:val="005D06EB"/>
    <w:rsid w:val="005D083B"/>
    <w:rsid w:val="005D2CD9"/>
    <w:rsid w:val="005D4F6B"/>
    <w:rsid w:val="005D53A0"/>
    <w:rsid w:val="005D54A8"/>
    <w:rsid w:val="005D59E3"/>
    <w:rsid w:val="005D5B5F"/>
    <w:rsid w:val="005D5F07"/>
    <w:rsid w:val="005D6FAA"/>
    <w:rsid w:val="005D76F1"/>
    <w:rsid w:val="005E15F0"/>
    <w:rsid w:val="005F0727"/>
    <w:rsid w:val="005F0CEA"/>
    <w:rsid w:val="005F13DE"/>
    <w:rsid w:val="005F1AA6"/>
    <w:rsid w:val="005F1C13"/>
    <w:rsid w:val="005F362E"/>
    <w:rsid w:val="005F4AF8"/>
    <w:rsid w:val="005F5239"/>
    <w:rsid w:val="005F5332"/>
    <w:rsid w:val="005F5A93"/>
    <w:rsid w:val="005F6816"/>
    <w:rsid w:val="006007A0"/>
    <w:rsid w:val="0060238C"/>
    <w:rsid w:val="006025F5"/>
    <w:rsid w:val="006027A0"/>
    <w:rsid w:val="00602D45"/>
    <w:rsid w:val="00603998"/>
    <w:rsid w:val="00604DAC"/>
    <w:rsid w:val="006071D0"/>
    <w:rsid w:val="00610627"/>
    <w:rsid w:val="00611078"/>
    <w:rsid w:val="00611862"/>
    <w:rsid w:val="0061559F"/>
    <w:rsid w:val="0061766A"/>
    <w:rsid w:val="00620616"/>
    <w:rsid w:val="006215C1"/>
    <w:rsid w:val="006216A0"/>
    <w:rsid w:val="00622701"/>
    <w:rsid w:val="006236E5"/>
    <w:rsid w:val="00623CFF"/>
    <w:rsid w:val="006242F7"/>
    <w:rsid w:val="00625B3A"/>
    <w:rsid w:val="006263E8"/>
    <w:rsid w:val="00627248"/>
    <w:rsid w:val="00627D90"/>
    <w:rsid w:val="0063107C"/>
    <w:rsid w:val="00633E57"/>
    <w:rsid w:val="0063418A"/>
    <w:rsid w:val="006371CB"/>
    <w:rsid w:val="00641F71"/>
    <w:rsid w:val="00644A01"/>
    <w:rsid w:val="00644A90"/>
    <w:rsid w:val="006454CE"/>
    <w:rsid w:val="006468DB"/>
    <w:rsid w:val="00646F33"/>
    <w:rsid w:val="006539F7"/>
    <w:rsid w:val="00654B34"/>
    <w:rsid w:val="00655CAA"/>
    <w:rsid w:val="00655DEC"/>
    <w:rsid w:val="006564D2"/>
    <w:rsid w:val="00657712"/>
    <w:rsid w:val="00660DB4"/>
    <w:rsid w:val="006611F4"/>
    <w:rsid w:val="00661DC2"/>
    <w:rsid w:val="00663E8A"/>
    <w:rsid w:val="006643F5"/>
    <w:rsid w:val="00664431"/>
    <w:rsid w:val="00664C3F"/>
    <w:rsid w:val="00665022"/>
    <w:rsid w:val="006660BC"/>
    <w:rsid w:val="00666862"/>
    <w:rsid w:val="00666C34"/>
    <w:rsid w:val="00666CB4"/>
    <w:rsid w:val="00667B8A"/>
    <w:rsid w:val="00667FA4"/>
    <w:rsid w:val="006712AF"/>
    <w:rsid w:val="00671914"/>
    <w:rsid w:val="0067214C"/>
    <w:rsid w:val="00673B4E"/>
    <w:rsid w:val="00674DAA"/>
    <w:rsid w:val="0067740F"/>
    <w:rsid w:val="00683AC8"/>
    <w:rsid w:val="00683BF7"/>
    <w:rsid w:val="006848AD"/>
    <w:rsid w:val="006865FF"/>
    <w:rsid w:val="00686EC7"/>
    <w:rsid w:val="00693E21"/>
    <w:rsid w:val="00694AFC"/>
    <w:rsid w:val="006955B1"/>
    <w:rsid w:val="00695771"/>
    <w:rsid w:val="006960C6"/>
    <w:rsid w:val="0069747B"/>
    <w:rsid w:val="00697FDD"/>
    <w:rsid w:val="006A0FC8"/>
    <w:rsid w:val="006A19DC"/>
    <w:rsid w:val="006A34BC"/>
    <w:rsid w:val="006A3F3F"/>
    <w:rsid w:val="006A52C2"/>
    <w:rsid w:val="006A6F58"/>
    <w:rsid w:val="006A7B68"/>
    <w:rsid w:val="006B136F"/>
    <w:rsid w:val="006B1805"/>
    <w:rsid w:val="006B2605"/>
    <w:rsid w:val="006B26CA"/>
    <w:rsid w:val="006B2A3B"/>
    <w:rsid w:val="006B2C3F"/>
    <w:rsid w:val="006B3A60"/>
    <w:rsid w:val="006B571B"/>
    <w:rsid w:val="006B6563"/>
    <w:rsid w:val="006C086D"/>
    <w:rsid w:val="006C0D03"/>
    <w:rsid w:val="006C0E55"/>
    <w:rsid w:val="006C29FE"/>
    <w:rsid w:val="006C3513"/>
    <w:rsid w:val="006C3885"/>
    <w:rsid w:val="006C6E45"/>
    <w:rsid w:val="006C799A"/>
    <w:rsid w:val="006D1987"/>
    <w:rsid w:val="006D2A0D"/>
    <w:rsid w:val="006D48B4"/>
    <w:rsid w:val="006D699D"/>
    <w:rsid w:val="006D7BEF"/>
    <w:rsid w:val="006E14BB"/>
    <w:rsid w:val="006E1902"/>
    <w:rsid w:val="006E1C8F"/>
    <w:rsid w:val="006E3DD5"/>
    <w:rsid w:val="006E3F56"/>
    <w:rsid w:val="006E4212"/>
    <w:rsid w:val="006E680B"/>
    <w:rsid w:val="006E7853"/>
    <w:rsid w:val="006E7CCB"/>
    <w:rsid w:val="006F0616"/>
    <w:rsid w:val="006F2673"/>
    <w:rsid w:val="006F3016"/>
    <w:rsid w:val="006F5A33"/>
    <w:rsid w:val="00702019"/>
    <w:rsid w:val="00702F78"/>
    <w:rsid w:val="007033B4"/>
    <w:rsid w:val="007038F7"/>
    <w:rsid w:val="0070455A"/>
    <w:rsid w:val="00705A1E"/>
    <w:rsid w:val="00706686"/>
    <w:rsid w:val="00711A45"/>
    <w:rsid w:val="00712F66"/>
    <w:rsid w:val="007143F3"/>
    <w:rsid w:val="007144A1"/>
    <w:rsid w:val="0071524D"/>
    <w:rsid w:val="00715777"/>
    <w:rsid w:val="00715D0E"/>
    <w:rsid w:val="00716852"/>
    <w:rsid w:val="00717998"/>
    <w:rsid w:val="00717ED6"/>
    <w:rsid w:val="007202D6"/>
    <w:rsid w:val="0072053E"/>
    <w:rsid w:val="00720D25"/>
    <w:rsid w:val="00720E16"/>
    <w:rsid w:val="00721041"/>
    <w:rsid w:val="00722600"/>
    <w:rsid w:val="007277EC"/>
    <w:rsid w:val="0073100D"/>
    <w:rsid w:val="00732539"/>
    <w:rsid w:val="00732C24"/>
    <w:rsid w:val="00733EB1"/>
    <w:rsid w:val="007342A8"/>
    <w:rsid w:val="0073566A"/>
    <w:rsid w:val="00735891"/>
    <w:rsid w:val="007363EF"/>
    <w:rsid w:val="007366ED"/>
    <w:rsid w:val="00736A1A"/>
    <w:rsid w:val="00736D7E"/>
    <w:rsid w:val="007373C9"/>
    <w:rsid w:val="00740669"/>
    <w:rsid w:val="007426EF"/>
    <w:rsid w:val="00743326"/>
    <w:rsid w:val="0074351F"/>
    <w:rsid w:val="00743BB6"/>
    <w:rsid w:val="00743E12"/>
    <w:rsid w:val="00751A53"/>
    <w:rsid w:val="00753AB5"/>
    <w:rsid w:val="00753E39"/>
    <w:rsid w:val="00754E44"/>
    <w:rsid w:val="00757679"/>
    <w:rsid w:val="00757EFD"/>
    <w:rsid w:val="00757FD4"/>
    <w:rsid w:val="00760F99"/>
    <w:rsid w:val="007638BD"/>
    <w:rsid w:val="007640A1"/>
    <w:rsid w:val="007644B2"/>
    <w:rsid w:val="0076547A"/>
    <w:rsid w:val="007654D8"/>
    <w:rsid w:val="00766665"/>
    <w:rsid w:val="00767714"/>
    <w:rsid w:val="00770648"/>
    <w:rsid w:val="00770DC7"/>
    <w:rsid w:val="007742DE"/>
    <w:rsid w:val="00774550"/>
    <w:rsid w:val="00774E44"/>
    <w:rsid w:val="00774F2B"/>
    <w:rsid w:val="007753DD"/>
    <w:rsid w:val="0077712D"/>
    <w:rsid w:val="00777221"/>
    <w:rsid w:val="00777AC1"/>
    <w:rsid w:val="00777CD8"/>
    <w:rsid w:val="007806C0"/>
    <w:rsid w:val="0078219D"/>
    <w:rsid w:val="007829A1"/>
    <w:rsid w:val="00785AF9"/>
    <w:rsid w:val="007879FA"/>
    <w:rsid w:val="00787E56"/>
    <w:rsid w:val="00787E6A"/>
    <w:rsid w:val="00791A15"/>
    <w:rsid w:val="00793845"/>
    <w:rsid w:val="0079412A"/>
    <w:rsid w:val="007944FC"/>
    <w:rsid w:val="0079658B"/>
    <w:rsid w:val="0079757C"/>
    <w:rsid w:val="007A040C"/>
    <w:rsid w:val="007A0608"/>
    <w:rsid w:val="007A13E0"/>
    <w:rsid w:val="007A2259"/>
    <w:rsid w:val="007A3825"/>
    <w:rsid w:val="007A3B44"/>
    <w:rsid w:val="007A71A8"/>
    <w:rsid w:val="007A7B2F"/>
    <w:rsid w:val="007B17F8"/>
    <w:rsid w:val="007B411D"/>
    <w:rsid w:val="007B6FB7"/>
    <w:rsid w:val="007C0D0C"/>
    <w:rsid w:val="007C1BBA"/>
    <w:rsid w:val="007C21B7"/>
    <w:rsid w:val="007C33DD"/>
    <w:rsid w:val="007C348F"/>
    <w:rsid w:val="007C35E6"/>
    <w:rsid w:val="007D0038"/>
    <w:rsid w:val="007D05C1"/>
    <w:rsid w:val="007D333D"/>
    <w:rsid w:val="007D439B"/>
    <w:rsid w:val="007D4406"/>
    <w:rsid w:val="007D4C41"/>
    <w:rsid w:val="007D5781"/>
    <w:rsid w:val="007D59A9"/>
    <w:rsid w:val="007D59AA"/>
    <w:rsid w:val="007D5D9F"/>
    <w:rsid w:val="007D66F7"/>
    <w:rsid w:val="007D6AE5"/>
    <w:rsid w:val="007D7D59"/>
    <w:rsid w:val="007E0E21"/>
    <w:rsid w:val="007E1E9E"/>
    <w:rsid w:val="007E31BF"/>
    <w:rsid w:val="007E44A5"/>
    <w:rsid w:val="007F02B2"/>
    <w:rsid w:val="007F0320"/>
    <w:rsid w:val="007F0E27"/>
    <w:rsid w:val="007F13BA"/>
    <w:rsid w:val="007F20FE"/>
    <w:rsid w:val="007F2A22"/>
    <w:rsid w:val="007F502A"/>
    <w:rsid w:val="008004C8"/>
    <w:rsid w:val="00802ABF"/>
    <w:rsid w:val="0080315C"/>
    <w:rsid w:val="00804F34"/>
    <w:rsid w:val="008057F1"/>
    <w:rsid w:val="00805E74"/>
    <w:rsid w:val="008076B7"/>
    <w:rsid w:val="008078B6"/>
    <w:rsid w:val="00810EE6"/>
    <w:rsid w:val="00811687"/>
    <w:rsid w:val="00812426"/>
    <w:rsid w:val="00814E4C"/>
    <w:rsid w:val="00815596"/>
    <w:rsid w:val="00822ACD"/>
    <w:rsid w:val="00824F84"/>
    <w:rsid w:val="00825176"/>
    <w:rsid w:val="00826271"/>
    <w:rsid w:val="008263AD"/>
    <w:rsid w:val="00832575"/>
    <w:rsid w:val="00835E69"/>
    <w:rsid w:val="00836242"/>
    <w:rsid w:val="008362CE"/>
    <w:rsid w:val="00836633"/>
    <w:rsid w:val="00837F1B"/>
    <w:rsid w:val="0084016D"/>
    <w:rsid w:val="008403DA"/>
    <w:rsid w:val="008421C0"/>
    <w:rsid w:val="0084317B"/>
    <w:rsid w:val="00843C59"/>
    <w:rsid w:val="00845B27"/>
    <w:rsid w:val="008474D4"/>
    <w:rsid w:val="008501F2"/>
    <w:rsid w:val="0085189B"/>
    <w:rsid w:val="008519AC"/>
    <w:rsid w:val="008523A4"/>
    <w:rsid w:val="00854029"/>
    <w:rsid w:val="0085560D"/>
    <w:rsid w:val="008563A0"/>
    <w:rsid w:val="00862F8A"/>
    <w:rsid w:val="00863563"/>
    <w:rsid w:val="00865C42"/>
    <w:rsid w:val="008668DF"/>
    <w:rsid w:val="00867244"/>
    <w:rsid w:val="0086752C"/>
    <w:rsid w:val="00870467"/>
    <w:rsid w:val="00873569"/>
    <w:rsid w:val="00873B46"/>
    <w:rsid w:val="00873E58"/>
    <w:rsid w:val="00875818"/>
    <w:rsid w:val="00875882"/>
    <w:rsid w:val="00880CC4"/>
    <w:rsid w:val="0088267E"/>
    <w:rsid w:val="00882B0F"/>
    <w:rsid w:val="00882F13"/>
    <w:rsid w:val="008839FC"/>
    <w:rsid w:val="00886230"/>
    <w:rsid w:val="00886FAE"/>
    <w:rsid w:val="00887660"/>
    <w:rsid w:val="00890034"/>
    <w:rsid w:val="008920C5"/>
    <w:rsid w:val="00892746"/>
    <w:rsid w:val="0089281D"/>
    <w:rsid w:val="008928DE"/>
    <w:rsid w:val="00893322"/>
    <w:rsid w:val="00893A18"/>
    <w:rsid w:val="00895919"/>
    <w:rsid w:val="00895AC3"/>
    <w:rsid w:val="00895F30"/>
    <w:rsid w:val="00897D96"/>
    <w:rsid w:val="00897ED1"/>
    <w:rsid w:val="008A0427"/>
    <w:rsid w:val="008A1742"/>
    <w:rsid w:val="008A3933"/>
    <w:rsid w:val="008A4D2D"/>
    <w:rsid w:val="008A503D"/>
    <w:rsid w:val="008A5768"/>
    <w:rsid w:val="008A59F3"/>
    <w:rsid w:val="008A7B4D"/>
    <w:rsid w:val="008A7F65"/>
    <w:rsid w:val="008B1E30"/>
    <w:rsid w:val="008B64C9"/>
    <w:rsid w:val="008C2469"/>
    <w:rsid w:val="008C2E7C"/>
    <w:rsid w:val="008C30D6"/>
    <w:rsid w:val="008C3C0C"/>
    <w:rsid w:val="008C4B03"/>
    <w:rsid w:val="008C5E11"/>
    <w:rsid w:val="008C777B"/>
    <w:rsid w:val="008D25C2"/>
    <w:rsid w:val="008D3CE6"/>
    <w:rsid w:val="008D4997"/>
    <w:rsid w:val="008D5256"/>
    <w:rsid w:val="008D6520"/>
    <w:rsid w:val="008D6F1E"/>
    <w:rsid w:val="008E3B58"/>
    <w:rsid w:val="008E4AAB"/>
    <w:rsid w:val="008E4BA8"/>
    <w:rsid w:val="008E5418"/>
    <w:rsid w:val="008E7000"/>
    <w:rsid w:val="008E72A5"/>
    <w:rsid w:val="008F0DF3"/>
    <w:rsid w:val="008F1158"/>
    <w:rsid w:val="008F1BEF"/>
    <w:rsid w:val="008F2442"/>
    <w:rsid w:val="008F2D15"/>
    <w:rsid w:val="008F2D8F"/>
    <w:rsid w:val="008F2E1A"/>
    <w:rsid w:val="008F3FFE"/>
    <w:rsid w:val="008F521A"/>
    <w:rsid w:val="008F7556"/>
    <w:rsid w:val="008F7DD4"/>
    <w:rsid w:val="009023A1"/>
    <w:rsid w:val="0090258D"/>
    <w:rsid w:val="009047B2"/>
    <w:rsid w:val="009049CA"/>
    <w:rsid w:val="00904D0E"/>
    <w:rsid w:val="00905F07"/>
    <w:rsid w:val="00906A9F"/>
    <w:rsid w:val="00907220"/>
    <w:rsid w:val="00907D7D"/>
    <w:rsid w:val="00910802"/>
    <w:rsid w:val="00911075"/>
    <w:rsid w:val="00911474"/>
    <w:rsid w:val="00912B55"/>
    <w:rsid w:val="00913341"/>
    <w:rsid w:val="009137EE"/>
    <w:rsid w:val="009157C8"/>
    <w:rsid w:val="009158ED"/>
    <w:rsid w:val="00916307"/>
    <w:rsid w:val="00916E7A"/>
    <w:rsid w:val="00917768"/>
    <w:rsid w:val="0092020B"/>
    <w:rsid w:val="00922439"/>
    <w:rsid w:val="009226C7"/>
    <w:rsid w:val="0092365D"/>
    <w:rsid w:val="0092380A"/>
    <w:rsid w:val="0092466E"/>
    <w:rsid w:val="00927E9C"/>
    <w:rsid w:val="00931104"/>
    <w:rsid w:val="00931DB6"/>
    <w:rsid w:val="009332E1"/>
    <w:rsid w:val="009339ED"/>
    <w:rsid w:val="00935049"/>
    <w:rsid w:val="00935C73"/>
    <w:rsid w:val="00936622"/>
    <w:rsid w:val="00940695"/>
    <w:rsid w:val="00941C31"/>
    <w:rsid w:val="0094325D"/>
    <w:rsid w:val="009432A4"/>
    <w:rsid w:val="009437CE"/>
    <w:rsid w:val="00944357"/>
    <w:rsid w:val="00945EA0"/>
    <w:rsid w:val="00947DB6"/>
    <w:rsid w:val="00950458"/>
    <w:rsid w:val="00950CFA"/>
    <w:rsid w:val="00951EA5"/>
    <w:rsid w:val="009522F9"/>
    <w:rsid w:val="009524B2"/>
    <w:rsid w:val="0095322A"/>
    <w:rsid w:val="00953776"/>
    <w:rsid w:val="00956BE6"/>
    <w:rsid w:val="00960DCE"/>
    <w:rsid w:val="00961F14"/>
    <w:rsid w:val="009626B8"/>
    <w:rsid w:val="00963310"/>
    <w:rsid w:val="00964536"/>
    <w:rsid w:val="00964C69"/>
    <w:rsid w:val="00965534"/>
    <w:rsid w:val="009657F2"/>
    <w:rsid w:val="00971E76"/>
    <w:rsid w:val="00972A11"/>
    <w:rsid w:val="00973A12"/>
    <w:rsid w:val="00974583"/>
    <w:rsid w:val="009752D9"/>
    <w:rsid w:val="009765FD"/>
    <w:rsid w:val="00976B00"/>
    <w:rsid w:val="0098007D"/>
    <w:rsid w:val="00980144"/>
    <w:rsid w:val="00983027"/>
    <w:rsid w:val="009845DC"/>
    <w:rsid w:val="00984B53"/>
    <w:rsid w:val="00984EBD"/>
    <w:rsid w:val="00984FF3"/>
    <w:rsid w:val="0098657F"/>
    <w:rsid w:val="00986A97"/>
    <w:rsid w:val="009874DB"/>
    <w:rsid w:val="00987C16"/>
    <w:rsid w:val="00990C7F"/>
    <w:rsid w:val="00991893"/>
    <w:rsid w:val="00991DA1"/>
    <w:rsid w:val="009924D4"/>
    <w:rsid w:val="00992772"/>
    <w:rsid w:val="009931E6"/>
    <w:rsid w:val="00993908"/>
    <w:rsid w:val="00994248"/>
    <w:rsid w:val="009942D0"/>
    <w:rsid w:val="00995720"/>
    <w:rsid w:val="009958F6"/>
    <w:rsid w:val="00995A58"/>
    <w:rsid w:val="00997422"/>
    <w:rsid w:val="00997BD9"/>
    <w:rsid w:val="009A01D0"/>
    <w:rsid w:val="009A0523"/>
    <w:rsid w:val="009A1C55"/>
    <w:rsid w:val="009A20B9"/>
    <w:rsid w:val="009A21D5"/>
    <w:rsid w:val="009A4E26"/>
    <w:rsid w:val="009A597E"/>
    <w:rsid w:val="009A59A4"/>
    <w:rsid w:val="009B04D8"/>
    <w:rsid w:val="009B0FAF"/>
    <w:rsid w:val="009B1F11"/>
    <w:rsid w:val="009B2CB0"/>
    <w:rsid w:val="009B3457"/>
    <w:rsid w:val="009B3878"/>
    <w:rsid w:val="009B4077"/>
    <w:rsid w:val="009B47D4"/>
    <w:rsid w:val="009B66FF"/>
    <w:rsid w:val="009B69C5"/>
    <w:rsid w:val="009B7320"/>
    <w:rsid w:val="009C0FB2"/>
    <w:rsid w:val="009C308B"/>
    <w:rsid w:val="009C390A"/>
    <w:rsid w:val="009C5762"/>
    <w:rsid w:val="009C6039"/>
    <w:rsid w:val="009C6738"/>
    <w:rsid w:val="009C721F"/>
    <w:rsid w:val="009D429E"/>
    <w:rsid w:val="009D6533"/>
    <w:rsid w:val="009D73B3"/>
    <w:rsid w:val="009E07E1"/>
    <w:rsid w:val="009E1CD2"/>
    <w:rsid w:val="009E2275"/>
    <w:rsid w:val="009E2330"/>
    <w:rsid w:val="009E25CA"/>
    <w:rsid w:val="009E2E5B"/>
    <w:rsid w:val="009E302F"/>
    <w:rsid w:val="009E3AF5"/>
    <w:rsid w:val="009E3FB7"/>
    <w:rsid w:val="009E6545"/>
    <w:rsid w:val="009E6A12"/>
    <w:rsid w:val="009E6CF9"/>
    <w:rsid w:val="009E725B"/>
    <w:rsid w:val="009F116B"/>
    <w:rsid w:val="009F2136"/>
    <w:rsid w:val="009F37C6"/>
    <w:rsid w:val="009F4252"/>
    <w:rsid w:val="009F454F"/>
    <w:rsid w:val="009F4860"/>
    <w:rsid w:val="009F7E54"/>
    <w:rsid w:val="00A00161"/>
    <w:rsid w:val="00A00EA6"/>
    <w:rsid w:val="00A02172"/>
    <w:rsid w:val="00A028BE"/>
    <w:rsid w:val="00A030E4"/>
    <w:rsid w:val="00A03F72"/>
    <w:rsid w:val="00A04C16"/>
    <w:rsid w:val="00A059D9"/>
    <w:rsid w:val="00A05CDC"/>
    <w:rsid w:val="00A06389"/>
    <w:rsid w:val="00A06EDB"/>
    <w:rsid w:val="00A0705A"/>
    <w:rsid w:val="00A07228"/>
    <w:rsid w:val="00A07D14"/>
    <w:rsid w:val="00A07D5D"/>
    <w:rsid w:val="00A10006"/>
    <w:rsid w:val="00A13FF0"/>
    <w:rsid w:val="00A14422"/>
    <w:rsid w:val="00A15E3B"/>
    <w:rsid w:val="00A171F7"/>
    <w:rsid w:val="00A178E0"/>
    <w:rsid w:val="00A178E8"/>
    <w:rsid w:val="00A17B69"/>
    <w:rsid w:val="00A202E5"/>
    <w:rsid w:val="00A20666"/>
    <w:rsid w:val="00A22DB3"/>
    <w:rsid w:val="00A25D64"/>
    <w:rsid w:val="00A26DB8"/>
    <w:rsid w:val="00A31B51"/>
    <w:rsid w:val="00A34983"/>
    <w:rsid w:val="00A35FF3"/>
    <w:rsid w:val="00A36F9C"/>
    <w:rsid w:val="00A37029"/>
    <w:rsid w:val="00A372A3"/>
    <w:rsid w:val="00A41E75"/>
    <w:rsid w:val="00A45116"/>
    <w:rsid w:val="00A451DA"/>
    <w:rsid w:val="00A452D0"/>
    <w:rsid w:val="00A473C3"/>
    <w:rsid w:val="00A47A23"/>
    <w:rsid w:val="00A509F6"/>
    <w:rsid w:val="00A5314F"/>
    <w:rsid w:val="00A5445B"/>
    <w:rsid w:val="00A56557"/>
    <w:rsid w:val="00A56EB6"/>
    <w:rsid w:val="00A61648"/>
    <w:rsid w:val="00A61843"/>
    <w:rsid w:val="00A618DB"/>
    <w:rsid w:val="00A628BB"/>
    <w:rsid w:val="00A64E8E"/>
    <w:rsid w:val="00A65E5A"/>
    <w:rsid w:val="00A67653"/>
    <w:rsid w:val="00A67BAA"/>
    <w:rsid w:val="00A717C3"/>
    <w:rsid w:val="00A727BA"/>
    <w:rsid w:val="00A73F4B"/>
    <w:rsid w:val="00A748F0"/>
    <w:rsid w:val="00A75140"/>
    <w:rsid w:val="00A80BA4"/>
    <w:rsid w:val="00A812CD"/>
    <w:rsid w:val="00A8168E"/>
    <w:rsid w:val="00A821E9"/>
    <w:rsid w:val="00A84023"/>
    <w:rsid w:val="00A84CDC"/>
    <w:rsid w:val="00A86841"/>
    <w:rsid w:val="00A86CE4"/>
    <w:rsid w:val="00A90BFE"/>
    <w:rsid w:val="00A91E98"/>
    <w:rsid w:val="00A939D5"/>
    <w:rsid w:val="00A93E86"/>
    <w:rsid w:val="00A93F3C"/>
    <w:rsid w:val="00A941F4"/>
    <w:rsid w:val="00A953AE"/>
    <w:rsid w:val="00A95D50"/>
    <w:rsid w:val="00A9601C"/>
    <w:rsid w:val="00A967A8"/>
    <w:rsid w:val="00AA25D4"/>
    <w:rsid w:val="00AA3882"/>
    <w:rsid w:val="00AA42A3"/>
    <w:rsid w:val="00AA44DC"/>
    <w:rsid w:val="00AA58A9"/>
    <w:rsid w:val="00AA5AAD"/>
    <w:rsid w:val="00AA5FC7"/>
    <w:rsid w:val="00AA692B"/>
    <w:rsid w:val="00AA7129"/>
    <w:rsid w:val="00AA7ED8"/>
    <w:rsid w:val="00AA7FB1"/>
    <w:rsid w:val="00AB093D"/>
    <w:rsid w:val="00AB1D16"/>
    <w:rsid w:val="00AB29B8"/>
    <w:rsid w:val="00AB7F82"/>
    <w:rsid w:val="00AB7FF2"/>
    <w:rsid w:val="00AC2F6E"/>
    <w:rsid w:val="00AC7012"/>
    <w:rsid w:val="00AC72ED"/>
    <w:rsid w:val="00AC7808"/>
    <w:rsid w:val="00AD129F"/>
    <w:rsid w:val="00AD2EFB"/>
    <w:rsid w:val="00AD2FEA"/>
    <w:rsid w:val="00AD3581"/>
    <w:rsid w:val="00AD4351"/>
    <w:rsid w:val="00AD5475"/>
    <w:rsid w:val="00AD6E00"/>
    <w:rsid w:val="00AD7F13"/>
    <w:rsid w:val="00AE033B"/>
    <w:rsid w:val="00AE1582"/>
    <w:rsid w:val="00AE1A38"/>
    <w:rsid w:val="00AE2CBB"/>
    <w:rsid w:val="00AE5009"/>
    <w:rsid w:val="00AE7DD0"/>
    <w:rsid w:val="00AE7F70"/>
    <w:rsid w:val="00AF15FD"/>
    <w:rsid w:val="00AF2203"/>
    <w:rsid w:val="00AF274E"/>
    <w:rsid w:val="00AF2B94"/>
    <w:rsid w:val="00AF3B71"/>
    <w:rsid w:val="00AF5D64"/>
    <w:rsid w:val="00AF64AD"/>
    <w:rsid w:val="00AF6822"/>
    <w:rsid w:val="00B00E41"/>
    <w:rsid w:val="00B00FD7"/>
    <w:rsid w:val="00B01EBE"/>
    <w:rsid w:val="00B030EB"/>
    <w:rsid w:val="00B03F92"/>
    <w:rsid w:val="00B05335"/>
    <w:rsid w:val="00B07FFD"/>
    <w:rsid w:val="00B112D5"/>
    <w:rsid w:val="00B115CE"/>
    <w:rsid w:val="00B13018"/>
    <w:rsid w:val="00B137EA"/>
    <w:rsid w:val="00B144C2"/>
    <w:rsid w:val="00B146EF"/>
    <w:rsid w:val="00B149E8"/>
    <w:rsid w:val="00B15119"/>
    <w:rsid w:val="00B1523C"/>
    <w:rsid w:val="00B17072"/>
    <w:rsid w:val="00B20850"/>
    <w:rsid w:val="00B22FF0"/>
    <w:rsid w:val="00B23E51"/>
    <w:rsid w:val="00B26C24"/>
    <w:rsid w:val="00B26F1F"/>
    <w:rsid w:val="00B27150"/>
    <w:rsid w:val="00B31339"/>
    <w:rsid w:val="00B32AB4"/>
    <w:rsid w:val="00B34CEF"/>
    <w:rsid w:val="00B3508D"/>
    <w:rsid w:val="00B35898"/>
    <w:rsid w:val="00B37E32"/>
    <w:rsid w:val="00B406F5"/>
    <w:rsid w:val="00B40BBB"/>
    <w:rsid w:val="00B4146E"/>
    <w:rsid w:val="00B416AF"/>
    <w:rsid w:val="00B41823"/>
    <w:rsid w:val="00B41A18"/>
    <w:rsid w:val="00B4334B"/>
    <w:rsid w:val="00B4649D"/>
    <w:rsid w:val="00B4699B"/>
    <w:rsid w:val="00B46F10"/>
    <w:rsid w:val="00B47850"/>
    <w:rsid w:val="00B52BE4"/>
    <w:rsid w:val="00B533C6"/>
    <w:rsid w:val="00B545F7"/>
    <w:rsid w:val="00B55AC1"/>
    <w:rsid w:val="00B57439"/>
    <w:rsid w:val="00B57A0C"/>
    <w:rsid w:val="00B57ACF"/>
    <w:rsid w:val="00B60EED"/>
    <w:rsid w:val="00B6161C"/>
    <w:rsid w:val="00B6195C"/>
    <w:rsid w:val="00B61F5D"/>
    <w:rsid w:val="00B62540"/>
    <w:rsid w:val="00B63A10"/>
    <w:rsid w:val="00B63AB1"/>
    <w:rsid w:val="00B63DAE"/>
    <w:rsid w:val="00B64777"/>
    <w:rsid w:val="00B653F2"/>
    <w:rsid w:val="00B67C9D"/>
    <w:rsid w:val="00B67CB2"/>
    <w:rsid w:val="00B67FA4"/>
    <w:rsid w:val="00B70098"/>
    <w:rsid w:val="00B7023D"/>
    <w:rsid w:val="00B707D7"/>
    <w:rsid w:val="00B72EA5"/>
    <w:rsid w:val="00B73771"/>
    <w:rsid w:val="00B747C8"/>
    <w:rsid w:val="00B75125"/>
    <w:rsid w:val="00B7618B"/>
    <w:rsid w:val="00B76597"/>
    <w:rsid w:val="00B76A3D"/>
    <w:rsid w:val="00B7796F"/>
    <w:rsid w:val="00B80C0F"/>
    <w:rsid w:val="00B8143D"/>
    <w:rsid w:val="00B8223C"/>
    <w:rsid w:val="00B82291"/>
    <w:rsid w:val="00B8257C"/>
    <w:rsid w:val="00B85E2C"/>
    <w:rsid w:val="00B86B72"/>
    <w:rsid w:val="00B87903"/>
    <w:rsid w:val="00B90616"/>
    <w:rsid w:val="00B91DF5"/>
    <w:rsid w:val="00B9477A"/>
    <w:rsid w:val="00B96B5D"/>
    <w:rsid w:val="00B9711A"/>
    <w:rsid w:val="00B9738B"/>
    <w:rsid w:val="00BA0964"/>
    <w:rsid w:val="00BA1C50"/>
    <w:rsid w:val="00BA456F"/>
    <w:rsid w:val="00BA502A"/>
    <w:rsid w:val="00BA57BC"/>
    <w:rsid w:val="00BA67C1"/>
    <w:rsid w:val="00BA6B40"/>
    <w:rsid w:val="00BA6C4D"/>
    <w:rsid w:val="00BB039A"/>
    <w:rsid w:val="00BB16D2"/>
    <w:rsid w:val="00BB1CC0"/>
    <w:rsid w:val="00BB22D2"/>
    <w:rsid w:val="00BB2302"/>
    <w:rsid w:val="00BB2599"/>
    <w:rsid w:val="00BB2996"/>
    <w:rsid w:val="00BB33EA"/>
    <w:rsid w:val="00BB34E4"/>
    <w:rsid w:val="00BB3F52"/>
    <w:rsid w:val="00BB4D41"/>
    <w:rsid w:val="00BB6356"/>
    <w:rsid w:val="00BB72F1"/>
    <w:rsid w:val="00BB7BAD"/>
    <w:rsid w:val="00BC0702"/>
    <w:rsid w:val="00BC326E"/>
    <w:rsid w:val="00BC440A"/>
    <w:rsid w:val="00BC4F03"/>
    <w:rsid w:val="00BC5DB3"/>
    <w:rsid w:val="00BC6A1F"/>
    <w:rsid w:val="00BC7BE1"/>
    <w:rsid w:val="00BD0D18"/>
    <w:rsid w:val="00BD0D26"/>
    <w:rsid w:val="00BD1FE0"/>
    <w:rsid w:val="00BD4175"/>
    <w:rsid w:val="00BD4DA0"/>
    <w:rsid w:val="00BD4E80"/>
    <w:rsid w:val="00BD52C5"/>
    <w:rsid w:val="00BD569B"/>
    <w:rsid w:val="00BD76A9"/>
    <w:rsid w:val="00BD7E39"/>
    <w:rsid w:val="00BE0E4A"/>
    <w:rsid w:val="00BE1219"/>
    <w:rsid w:val="00BE150A"/>
    <w:rsid w:val="00BE1CE8"/>
    <w:rsid w:val="00BE283C"/>
    <w:rsid w:val="00BE41FE"/>
    <w:rsid w:val="00BE5558"/>
    <w:rsid w:val="00BE6A95"/>
    <w:rsid w:val="00BE6C0E"/>
    <w:rsid w:val="00BF0520"/>
    <w:rsid w:val="00BF151E"/>
    <w:rsid w:val="00BF1A8A"/>
    <w:rsid w:val="00BF26B5"/>
    <w:rsid w:val="00BF2E3A"/>
    <w:rsid w:val="00BF3598"/>
    <w:rsid w:val="00BF38BC"/>
    <w:rsid w:val="00BF6FA6"/>
    <w:rsid w:val="00BF73B8"/>
    <w:rsid w:val="00C001F8"/>
    <w:rsid w:val="00C01952"/>
    <w:rsid w:val="00C07230"/>
    <w:rsid w:val="00C11BC1"/>
    <w:rsid w:val="00C122B9"/>
    <w:rsid w:val="00C15665"/>
    <w:rsid w:val="00C163F9"/>
    <w:rsid w:val="00C204F4"/>
    <w:rsid w:val="00C22043"/>
    <w:rsid w:val="00C2324E"/>
    <w:rsid w:val="00C23BF8"/>
    <w:rsid w:val="00C24313"/>
    <w:rsid w:val="00C26DDE"/>
    <w:rsid w:val="00C2743B"/>
    <w:rsid w:val="00C27D8B"/>
    <w:rsid w:val="00C3048F"/>
    <w:rsid w:val="00C309FB"/>
    <w:rsid w:val="00C30EE5"/>
    <w:rsid w:val="00C310AA"/>
    <w:rsid w:val="00C3123A"/>
    <w:rsid w:val="00C3142E"/>
    <w:rsid w:val="00C3184A"/>
    <w:rsid w:val="00C320B2"/>
    <w:rsid w:val="00C333F6"/>
    <w:rsid w:val="00C35412"/>
    <w:rsid w:val="00C354BE"/>
    <w:rsid w:val="00C36208"/>
    <w:rsid w:val="00C408BF"/>
    <w:rsid w:val="00C40E32"/>
    <w:rsid w:val="00C421E0"/>
    <w:rsid w:val="00C43BF5"/>
    <w:rsid w:val="00C4538E"/>
    <w:rsid w:val="00C458A7"/>
    <w:rsid w:val="00C4668C"/>
    <w:rsid w:val="00C46733"/>
    <w:rsid w:val="00C505AD"/>
    <w:rsid w:val="00C505C1"/>
    <w:rsid w:val="00C538E1"/>
    <w:rsid w:val="00C54582"/>
    <w:rsid w:val="00C55DC9"/>
    <w:rsid w:val="00C55FF8"/>
    <w:rsid w:val="00C5709D"/>
    <w:rsid w:val="00C570AD"/>
    <w:rsid w:val="00C576A6"/>
    <w:rsid w:val="00C57793"/>
    <w:rsid w:val="00C61748"/>
    <w:rsid w:val="00C617F4"/>
    <w:rsid w:val="00C63F4C"/>
    <w:rsid w:val="00C64297"/>
    <w:rsid w:val="00C65709"/>
    <w:rsid w:val="00C657C5"/>
    <w:rsid w:val="00C66D08"/>
    <w:rsid w:val="00C67114"/>
    <w:rsid w:val="00C7313C"/>
    <w:rsid w:val="00C7319B"/>
    <w:rsid w:val="00C75B72"/>
    <w:rsid w:val="00C75E64"/>
    <w:rsid w:val="00C7794F"/>
    <w:rsid w:val="00C77C25"/>
    <w:rsid w:val="00C80CA3"/>
    <w:rsid w:val="00C84777"/>
    <w:rsid w:val="00C84F67"/>
    <w:rsid w:val="00C86520"/>
    <w:rsid w:val="00C86F2A"/>
    <w:rsid w:val="00C941BA"/>
    <w:rsid w:val="00C94B85"/>
    <w:rsid w:val="00C9512F"/>
    <w:rsid w:val="00CA13C3"/>
    <w:rsid w:val="00CA3994"/>
    <w:rsid w:val="00CA5D7F"/>
    <w:rsid w:val="00CA662B"/>
    <w:rsid w:val="00CA67B1"/>
    <w:rsid w:val="00CA6C7B"/>
    <w:rsid w:val="00CA7A31"/>
    <w:rsid w:val="00CB001F"/>
    <w:rsid w:val="00CB1068"/>
    <w:rsid w:val="00CB28BC"/>
    <w:rsid w:val="00CB5367"/>
    <w:rsid w:val="00CC0060"/>
    <w:rsid w:val="00CC0426"/>
    <w:rsid w:val="00CC0E3A"/>
    <w:rsid w:val="00CC126D"/>
    <w:rsid w:val="00CC18D1"/>
    <w:rsid w:val="00CC1928"/>
    <w:rsid w:val="00CC21C5"/>
    <w:rsid w:val="00CC3C2A"/>
    <w:rsid w:val="00CC542B"/>
    <w:rsid w:val="00CC5907"/>
    <w:rsid w:val="00CC7B4C"/>
    <w:rsid w:val="00CD0825"/>
    <w:rsid w:val="00CD2828"/>
    <w:rsid w:val="00CD2893"/>
    <w:rsid w:val="00CD295F"/>
    <w:rsid w:val="00CD33BE"/>
    <w:rsid w:val="00CD40E6"/>
    <w:rsid w:val="00CD4578"/>
    <w:rsid w:val="00CD4EDB"/>
    <w:rsid w:val="00CD5374"/>
    <w:rsid w:val="00CD59B4"/>
    <w:rsid w:val="00CD5D23"/>
    <w:rsid w:val="00CD76B0"/>
    <w:rsid w:val="00CD7A6F"/>
    <w:rsid w:val="00CD7BD5"/>
    <w:rsid w:val="00CE4CF1"/>
    <w:rsid w:val="00CE5B63"/>
    <w:rsid w:val="00CE6137"/>
    <w:rsid w:val="00CE69F3"/>
    <w:rsid w:val="00CF0122"/>
    <w:rsid w:val="00CF0204"/>
    <w:rsid w:val="00CF04C5"/>
    <w:rsid w:val="00CF2CB7"/>
    <w:rsid w:val="00CF35E1"/>
    <w:rsid w:val="00CF3B81"/>
    <w:rsid w:val="00CF6309"/>
    <w:rsid w:val="00CF6D16"/>
    <w:rsid w:val="00D01D38"/>
    <w:rsid w:val="00D02636"/>
    <w:rsid w:val="00D02B4C"/>
    <w:rsid w:val="00D03DBC"/>
    <w:rsid w:val="00D04251"/>
    <w:rsid w:val="00D04AA5"/>
    <w:rsid w:val="00D05994"/>
    <w:rsid w:val="00D0617C"/>
    <w:rsid w:val="00D07D29"/>
    <w:rsid w:val="00D07E9B"/>
    <w:rsid w:val="00D11B36"/>
    <w:rsid w:val="00D12C83"/>
    <w:rsid w:val="00D12FFC"/>
    <w:rsid w:val="00D13B00"/>
    <w:rsid w:val="00D13DEA"/>
    <w:rsid w:val="00D14F29"/>
    <w:rsid w:val="00D168CA"/>
    <w:rsid w:val="00D2059D"/>
    <w:rsid w:val="00D20AA8"/>
    <w:rsid w:val="00D21727"/>
    <w:rsid w:val="00D21D5F"/>
    <w:rsid w:val="00D23091"/>
    <w:rsid w:val="00D233E2"/>
    <w:rsid w:val="00D2400D"/>
    <w:rsid w:val="00D24BB8"/>
    <w:rsid w:val="00D25614"/>
    <w:rsid w:val="00D258C4"/>
    <w:rsid w:val="00D25C0D"/>
    <w:rsid w:val="00D273DE"/>
    <w:rsid w:val="00D27A5B"/>
    <w:rsid w:val="00D304B5"/>
    <w:rsid w:val="00D308DD"/>
    <w:rsid w:val="00D35B3C"/>
    <w:rsid w:val="00D36BAB"/>
    <w:rsid w:val="00D37211"/>
    <w:rsid w:val="00D4012F"/>
    <w:rsid w:val="00D40672"/>
    <w:rsid w:val="00D42320"/>
    <w:rsid w:val="00D42BAB"/>
    <w:rsid w:val="00D464EC"/>
    <w:rsid w:val="00D466F4"/>
    <w:rsid w:val="00D47A88"/>
    <w:rsid w:val="00D5008D"/>
    <w:rsid w:val="00D521D7"/>
    <w:rsid w:val="00D55956"/>
    <w:rsid w:val="00D56260"/>
    <w:rsid w:val="00D57A70"/>
    <w:rsid w:val="00D6006A"/>
    <w:rsid w:val="00D60EAD"/>
    <w:rsid w:val="00D6105D"/>
    <w:rsid w:val="00D61173"/>
    <w:rsid w:val="00D6195C"/>
    <w:rsid w:val="00D62F27"/>
    <w:rsid w:val="00D640E3"/>
    <w:rsid w:val="00D663ED"/>
    <w:rsid w:val="00D7093A"/>
    <w:rsid w:val="00D70DE0"/>
    <w:rsid w:val="00D72475"/>
    <w:rsid w:val="00D72C79"/>
    <w:rsid w:val="00D74530"/>
    <w:rsid w:val="00D7506D"/>
    <w:rsid w:val="00D76512"/>
    <w:rsid w:val="00D77D09"/>
    <w:rsid w:val="00D80DB1"/>
    <w:rsid w:val="00D82484"/>
    <w:rsid w:val="00D82EE8"/>
    <w:rsid w:val="00D8341C"/>
    <w:rsid w:val="00D84AF1"/>
    <w:rsid w:val="00D84BDE"/>
    <w:rsid w:val="00D85B65"/>
    <w:rsid w:val="00D86760"/>
    <w:rsid w:val="00D86821"/>
    <w:rsid w:val="00D86B4D"/>
    <w:rsid w:val="00D87339"/>
    <w:rsid w:val="00D87EBD"/>
    <w:rsid w:val="00D93283"/>
    <w:rsid w:val="00D94439"/>
    <w:rsid w:val="00D94613"/>
    <w:rsid w:val="00D96EA6"/>
    <w:rsid w:val="00D97261"/>
    <w:rsid w:val="00D97463"/>
    <w:rsid w:val="00D9798E"/>
    <w:rsid w:val="00DA0A56"/>
    <w:rsid w:val="00DA124F"/>
    <w:rsid w:val="00DA1D28"/>
    <w:rsid w:val="00DA2166"/>
    <w:rsid w:val="00DA220B"/>
    <w:rsid w:val="00DA3C75"/>
    <w:rsid w:val="00DA540E"/>
    <w:rsid w:val="00DA6BDC"/>
    <w:rsid w:val="00DA6D00"/>
    <w:rsid w:val="00DA7AF6"/>
    <w:rsid w:val="00DB0179"/>
    <w:rsid w:val="00DB2167"/>
    <w:rsid w:val="00DB21FF"/>
    <w:rsid w:val="00DB3944"/>
    <w:rsid w:val="00DB3FB8"/>
    <w:rsid w:val="00DB41F0"/>
    <w:rsid w:val="00DB4D04"/>
    <w:rsid w:val="00DB513F"/>
    <w:rsid w:val="00DB53DA"/>
    <w:rsid w:val="00DB62A2"/>
    <w:rsid w:val="00DB7E9A"/>
    <w:rsid w:val="00DB7F4D"/>
    <w:rsid w:val="00DC0939"/>
    <w:rsid w:val="00DC18B1"/>
    <w:rsid w:val="00DC27A3"/>
    <w:rsid w:val="00DC3A5B"/>
    <w:rsid w:val="00DC4123"/>
    <w:rsid w:val="00DC4938"/>
    <w:rsid w:val="00DC589E"/>
    <w:rsid w:val="00DC6A76"/>
    <w:rsid w:val="00DD1D03"/>
    <w:rsid w:val="00DD1D49"/>
    <w:rsid w:val="00DD2300"/>
    <w:rsid w:val="00DD3401"/>
    <w:rsid w:val="00DD45A2"/>
    <w:rsid w:val="00DD60C1"/>
    <w:rsid w:val="00DD6B53"/>
    <w:rsid w:val="00DD6C5C"/>
    <w:rsid w:val="00DD73DD"/>
    <w:rsid w:val="00DE0396"/>
    <w:rsid w:val="00DE138B"/>
    <w:rsid w:val="00DE183E"/>
    <w:rsid w:val="00DE18C9"/>
    <w:rsid w:val="00DE4812"/>
    <w:rsid w:val="00DE68E6"/>
    <w:rsid w:val="00DE6B33"/>
    <w:rsid w:val="00DE73AC"/>
    <w:rsid w:val="00DE756B"/>
    <w:rsid w:val="00DF0AAE"/>
    <w:rsid w:val="00DF10F2"/>
    <w:rsid w:val="00DF1C81"/>
    <w:rsid w:val="00DF2B1D"/>
    <w:rsid w:val="00DF734C"/>
    <w:rsid w:val="00DF7BED"/>
    <w:rsid w:val="00E003E6"/>
    <w:rsid w:val="00E006C4"/>
    <w:rsid w:val="00E0313F"/>
    <w:rsid w:val="00E0393B"/>
    <w:rsid w:val="00E04232"/>
    <w:rsid w:val="00E06A51"/>
    <w:rsid w:val="00E079A5"/>
    <w:rsid w:val="00E12BC2"/>
    <w:rsid w:val="00E141C9"/>
    <w:rsid w:val="00E14D7C"/>
    <w:rsid w:val="00E1541F"/>
    <w:rsid w:val="00E20AAE"/>
    <w:rsid w:val="00E21323"/>
    <w:rsid w:val="00E229C7"/>
    <w:rsid w:val="00E22EF0"/>
    <w:rsid w:val="00E242C7"/>
    <w:rsid w:val="00E24EE3"/>
    <w:rsid w:val="00E25DB5"/>
    <w:rsid w:val="00E272C0"/>
    <w:rsid w:val="00E31546"/>
    <w:rsid w:val="00E31555"/>
    <w:rsid w:val="00E33056"/>
    <w:rsid w:val="00E40DFC"/>
    <w:rsid w:val="00E421ED"/>
    <w:rsid w:val="00E42203"/>
    <w:rsid w:val="00E440CD"/>
    <w:rsid w:val="00E44768"/>
    <w:rsid w:val="00E45897"/>
    <w:rsid w:val="00E459AC"/>
    <w:rsid w:val="00E4737D"/>
    <w:rsid w:val="00E4773A"/>
    <w:rsid w:val="00E5153E"/>
    <w:rsid w:val="00E52219"/>
    <w:rsid w:val="00E538FC"/>
    <w:rsid w:val="00E53E96"/>
    <w:rsid w:val="00E54640"/>
    <w:rsid w:val="00E5556E"/>
    <w:rsid w:val="00E5676F"/>
    <w:rsid w:val="00E57325"/>
    <w:rsid w:val="00E57576"/>
    <w:rsid w:val="00E57EBF"/>
    <w:rsid w:val="00E61417"/>
    <w:rsid w:val="00E6343F"/>
    <w:rsid w:val="00E663DD"/>
    <w:rsid w:val="00E70174"/>
    <w:rsid w:val="00E72C29"/>
    <w:rsid w:val="00E732F3"/>
    <w:rsid w:val="00E73D13"/>
    <w:rsid w:val="00E748D2"/>
    <w:rsid w:val="00E75F53"/>
    <w:rsid w:val="00E83B29"/>
    <w:rsid w:val="00E83F4C"/>
    <w:rsid w:val="00E84CD5"/>
    <w:rsid w:val="00E84DE0"/>
    <w:rsid w:val="00E8543C"/>
    <w:rsid w:val="00E86BA9"/>
    <w:rsid w:val="00E86E78"/>
    <w:rsid w:val="00E87E2D"/>
    <w:rsid w:val="00E87F8F"/>
    <w:rsid w:val="00E902B6"/>
    <w:rsid w:val="00E90CE8"/>
    <w:rsid w:val="00E911AC"/>
    <w:rsid w:val="00E91793"/>
    <w:rsid w:val="00E91BCB"/>
    <w:rsid w:val="00E92555"/>
    <w:rsid w:val="00E92892"/>
    <w:rsid w:val="00E92E40"/>
    <w:rsid w:val="00E94519"/>
    <w:rsid w:val="00E95AF4"/>
    <w:rsid w:val="00E96116"/>
    <w:rsid w:val="00EA0118"/>
    <w:rsid w:val="00EA258E"/>
    <w:rsid w:val="00EA2B72"/>
    <w:rsid w:val="00EA4593"/>
    <w:rsid w:val="00EA49C8"/>
    <w:rsid w:val="00EA4DFE"/>
    <w:rsid w:val="00EA4FE1"/>
    <w:rsid w:val="00EA5CEA"/>
    <w:rsid w:val="00EA62A8"/>
    <w:rsid w:val="00EB0427"/>
    <w:rsid w:val="00EB1269"/>
    <w:rsid w:val="00EB1840"/>
    <w:rsid w:val="00EB194C"/>
    <w:rsid w:val="00EB40AE"/>
    <w:rsid w:val="00EB638E"/>
    <w:rsid w:val="00EC1B41"/>
    <w:rsid w:val="00EC1F15"/>
    <w:rsid w:val="00EC2E81"/>
    <w:rsid w:val="00EC34FE"/>
    <w:rsid w:val="00EC43B0"/>
    <w:rsid w:val="00EC60F8"/>
    <w:rsid w:val="00EC651F"/>
    <w:rsid w:val="00EC7C7D"/>
    <w:rsid w:val="00EC7D93"/>
    <w:rsid w:val="00ED112D"/>
    <w:rsid w:val="00ED2C37"/>
    <w:rsid w:val="00ED3112"/>
    <w:rsid w:val="00ED478C"/>
    <w:rsid w:val="00ED5A21"/>
    <w:rsid w:val="00ED6979"/>
    <w:rsid w:val="00ED6CF0"/>
    <w:rsid w:val="00ED6D70"/>
    <w:rsid w:val="00ED6F7B"/>
    <w:rsid w:val="00EE00BC"/>
    <w:rsid w:val="00EE0222"/>
    <w:rsid w:val="00EE1D55"/>
    <w:rsid w:val="00EE283C"/>
    <w:rsid w:val="00EE2B81"/>
    <w:rsid w:val="00EE310B"/>
    <w:rsid w:val="00EE4089"/>
    <w:rsid w:val="00EE42B4"/>
    <w:rsid w:val="00EE5856"/>
    <w:rsid w:val="00EE5E83"/>
    <w:rsid w:val="00EE69DA"/>
    <w:rsid w:val="00EE7B55"/>
    <w:rsid w:val="00EF1ECA"/>
    <w:rsid w:val="00EF21B9"/>
    <w:rsid w:val="00EF23BB"/>
    <w:rsid w:val="00EF2497"/>
    <w:rsid w:val="00EF3C4F"/>
    <w:rsid w:val="00EF5447"/>
    <w:rsid w:val="00EF5D33"/>
    <w:rsid w:val="00EF6CE4"/>
    <w:rsid w:val="00F012CC"/>
    <w:rsid w:val="00F02469"/>
    <w:rsid w:val="00F02965"/>
    <w:rsid w:val="00F043A9"/>
    <w:rsid w:val="00F044AF"/>
    <w:rsid w:val="00F044FA"/>
    <w:rsid w:val="00F04B3D"/>
    <w:rsid w:val="00F058BA"/>
    <w:rsid w:val="00F06359"/>
    <w:rsid w:val="00F06515"/>
    <w:rsid w:val="00F066B3"/>
    <w:rsid w:val="00F07E30"/>
    <w:rsid w:val="00F106E0"/>
    <w:rsid w:val="00F11633"/>
    <w:rsid w:val="00F1239C"/>
    <w:rsid w:val="00F160E9"/>
    <w:rsid w:val="00F16219"/>
    <w:rsid w:val="00F176A8"/>
    <w:rsid w:val="00F17B01"/>
    <w:rsid w:val="00F17DCD"/>
    <w:rsid w:val="00F203CA"/>
    <w:rsid w:val="00F237F9"/>
    <w:rsid w:val="00F23914"/>
    <w:rsid w:val="00F23ED6"/>
    <w:rsid w:val="00F261BB"/>
    <w:rsid w:val="00F26219"/>
    <w:rsid w:val="00F26C28"/>
    <w:rsid w:val="00F271B5"/>
    <w:rsid w:val="00F2721C"/>
    <w:rsid w:val="00F2775E"/>
    <w:rsid w:val="00F30362"/>
    <w:rsid w:val="00F31333"/>
    <w:rsid w:val="00F32913"/>
    <w:rsid w:val="00F3360F"/>
    <w:rsid w:val="00F34FCC"/>
    <w:rsid w:val="00F35B85"/>
    <w:rsid w:val="00F364EF"/>
    <w:rsid w:val="00F36DEB"/>
    <w:rsid w:val="00F40054"/>
    <w:rsid w:val="00F412BC"/>
    <w:rsid w:val="00F41850"/>
    <w:rsid w:val="00F423E2"/>
    <w:rsid w:val="00F4251B"/>
    <w:rsid w:val="00F43855"/>
    <w:rsid w:val="00F44232"/>
    <w:rsid w:val="00F452B8"/>
    <w:rsid w:val="00F47655"/>
    <w:rsid w:val="00F47FBA"/>
    <w:rsid w:val="00F5032D"/>
    <w:rsid w:val="00F5108A"/>
    <w:rsid w:val="00F51110"/>
    <w:rsid w:val="00F5177C"/>
    <w:rsid w:val="00F51E6C"/>
    <w:rsid w:val="00F52A45"/>
    <w:rsid w:val="00F532FF"/>
    <w:rsid w:val="00F5348F"/>
    <w:rsid w:val="00F53E63"/>
    <w:rsid w:val="00F54C92"/>
    <w:rsid w:val="00F56B02"/>
    <w:rsid w:val="00F57212"/>
    <w:rsid w:val="00F61735"/>
    <w:rsid w:val="00F62C64"/>
    <w:rsid w:val="00F6350D"/>
    <w:rsid w:val="00F643C3"/>
    <w:rsid w:val="00F65090"/>
    <w:rsid w:val="00F668F8"/>
    <w:rsid w:val="00F6714F"/>
    <w:rsid w:val="00F707E2"/>
    <w:rsid w:val="00F70A70"/>
    <w:rsid w:val="00F71068"/>
    <w:rsid w:val="00F727A3"/>
    <w:rsid w:val="00F72AF1"/>
    <w:rsid w:val="00F75323"/>
    <w:rsid w:val="00F7582C"/>
    <w:rsid w:val="00F76645"/>
    <w:rsid w:val="00F8049D"/>
    <w:rsid w:val="00F80F34"/>
    <w:rsid w:val="00F8194B"/>
    <w:rsid w:val="00F828FC"/>
    <w:rsid w:val="00F8660A"/>
    <w:rsid w:val="00F86EF5"/>
    <w:rsid w:val="00F87C95"/>
    <w:rsid w:val="00F908C5"/>
    <w:rsid w:val="00F911A9"/>
    <w:rsid w:val="00F9265B"/>
    <w:rsid w:val="00F93B22"/>
    <w:rsid w:val="00F95844"/>
    <w:rsid w:val="00F96918"/>
    <w:rsid w:val="00FA07FD"/>
    <w:rsid w:val="00FA0D35"/>
    <w:rsid w:val="00FA1DC1"/>
    <w:rsid w:val="00FA3028"/>
    <w:rsid w:val="00FA5120"/>
    <w:rsid w:val="00FA6063"/>
    <w:rsid w:val="00FA7BD8"/>
    <w:rsid w:val="00FA7D46"/>
    <w:rsid w:val="00FB0311"/>
    <w:rsid w:val="00FB25EE"/>
    <w:rsid w:val="00FB2FA6"/>
    <w:rsid w:val="00FB362F"/>
    <w:rsid w:val="00FB3CBF"/>
    <w:rsid w:val="00FB64A8"/>
    <w:rsid w:val="00FB6E68"/>
    <w:rsid w:val="00FB7473"/>
    <w:rsid w:val="00FB78C1"/>
    <w:rsid w:val="00FC372D"/>
    <w:rsid w:val="00FC3E91"/>
    <w:rsid w:val="00FC5866"/>
    <w:rsid w:val="00FC5A7E"/>
    <w:rsid w:val="00FC5E59"/>
    <w:rsid w:val="00FC64BD"/>
    <w:rsid w:val="00FC7937"/>
    <w:rsid w:val="00FC7FB2"/>
    <w:rsid w:val="00FD12B0"/>
    <w:rsid w:val="00FD2234"/>
    <w:rsid w:val="00FD242A"/>
    <w:rsid w:val="00FD40AE"/>
    <w:rsid w:val="00FD5503"/>
    <w:rsid w:val="00FD65A3"/>
    <w:rsid w:val="00FD6C0F"/>
    <w:rsid w:val="00FD735E"/>
    <w:rsid w:val="00FE099B"/>
    <w:rsid w:val="00FE1996"/>
    <w:rsid w:val="00FE25A4"/>
    <w:rsid w:val="00FE3C1D"/>
    <w:rsid w:val="00FE5497"/>
    <w:rsid w:val="00FE60CE"/>
    <w:rsid w:val="00FE6191"/>
    <w:rsid w:val="00FE7004"/>
    <w:rsid w:val="00FE7395"/>
    <w:rsid w:val="00FE7581"/>
    <w:rsid w:val="00FF2EC8"/>
    <w:rsid w:val="00FF4280"/>
    <w:rsid w:val="00FF4645"/>
    <w:rsid w:val="00FF4BD8"/>
    <w:rsid w:val="00FF4EA9"/>
    <w:rsid w:val="00FF5343"/>
    <w:rsid w:val="00FF6A2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049"/>
    <w:pPr>
      <w:bidi/>
      <w:spacing w:line="360" w:lineRule="auto"/>
      <w:jc w:val="both"/>
    </w:pPr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35412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40"/>
      <w:u w:val="single"/>
    </w:rPr>
  </w:style>
  <w:style w:type="paragraph" w:styleId="2">
    <w:name w:val="heading 2"/>
    <w:basedOn w:val="a"/>
    <w:next w:val="a"/>
    <w:qFormat/>
    <w:rsid w:val="00C354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C35412"/>
    <w:pPr>
      <w:keepNext/>
      <w:spacing w:before="6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qFormat/>
    <w:rsid w:val="00C35412"/>
    <w:pPr>
      <w:outlineLvl w:val="3"/>
    </w:pPr>
    <w:rPr>
      <w:b w:val="0"/>
      <w:bCs w:val="0"/>
      <w:sz w:val="24"/>
      <w:szCs w:val="24"/>
      <w:u w:val="double"/>
    </w:rPr>
  </w:style>
  <w:style w:type="paragraph" w:styleId="5">
    <w:name w:val="heading 5"/>
    <w:basedOn w:val="3"/>
    <w:next w:val="a"/>
    <w:qFormat/>
    <w:rsid w:val="00C35412"/>
    <w:pPr>
      <w:outlineLvl w:val="4"/>
    </w:pPr>
    <w:rPr>
      <w:b w:val="0"/>
      <w:bCs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טוט מקראי"/>
    <w:basedOn w:val="a"/>
    <w:rsid w:val="00046719"/>
    <w:rPr>
      <w:rFonts w:cs="Guttman Stam"/>
    </w:rPr>
  </w:style>
  <w:style w:type="paragraph" w:styleId="a4">
    <w:name w:val="Quote"/>
    <w:basedOn w:val="a3"/>
    <w:qFormat/>
    <w:rsid w:val="00046719"/>
    <w:rPr>
      <w:rFonts w:cs="Guttman Vilna"/>
    </w:rPr>
  </w:style>
  <w:style w:type="paragraph" w:customStyle="1" w:styleId="a5">
    <w:name w:val="מקור"/>
    <w:basedOn w:val="a"/>
    <w:next w:val="a"/>
    <w:rsid w:val="00046719"/>
    <w:pPr>
      <w:jc w:val="right"/>
    </w:pPr>
    <w:rPr>
      <w:szCs w:val="20"/>
    </w:rPr>
  </w:style>
  <w:style w:type="paragraph" w:styleId="a6">
    <w:name w:val="header"/>
    <w:basedOn w:val="a"/>
    <w:rsid w:val="00145E60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145E60"/>
    <w:pPr>
      <w:tabs>
        <w:tab w:val="center" w:pos="4153"/>
        <w:tab w:val="right" w:pos="8306"/>
      </w:tabs>
    </w:pPr>
  </w:style>
  <w:style w:type="character" w:styleId="Hyperlink">
    <w:name w:val="Hyperlink"/>
    <w:rsid w:val="00145E60"/>
    <w:rPr>
      <w:color w:val="0000FF"/>
      <w:u w:val="single"/>
    </w:rPr>
  </w:style>
  <w:style w:type="character" w:styleId="FollowedHyperlink">
    <w:name w:val="FollowedHyperlink"/>
    <w:rsid w:val="00C65709"/>
    <w:rPr>
      <w:color w:val="800080"/>
      <w:u w:val="single"/>
    </w:rPr>
  </w:style>
  <w:style w:type="paragraph" w:styleId="a8">
    <w:name w:val="Balloon Text"/>
    <w:basedOn w:val="a"/>
    <w:link w:val="a9"/>
    <w:rsid w:val="00A100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A100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765FD"/>
  </w:style>
  <w:style w:type="character" w:styleId="aa">
    <w:name w:val="Emphasis"/>
    <w:basedOn w:val="a0"/>
    <w:uiPriority w:val="20"/>
    <w:qFormat/>
    <w:rsid w:val="009765FD"/>
    <w:rPr>
      <w:i/>
      <w:iCs/>
    </w:rPr>
  </w:style>
  <w:style w:type="paragraph" w:styleId="ab">
    <w:name w:val="List Paragraph"/>
    <w:basedOn w:val="a"/>
    <w:uiPriority w:val="34"/>
    <w:qFormat/>
    <w:rsid w:val="00956BE6"/>
    <w:pPr>
      <w:ind w:left="720"/>
      <w:contextualSpacing/>
    </w:pPr>
  </w:style>
  <w:style w:type="table" w:styleId="ac">
    <w:name w:val="Table Grid"/>
    <w:basedOn w:val="a1"/>
    <w:rsid w:val="00C3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049"/>
    <w:pPr>
      <w:bidi/>
      <w:spacing w:line="360" w:lineRule="auto"/>
      <w:jc w:val="both"/>
    </w:pPr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35412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40"/>
      <w:u w:val="single"/>
    </w:rPr>
  </w:style>
  <w:style w:type="paragraph" w:styleId="2">
    <w:name w:val="heading 2"/>
    <w:basedOn w:val="a"/>
    <w:next w:val="a"/>
    <w:qFormat/>
    <w:rsid w:val="00C354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C35412"/>
    <w:pPr>
      <w:keepNext/>
      <w:spacing w:before="6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qFormat/>
    <w:rsid w:val="00C35412"/>
    <w:pPr>
      <w:outlineLvl w:val="3"/>
    </w:pPr>
    <w:rPr>
      <w:b w:val="0"/>
      <w:bCs w:val="0"/>
      <w:sz w:val="24"/>
      <w:szCs w:val="24"/>
      <w:u w:val="double"/>
    </w:rPr>
  </w:style>
  <w:style w:type="paragraph" w:styleId="5">
    <w:name w:val="heading 5"/>
    <w:basedOn w:val="3"/>
    <w:next w:val="a"/>
    <w:qFormat/>
    <w:rsid w:val="00C35412"/>
    <w:pPr>
      <w:outlineLvl w:val="4"/>
    </w:pPr>
    <w:rPr>
      <w:b w:val="0"/>
      <w:bCs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טוט מקראי"/>
    <w:basedOn w:val="a"/>
    <w:rsid w:val="00046719"/>
    <w:rPr>
      <w:rFonts w:cs="Guttman Stam"/>
    </w:rPr>
  </w:style>
  <w:style w:type="paragraph" w:styleId="a4">
    <w:name w:val="Quote"/>
    <w:basedOn w:val="a3"/>
    <w:qFormat/>
    <w:rsid w:val="00046719"/>
    <w:rPr>
      <w:rFonts w:cs="Guttman Vilna"/>
    </w:rPr>
  </w:style>
  <w:style w:type="paragraph" w:customStyle="1" w:styleId="a5">
    <w:name w:val="מקור"/>
    <w:basedOn w:val="a"/>
    <w:next w:val="a"/>
    <w:rsid w:val="00046719"/>
    <w:pPr>
      <w:jc w:val="right"/>
    </w:pPr>
    <w:rPr>
      <w:szCs w:val="20"/>
    </w:rPr>
  </w:style>
  <w:style w:type="paragraph" w:styleId="a6">
    <w:name w:val="header"/>
    <w:basedOn w:val="a"/>
    <w:rsid w:val="00145E60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145E60"/>
    <w:pPr>
      <w:tabs>
        <w:tab w:val="center" w:pos="4153"/>
        <w:tab w:val="right" w:pos="8306"/>
      </w:tabs>
    </w:pPr>
  </w:style>
  <w:style w:type="character" w:styleId="Hyperlink">
    <w:name w:val="Hyperlink"/>
    <w:rsid w:val="00145E60"/>
    <w:rPr>
      <w:color w:val="0000FF"/>
      <w:u w:val="single"/>
    </w:rPr>
  </w:style>
  <w:style w:type="character" w:styleId="FollowedHyperlink">
    <w:name w:val="FollowedHyperlink"/>
    <w:rsid w:val="00C65709"/>
    <w:rPr>
      <w:color w:val="800080"/>
      <w:u w:val="single"/>
    </w:rPr>
  </w:style>
  <w:style w:type="paragraph" w:styleId="a8">
    <w:name w:val="Balloon Text"/>
    <w:basedOn w:val="a"/>
    <w:link w:val="a9"/>
    <w:rsid w:val="00A100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A100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765FD"/>
  </w:style>
  <w:style w:type="character" w:styleId="aa">
    <w:name w:val="Emphasis"/>
    <w:basedOn w:val="a0"/>
    <w:uiPriority w:val="20"/>
    <w:qFormat/>
    <w:rsid w:val="009765FD"/>
    <w:rPr>
      <w:i/>
      <w:iCs/>
    </w:rPr>
  </w:style>
  <w:style w:type="paragraph" w:styleId="ab">
    <w:name w:val="List Paragraph"/>
    <w:basedOn w:val="a"/>
    <w:uiPriority w:val="34"/>
    <w:qFormat/>
    <w:rsid w:val="00956BE6"/>
    <w:pPr>
      <w:ind w:left="720"/>
      <w:contextualSpacing/>
    </w:pPr>
  </w:style>
  <w:style w:type="table" w:styleId="ac">
    <w:name w:val="Table Grid"/>
    <w:basedOn w:val="a1"/>
    <w:rsid w:val="00C3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shtalmoodle@gmail.com" TargetMode="External"/><Relationship Id="rId2" Type="http://schemas.openxmlformats.org/officeDocument/2006/relationships/hyperlink" Target="http://hishtalmoodle.co.il/" TargetMode="External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495;&#1493;&#1489;&#1489;2\moodle\&#1491;&#1507;%20&#1500;&#1493;&#1490;&#1493;%20-%20&#1502;&#1489;&#1497;&#1504;&#1497;&#1501;%20&#1496;&#1499;&#1504;&#1493;&#1500;&#1493;&#1490;&#1497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- מבינים טכנולוגיה</Template>
  <TotalTime>4</TotalTime>
  <Pages>1</Pages>
  <Words>213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השתלמוודל</Company>
  <LinksUpToDate>false</LinksUpToDate>
  <CharactersWithSpaces>1279</CharactersWithSpaces>
  <SharedDoc>false</SharedDoc>
  <HLinks>
    <vt:vector size="12" baseType="variant">
      <vt:variant>
        <vt:i4>7012417</vt:i4>
      </vt:variant>
      <vt:variant>
        <vt:i4>3</vt:i4>
      </vt:variant>
      <vt:variant>
        <vt:i4>0</vt:i4>
      </vt:variant>
      <vt:variant>
        <vt:i4>5</vt:i4>
      </vt:variant>
      <vt:variant>
        <vt:lpwstr>mailto:hishtalmoodle@gmail.com</vt:lpwstr>
      </vt:variant>
      <vt:variant>
        <vt:lpwstr/>
      </vt:variant>
      <vt:variant>
        <vt:i4>6750326</vt:i4>
      </vt:variant>
      <vt:variant>
        <vt:i4>0</vt:i4>
      </vt:variant>
      <vt:variant>
        <vt:i4>0</vt:i4>
      </vt:variant>
      <vt:variant>
        <vt:i4>5</vt:i4>
      </vt:variant>
      <vt:variant>
        <vt:lpwstr>http://www.hishtalmoodle.co.il/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אוריאל הרצוג</cp:lastModifiedBy>
  <cp:revision>3</cp:revision>
  <dcterms:created xsi:type="dcterms:W3CDTF">2013-10-20T20:06:00Z</dcterms:created>
  <dcterms:modified xsi:type="dcterms:W3CDTF">2013-10-20T20:06:00Z</dcterms:modified>
</cp:coreProperties>
</file>